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C984" w14:textId="77777777" w:rsidR="000B0E46" w:rsidRPr="00BB2A84" w:rsidRDefault="000B0E46">
      <w:pPr>
        <w:rPr>
          <w:sz w:val="10"/>
          <w:szCs w:val="1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0"/>
      </w:tblGrid>
      <w:tr w:rsidR="00725FC5" w14:paraId="0F1C5064" w14:textId="77777777">
        <w:tc>
          <w:tcPr>
            <w:tcW w:w="5740" w:type="dxa"/>
          </w:tcPr>
          <w:p w14:paraId="4018B674" w14:textId="77777777" w:rsidR="00725FC5" w:rsidRPr="001778B4" w:rsidRDefault="00E05016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3"/>
                    <w:listEntry w:val="          "/>
                    <w:listEntry w:val="Management Germany "/>
                    <w:listEntry w:val="Sales and Business Development Germany"/>
                    <w:listEntry w:val="Programmes and Supply Chain Management Germany"/>
                    <w:listEntry w:val="Integrated Air and Missile Defence Germany"/>
                    <w:listEntry w:val="Operations Germany"/>
                    <w:listEntry w:val="Finance Germany"/>
                    <w:listEntry w:val="Human Resources Germany"/>
                  </w:ddList>
                </w:ffData>
              </w:fldChar>
            </w:r>
            <w:bookmarkStart w:id="0" w:name="Dropdown1"/>
            <w:r>
              <w:rPr>
                <w:rFonts w:cs="Arial"/>
                <w:b/>
                <w:sz w:val="16"/>
                <w:szCs w:val="16"/>
              </w:rPr>
              <w:instrText xml:space="preserve"> FORMDROPDOWN </w:instrText>
            </w:r>
            <w:r w:rsidR="00C96813">
              <w:rPr>
                <w:rFonts w:cs="Arial"/>
                <w:b/>
                <w:sz w:val="16"/>
                <w:szCs w:val="16"/>
              </w:rPr>
            </w:r>
            <w:r w:rsidR="00C96813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0"/>
          </w:p>
        </w:tc>
      </w:tr>
    </w:tbl>
    <w:p w14:paraId="4C44D469" w14:textId="77777777" w:rsidR="008143BA" w:rsidRDefault="008143BA" w:rsidP="008143BA">
      <w:pPr>
        <w:rPr>
          <w:lang w:val="de-DE"/>
        </w:rPr>
      </w:pPr>
    </w:p>
    <w:p w14:paraId="07958FF2" w14:textId="77777777" w:rsidR="008143BA" w:rsidRDefault="008143BA" w:rsidP="008143BA">
      <w:pPr>
        <w:rPr>
          <w:lang w:val="de-DE"/>
        </w:rPr>
      </w:pPr>
    </w:p>
    <w:p w14:paraId="0FBFFB8D" w14:textId="77777777" w:rsidR="008143BA" w:rsidRDefault="008143BA" w:rsidP="008143BA">
      <w:pPr>
        <w:rPr>
          <w:lang w:val="de-DE"/>
        </w:rPr>
      </w:pPr>
    </w:p>
    <w:p w14:paraId="53221262" w14:textId="77777777" w:rsidR="008143BA" w:rsidRPr="00A858D0" w:rsidRDefault="008143BA" w:rsidP="008143BA">
      <w:pPr>
        <w:rPr>
          <w:sz w:val="12"/>
          <w:szCs w:val="12"/>
          <w:lang w:val="de-DE"/>
        </w:rPr>
      </w:pPr>
    </w:p>
    <w:p w14:paraId="5D28225A" w14:textId="77777777" w:rsidR="008143BA" w:rsidRDefault="008143BA" w:rsidP="008143BA">
      <w:pPr>
        <w:rPr>
          <w:lang w:val="de-DE"/>
        </w:rPr>
      </w:pPr>
    </w:p>
    <w:p w14:paraId="67BAADFC" w14:textId="77777777" w:rsidR="008143BA" w:rsidRPr="009C7DCB" w:rsidRDefault="008143BA" w:rsidP="008143BA">
      <w:pPr>
        <w:rPr>
          <w:lang w:val="de-DE"/>
        </w:rPr>
      </w:pPr>
    </w:p>
    <w:p w14:paraId="7FB18DD6" w14:textId="77777777" w:rsidR="00CE1F36" w:rsidRPr="00CE1F36" w:rsidRDefault="009266C0" w:rsidP="001302A1">
      <w:pPr>
        <w:rPr>
          <w:b/>
          <w:sz w:val="16"/>
          <w:szCs w:val="16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BA99E8" wp14:editId="27AF03B1">
                <wp:simplePos x="0" y="0"/>
                <wp:positionH relativeFrom="page">
                  <wp:posOffset>0</wp:posOffset>
                </wp:positionH>
                <wp:positionV relativeFrom="page">
                  <wp:posOffset>3780790</wp:posOffset>
                </wp:positionV>
                <wp:extent cx="228600" cy="0"/>
                <wp:effectExtent l="9525" t="8890" r="9525" b="10160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8027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18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">
                <w10:wrap anchorx="page" anchory="page"/>
              </v:line>
            </w:pict>
          </mc:Fallback>
        </mc:AlternateContent>
      </w:r>
      <w:r w:rsidR="00541319">
        <w:rPr>
          <w:b/>
          <w:sz w:val="16"/>
          <w:szCs w:val="16"/>
          <w:lang w:val="de-DE"/>
        </w:rPr>
        <w:t>MBDA Deutschland</w:t>
      </w:r>
      <w:r w:rsidR="00847FB8" w:rsidRPr="00CE1F36">
        <w:rPr>
          <w:b/>
          <w:sz w:val="16"/>
          <w:szCs w:val="16"/>
          <w:lang w:val="de-DE"/>
        </w:rPr>
        <w:t xml:space="preserve"> GmbH</w:t>
      </w:r>
    </w:p>
    <w:p w14:paraId="599B3D28" w14:textId="77777777" w:rsidR="00962504" w:rsidRPr="00481B08" w:rsidRDefault="00BE56ED" w:rsidP="00481B08">
      <w:pPr>
        <w:rPr>
          <w:b/>
          <w:sz w:val="16"/>
          <w:szCs w:val="16"/>
          <w:lang w:val="de-DE"/>
        </w:rPr>
      </w:pPr>
      <w:r>
        <w:rPr>
          <w:b/>
          <w:sz w:val="16"/>
          <w:szCs w:val="16"/>
          <w:lang w:val="de-DE"/>
        </w:rPr>
        <w:fldChar w:fldCharType="begin">
          <w:ffData>
            <w:name w:val="Ref_Site"/>
            <w:enabled/>
            <w:calcOnExit w:val="0"/>
            <w:entryMacro w:val="Calculation"/>
            <w:exitMacro w:val="Calculation"/>
            <w:ddList>
              <w:result w:val="1"/>
              <w:listEntry w:val="[bitte wählen]"/>
              <w:listEntry w:val="P.O. Box 1340 – 86523 Schrobenhausen"/>
              <w:listEntry w:val="Wörthstraße 85 – 89077 Ulm"/>
            </w:ddList>
          </w:ffData>
        </w:fldChar>
      </w:r>
      <w:bookmarkStart w:id="1" w:name="Ref_Site"/>
      <w:r>
        <w:rPr>
          <w:b/>
          <w:sz w:val="16"/>
          <w:szCs w:val="16"/>
          <w:lang w:val="de-DE"/>
        </w:rPr>
        <w:instrText xml:space="preserve"> FORMDROPDOWN </w:instrText>
      </w:r>
      <w:r w:rsidR="00C96813">
        <w:rPr>
          <w:b/>
          <w:sz w:val="16"/>
          <w:szCs w:val="16"/>
          <w:lang w:val="de-DE"/>
        </w:rPr>
      </w:r>
      <w:r w:rsidR="00C96813">
        <w:rPr>
          <w:b/>
          <w:sz w:val="16"/>
          <w:szCs w:val="16"/>
          <w:lang w:val="de-DE"/>
        </w:rPr>
        <w:fldChar w:fldCharType="separate"/>
      </w:r>
      <w:r>
        <w:rPr>
          <w:b/>
          <w:sz w:val="16"/>
          <w:szCs w:val="16"/>
          <w:lang w:val="de-DE"/>
        </w:rPr>
        <w:fldChar w:fldCharType="end"/>
      </w:r>
      <w:bookmarkEnd w:id="1"/>
      <w:r w:rsidR="00952380" w:rsidRPr="00481B08">
        <w:rPr>
          <w:b/>
          <w:sz w:val="16"/>
          <w:szCs w:val="16"/>
          <w:lang w:val="de-DE"/>
        </w:rPr>
        <w:t>, Germany</w:t>
      </w: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60"/>
        <w:gridCol w:w="3951"/>
      </w:tblGrid>
      <w:tr w:rsidR="003A2932" w:rsidRPr="003B088F" w14:paraId="0A356094" w14:textId="77777777" w:rsidTr="00B50C16">
        <w:trPr>
          <w:cantSplit/>
          <w:trHeight w:hRule="exact" w:val="170"/>
        </w:trPr>
        <w:tc>
          <w:tcPr>
            <w:tcW w:w="4748" w:type="dxa"/>
          </w:tcPr>
          <w:p w14:paraId="33860F75" w14:textId="77777777" w:rsidR="003A2932" w:rsidRPr="006C2C00" w:rsidRDefault="003A2932" w:rsidP="004A5555">
            <w:pPr>
              <w:pStyle w:val="Kopfzeile"/>
              <w:tabs>
                <w:tab w:val="clear" w:pos="4536"/>
              </w:tabs>
              <w:rPr>
                <w:sz w:val="10"/>
                <w:szCs w:val="10"/>
                <w:lang w:val="de-DE"/>
              </w:rPr>
            </w:pPr>
          </w:p>
        </w:tc>
        <w:tc>
          <w:tcPr>
            <w:tcW w:w="160" w:type="dxa"/>
          </w:tcPr>
          <w:p w14:paraId="390BD2DF" w14:textId="77777777" w:rsidR="003A2932" w:rsidRPr="006C2C00" w:rsidRDefault="003A2932" w:rsidP="004A5555">
            <w:pPr>
              <w:pStyle w:val="Kopfzeile"/>
              <w:rPr>
                <w:sz w:val="10"/>
                <w:szCs w:val="10"/>
                <w:lang w:val="de-DE"/>
              </w:rPr>
            </w:pPr>
          </w:p>
        </w:tc>
        <w:tc>
          <w:tcPr>
            <w:tcW w:w="3951" w:type="dxa"/>
          </w:tcPr>
          <w:p w14:paraId="15A586E9" w14:textId="77777777" w:rsidR="003A2932" w:rsidRPr="006C2C00" w:rsidRDefault="003A2932" w:rsidP="004A5555">
            <w:pPr>
              <w:jc w:val="center"/>
              <w:rPr>
                <w:sz w:val="10"/>
                <w:szCs w:val="10"/>
                <w:lang w:val="de-DE"/>
              </w:rPr>
            </w:pPr>
          </w:p>
        </w:tc>
      </w:tr>
      <w:tr w:rsidR="003A2932" w:rsidRPr="00983D1D" w14:paraId="474E3F62" w14:textId="77777777" w:rsidTr="00B50C16">
        <w:trPr>
          <w:cantSplit/>
          <w:trHeight w:val="1869"/>
        </w:trPr>
        <w:tc>
          <w:tcPr>
            <w:tcW w:w="4748" w:type="dxa"/>
          </w:tcPr>
          <w:p w14:paraId="3CC6CFA1" w14:textId="77777777" w:rsidR="005B3997" w:rsidRPr="005B3997" w:rsidRDefault="005B3997" w:rsidP="00725FC5">
            <w:pPr>
              <w:rPr>
                <w:sz w:val="16"/>
                <w:szCs w:val="16"/>
              </w:rPr>
            </w:pPr>
            <w:r w:rsidRPr="00F07F18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F07F18">
              <w:instrText xml:space="preserve"> FORMTEXT </w:instrText>
            </w:r>
            <w:r w:rsidRPr="00F07F18">
              <w:fldChar w:fldCharType="separate"/>
            </w:r>
            <w:r w:rsidRPr="00F07F18">
              <w:rPr>
                <w:noProof/>
              </w:rPr>
              <w:t> </w:t>
            </w:r>
            <w:r w:rsidRPr="00F07F18">
              <w:rPr>
                <w:noProof/>
              </w:rPr>
              <w:t> </w:t>
            </w:r>
            <w:r w:rsidRPr="00F07F18">
              <w:rPr>
                <w:noProof/>
              </w:rPr>
              <w:t> </w:t>
            </w:r>
            <w:r w:rsidRPr="00F07F18">
              <w:rPr>
                <w:noProof/>
              </w:rPr>
              <w:t> </w:t>
            </w:r>
            <w:r w:rsidRPr="00F07F18">
              <w:rPr>
                <w:noProof/>
              </w:rPr>
              <w:t> </w:t>
            </w:r>
            <w:r w:rsidRPr="00F07F18">
              <w:fldChar w:fldCharType="end"/>
            </w:r>
            <w:bookmarkEnd w:id="2"/>
          </w:p>
          <w:p w14:paraId="3218205E" w14:textId="77777777" w:rsidR="003A2932" w:rsidRPr="00E7045F" w:rsidRDefault="00F07F18" w:rsidP="00725FC5">
            <w:pPr>
              <w:rPr>
                <w:lang w:val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Company"/>
                  </w:textInput>
                </w:ffData>
              </w:fldChar>
            </w:r>
            <w:r w:rsidRPr="00E7045F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 w:rsidR="00073091">
              <w:rPr>
                <w:noProof/>
                <w:lang w:val="de-DE"/>
              </w:rPr>
              <w:t>Company</w:t>
            </w:r>
            <w:r>
              <w:fldChar w:fldCharType="end"/>
            </w:r>
          </w:p>
          <w:p w14:paraId="629E778F" w14:textId="77777777" w:rsidR="003A2932" w:rsidRDefault="00EE7C23" w:rsidP="00725FC5">
            <w:r>
              <w:fldChar w:fldCharType="begin">
                <w:ffData>
                  <w:name w:val=""/>
                  <w:enabled/>
                  <w:calcOnExit w:val="0"/>
                  <w:textInput>
                    <w:default w:val="Contac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Contact</w:t>
            </w:r>
            <w:r>
              <w:fldChar w:fldCharType="end"/>
            </w:r>
          </w:p>
          <w:bookmarkStart w:id="3" w:name="Text20"/>
          <w:p w14:paraId="745D98BD" w14:textId="77777777" w:rsidR="003A2932" w:rsidRDefault="00B92BE4" w:rsidP="00725FC5"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epartmen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Department</w:t>
            </w:r>
            <w:r>
              <w:fldChar w:fldCharType="end"/>
            </w:r>
            <w:bookmarkEnd w:id="3"/>
            <w:r w:rsidR="003A2932" w:rsidRPr="00704677">
              <w:br/>
            </w:r>
            <w:bookmarkStart w:id="4" w:name="Text8"/>
            <w:r w:rsidR="004A1DA2">
              <w:fldChar w:fldCharType="begin">
                <w:ffData>
                  <w:name w:val="Text8"/>
                  <w:enabled/>
                  <w:calcOnExit w:val="0"/>
                  <w:textInput>
                    <w:default w:val="Street"/>
                  </w:textInput>
                </w:ffData>
              </w:fldChar>
            </w:r>
            <w:r w:rsidR="004A1DA2">
              <w:instrText xml:space="preserve"> FORMTEXT </w:instrText>
            </w:r>
            <w:r w:rsidR="004A1DA2">
              <w:fldChar w:fldCharType="separate"/>
            </w:r>
            <w:r w:rsidR="004A1DA2">
              <w:rPr>
                <w:noProof/>
              </w:rPr>
              <w:t>Street</w:t>
            </w:r>
            <w:r w:rsidR="004A1DA2">
              <w:fldChar w:fldCharType="end"/>
            </w:r>
            <w:bookmarkEnd w:id="4"/>
          </w:p>
          <w:p w14:paraId="45B98B2A" w14:textId="77777777" w:rsidR="003A2932" w:rsidRDefault="003A2932" w:rsidP="00725FC5">
            <w:r>
              <w:fldChar w:fldCharType="begin">
                <w:ffData>
                  <w:name w:val=""/>
                  <w:enabled/>
                  <w:calcOnExit w:val="0"/>
                  <w:textInput>
                    <w:default w:val="00000 Destination"/>
                  </w:textInput>
                </w:ffData>
              </w:fldChar>
            </w:r>
            <w:r w:rsidRPr="00584864">
              <w:instrText xml:space="preserve"> FORMTEXT </w:instrText>
            </w:r>
            <w:r>
              <w:fldChar w:fldCharType="separate"/>
            </w:r>
            <w:r w:rsidRPr="00584864">
              <w:rPr>
                <w:noProof/>
              </w:rPr>
              <w:t>00000 Destination</w:t>
            </w:r>
            <w:r>
              <w:fldChar w:fldCharType="end"/>
            </w:r>
          </w:p>
          <w:p w14:paraId="7A1C9183" w14:textId="77777777" w:rsidR="005B3997" w:rsidRDefault="005B3997" w:rsidP="00725FC5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350744D4" w14:textId="77777777" w:rsidR="00FD1D74" w:rsidRDefault="00FD1D74" w:rsidP="00725FC5"/>
          <w:p w14:paraId="72E844C4" w14:textId="77777777" w:rsidR="00FD1D74" w:rsidRDefault="00FD1D74" w:rsidP="00725FC5"/>
          <w:p w14:paraId="53A3058B" w14:textId="77777777" w:rsidR="00D60AC6" w:rsidRPr="00D60AC6" w:rsidRDefault="00D60AC6" w:rsidP="00725FC5"/>
        </w:tc>
        <w:tc>
          <w:tcPr>
            <w:tcW w:w="160" w:type="dxa"/>
          </w:tcPr>
          <w:p w14:paraId="30188688" w14:textId="77777777" w:rsidR="003A2932" w:rsidRDefault="003A2932" w:rsidP="00725FC5">
            <w:pPr>
              <w:pStyle w:val="Kopfzeile"/>
            </w:pPr>
          </w:p>
        </w:tc>
        <w:tc>
          <w:tcPr>
            <w:tcW w:w="3951" w:type="dxa"/>
          </w:tcPr>
          <w:p w14:paraId="37EDCB80" w14:textId="77777777" w:rsidR="006D6498" w:rsidRPr="00D60AC6" w:rsidRDefault="006D6498" w:rsidP="00D60AC6"/>
          <w:p w14:paraId="38A4BAE7" w14:textId="77777777" w:rsidR="003A2932" w:rsidRPr="00983D1D" w:rsidRDefault="003A2932" w:rsidP="002F3C2B">
            <w:pPr>
              <w:tabs>
                <w:tab w:val="left" w:pos="840"/>
              </w:tabs>
              <w:spacing w:line="200" w:lineRule="exact"/>
              <w:rPr>
                <w:sz w:val="16"/>
              </w:rPr>
            </w:pPr>
            <w:r w:rsidRPr="00983D1D">
              <w:rPr>
                <w:sz w:val="16"/>
              </w:rPr>
              <w:t>Date:</w:t>
            </w:r>
            <w:bookmarkStart w:id="6" w:name="Text17"/>
            <w:r w:rsidR="00601B48">
              <w:rPr>
                <w:sz w:val="16"/>
              </w:rPr>
              <w:tab/>
            </w:r>
            <w:bookmarkEnd w:id="6"/>
            <w:r w:rsidR="00B50C16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B50C16">
              <w:rPr>
                <w:sz w:val="16"/>
              </w:rPr>
              <w:instrText xml:space="preserve"> FORMTEXT </w:instrText>
            </w:r>
            <w:r w:rsidR="00B50C16">
              <w:rPr>
                <w:sz w:val="16"/>
              </w:rPr>
            </w:r>
            <w:r w:rsidR="00B50C16">
              <w:rPr>
                <w:sz w:val="16"/>
              </w:rPr>
              <w:fldChar w:fldCharType="separate"/>
            </w:r>
            <w:r w:rsidR="00B50C16">
              <w:rPr>
                <w:noProof/>
                <w:sz w:val="16"/>
              </w:rPr>
              <w:t> </w:t>
            </w:r>
            <w:r w:rsidR="00B50C16">
              <w:rPr>
                <w:noProof/>
                <w:sz w:val="16"/>
              </w:rPr>
              <w:t> </w:t>
            </w:r>
            <w:r w:rsidR="00B50C16">
              <w:rPr>
                <w:noProof/>
                <w:sz w:val="16"/>
              </w:rPr>
              <w:t> </w:t>
            </w:r>
            <w:r w:rsidR="00B50C16">
              <w:rPr>
                <w:noProof/>
                <w:sz w:val="16"/>
              </w:rPr>
              <w:t> </w:t>
            </w:r>
            <w:r w:rsidR="00B50C16">
              <w:rPr>
                <w:noProof/>
                <w:sz w:val="16"/>
              </w:rPr>
              <w:t> </w:t>
            </w:r>
            <w:r w:rsidR="00B50C16">
              <w:rPr>
                <w:sz w:val="16"/>
              </w:rPr>
              <w:fldChar w:fldCharType="end"/>
            </w:r>
          </w:p>
          <w:p w14:paraId="22A2FBBF" w14:textId="77777777" w:rsidR="003A2932" w:rsidRDefault="003A2932" w:rsidP="002F3C2B">
            <w:pPr>
              <w:tabs>
                <w:tab w:val="left" w:pos="840"/>
              </w:tabs>
              <w:spacing w:line="200" w:lineRule="exact"/>
              <w:rPr>
                <w:sz w:val="16"/>
              </w:rPr>
            </w:pPr>
            <w:r w:rsidRPr="00983D1D">
              <w:rPr>
                <w:sz w:val="16"/>
              </w:rPr>
              <w:t>Reference:</w:t>
            </w:r>
            <w:r w:rsidR="00601B48">
              <w:rPr>
                <w:sz w:val="16"/>
              </w:rPr>
              <w:tab/>
            </w:r>
            <w:bookmarkStart w:id="7" w:name="Text16"/>
            <w:r w:rsidR="00EE7C23">
              <w:rPr>
                <w:sz w:val="16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E7C23">
              <w:rPr>
                <w:sz w:val="16"/>
                <w:lang w:val="fr-FR"/>
              </w:rPr>
              <w:instrText xml:space="preserve"> FORMTEXT </w:instrText>
            </w:r>
            <w:r w:rsidR="00EE7C23">
              <w:rPr>
                <w:sz w:val="16"/>
                <w:lang w:val="fr-FR"/>
              </w:rPr>
            </w:r>
            <w:r w:rsidR="00EE7C23">
              <w:rPr>
                <w:sz w:val="16"/>
                <w:lang w:val="fr-FR"/>
              </w:rPr>
              <w:fldChar w:fldCharType="separate"/>
            </w:r>
            <w:r w:rsidR="00EE7C23">
              <w:rPr>
                <w:noProof/>
                <w:sz w:val="16"/>
                <w:lang w:val="fr-FR"/>
              </w:rPr>
              <w:t> </w:t>
            </w:r>
            <w:r w:rsidR="00EE7C23">
              <w:rPr>
                <w:noProof/>
                <w:sz w:val="16"/>
                <w:lang w:val="fr-FR"/>
              </w:rPr>
              <w:t> </w:t>
            </w:r>
            <w:r w:rsidR="00EE7C23">
              <w:rPr>
                <w:noProof/>
                <w:sz w:val="16"/>
                <w:lang w:val="fr-FR"/>
              </w:rPr>
              <w:t> </w:t>
            </w:r>
            <w:r w:rsidR="00EE7C23">
              <w:rPr>
                <w:noProof/>
                <w:sz w:val="16"/>
                <w:lang w:val="fr-FR"/>
              </w:rPr>
              <w:t> </w:t>
            </w:r>
            <w:r w:rsidR="00EE7C23">
              <w:rPr>
                <w:noProof/>
                <w:sz w:val="16"/>
                <w:lang w:val="fr-FR"/>
              </w:rPr>
              <w:t> </w:t>
            </w:r>
            <w:r w:rsidR="00EE7C23">
              <w:rPr>
                <w:sz w:val="16"/>
                <w:lang w:val="fr-FR"/>
              </w:rPr>
              <w:fldChar w:fldCharType="end"/>
            </w:r>
            <w:bookmarkEnd w:id="7"/>
          </w:p>
          <w:p w14:paraId="61A0A155" w14:textId="77777777" w:rsidR="003A2932" w:rsidRPr="004E474D" w:rsidRDefault="003A2932" w:rsidP="002F3C2B">
            <w:pPr>
              <w:tabs>
                <w:tab w:val="left" w:pos="840"/>
              </w:tabs>
              <w:spacing w:line="200" w:lineRule="exact"/>
              <w:rPr>
                <w:sz w:val="16"/>
              </w:rPr>
            </w:pPr>
            <w:r w:rsidRPr="004E474D">
              <w:rPr>
                <w:sz w:val="16"/>
              </w:rPr>
              <w:t>Your contact:</w:t>
            </w:r>
            <w:bookmarkStart w:id="8" w:name="Text12"/>
            <w:r w:rsidR="00601B48">
              <w:rPr>
                <w:sz w:val="16"/>
              </w:rPr>
              <w:t xml:space="preserve"> </w:t>
            </w:r>
            <w:bookmarkEnd w:id="8"/>
            <w:r w:rsidR="00B50C16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surname; dept."/>
                    <w:maxLength w:val="28"/>
                  </w:textInput>
                </w:ffData>
              </w:fldChar>
            </w:r>
            <w:r w:rsidR="00B50C16">
              <w:rPr>
                <w:sz w:val="16"/>
              </w:rPr>
              <w:instrText xml:space="preserve"> FORMTEXT </w:instrText>
            </w:r>
            <w:r w:rsidR="00B50C16">
              <w:rPr>
                <w:sz w:val="16"/>
              </w:rPr>
            </w:r>
            <w:r w:rsidR="00B50C16">
              <w:rPr>
                <w:sz w:val="16"/>
              </w:rPr>
              <w:fldChar w:fldCharType="separate"/>
            </w:r>
            <w:r w:rsidR="00EE5E9D">
              <w:rPr>
                <w:sz w:val="16"/>
              </w:rPr>
              <w:t xml:space="preserve">first </w:t>
            </w:r>
            <w:r w:rsidR="00B50C16">
              <w:rPr>
                <w:noProof/>
                <w:sz w:val="16"/>
              </w:rPr>
              <w:t>name, surname; dept.</w:t>
            </w:r>
            <w:r w:rsidR="00B50C16">
              <w:rPr>
                <w:sz w:val="16"/>
              </w:rPr>
              <w:fldChar w:fldCharType="end"/>
            </w:r>
          </w:p>
          <w:p w14:paraId="6A5A16A3" w14:textId="77777777" w:rsidR="003A2932" w:rsidRPr="006854C3" w:rsidRDefault="003A2932" w:rsidP="005B3997">
            <w:pPr>
              <w:tabs>
                <w:tab w:val="left" w:pos="840"/>
              </w:tabs>
              <w:spacing w:line="200" w:lineRule="exact"/>
              <w:rPr>
                <w:sz w:val="16"/>
              </w:rPr>
            </w:pPr>
            <w:r>
              <w:rPr>
                <w:sz w:val="16"/>
              </w:rPr>
              <w:t>Telephone:</w:t>
            </w:r>
            <w:r w:rsidR="005B3997">
              <w:rPr>
                <w:sz w:val="16"/>
              </w:rPr>
              <w:t xml:space="preserve"> </w:t>
            </w:r>
            <w:r w:rsidR="003B088F">
              <w:rPr>
                <w:sz w:val="16"/>
              </w:rPr>
              <w:fldChar w:fldCharType="begin">
                <w:ffData>
                  <w:name w:val="Ref_Tel"/>
                  <w:enabled/>
                  <w:calcOnExit w:val="0"/>
                  <w:textInput/>
                </w:ffData>
              </w:fldChar>
            </w:r>
            <w:bookmarkStart w:id="9" w:name="Ref_Tel"/>
            <w:r w:rsidR="003B088F">
              <w:rPr>
                <w:sz w:val="16"/>
              </w:rPr>
              <w:instrText xml:space="preserve"> FORMTEXT </w:instrText>
            </w:r>
            <w:r w:rsidR="003B088F">
              <w:rPr>
                <w:sz w:val="16"/>
              </w:rPr>
            </w:r>
            <w:r w:rsidR="003B088F">
              <w:rPr>
                <w:sz w:val="16"/>
              </w:rPr>
              <w:fldChar w:fldCharType="separate"/>
            </w:r>
            <w:r w:rsidR="00E946F1">
              <w:rPr>
                <w:sz w:val="16"/>
              </w:rPr>
              <w:t>+49 8252 99</w:t>
            </w:r>
            <w:r w:rsidR="003B088F">
              <w:rPr>
                <w:sz w:val="16"/>
              </w:rPr>
              <w:fldChar w:fldCharType="end"/>
            </w:r>
            <w:bookmarkStart w:id="10" w:name="Text13"/>
            <w:bookmarkEnd w:id="9"/>
            <w:r w:rsidR="00EE7C23">
              <w:rPr>
                <w:sz w:val="16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EE7C23">
              <w:rPr>
                <w:sz w:val="16"/>
                <w:lang w:val="fr-FR"/>
              </w:rPr>
              <w:instrText xml:space="preserve"> FORMTEXT </w:instrText>
            </w:r>
            <w:r w:rsidR="00EE7C23">
              <w:rPr>
                <w:sz w:val="16"/>
                <w:lang w:val="fr-FR"/>
              </w:rPr>
            </w:r>
            <w:r w:rsidR="00EE7C23">
              <w:rPr>
                <w:sz w:val="16"/>
                <w:lang w:val="fr-FR"/>
              </w:rPr>
              <w:fldChar w:fldCharType="separate"/>
            </w:r>
            <w:r w:rsidR="00EE7C23">
              <w:rPr>
                <w:noProof/>
                <w:sz w:val="16"/>
                <w:lang w:val="fr-FR"/>
              </w:rPr>
              <w:t> </w:t>
            </w:r>
            <w:r w:rsidR="00EE7C23">
              <w:rPr>
                <w:noProof/>
                <w:sz w:val="16"/>
                <w:lang w:val="fr-FR"/>
              </w:rPr>
              <w:t> </w:t>
            </w:r>
            <w:r w:rsidR="00EE7C23">
              <w:rPr>
                <w:noProof/>
                <w:sz w:val="16"/>
                <w:lang w:val="fr-FR"/>
              </w:rPr>
              <w:t> </w:t>
            </w:r>
            <w:r w:rsidR="00EE7C23">
              <w:rPr>
                <w:noProof/>
                <w:sz w:val="16"/>
                <w:lang w:val="fr-FR"/>
              </w:rPr>
              <w:t> </w:t>
            </w:r>
            <w:r w:rsidR="00EE7C23">
              <w:rPr>
                <w:sz w:val="16"/>
                <w:lang w:val="fr-FR"/>
              </w:rPr>
              <w:fldChar w:fldCharType="end"/>
            </w:r>
            <w:bookmarkEnd w:id="10"/>
          </w:p>
          <w:p w14:paraId="1D236679" w14:textId="77777777" w:rsidR="003A2932" w:rsidRPr="00983D1D" w:rsidRDefault="003A2932" w:rsidP="005B3997">
            <w:pPr>
              <w:tabs>
                <w:tab w:val="left" w:pos="840"/>
              </w:tabs>
              <w:spacing w:line="200" w:lineRule="exact"/>
              <w:rPr>
                <w:sz w:val="16"/>
              </w:rPr>
            </w:pPr>
            <w:r w:rsidRPr="00983D1D">
              <w:rPr>
                <w:sz w:val="16"/>
              </w:rPr>
              <w:t>Fax:</w:t>
            </w:r>
            <w:r w:rsidRPr="00983D1D">
              <w:rPr>
                <w:sz w:val="16"/>
              </w:rPr>
              <w:tab/>
            </w:r>
            <w:r w:rsidR="003B088F">
              <w:rPr>
                <w:sz w:val="16"/>
              </w:rPr>
              <w:fldChar w:fldCharType="begin">
                <w:ffData>
                  <w:name w:val="Ref_Fax"/>
                  <w:enabled/>
                  <w:calcOnExit w:val="0"/>
                  <w:textInput/>
                </w:ffData>
              </w:fldChar>
            </w:r>
            <w:bookmarkStart w:id="11" w:name="Ref_Fax"/>
            <w:r w:rsidR="003B088F">
              <w:rPr>
                <w:sz w:val="16"/>
              </w:rPr>
              <w:instrText xml:space="preserve"> FORMTEXT </w:instrText>
            </w:r>
            <w:r w:rsidR="003B088F">
              <w:rPr>
                <w:sz w:val="16"/>
              </w:rPr>
            </w:r>
            <w:r w:rsidR="003B088F">
              <w:rPr>
                <w:sz w:val="16"/>
              </w:rPr>
              <w:fldChar w:fldCharType="separate"/>
            </w:r>
            <w:r w:rsidR="00E946F1">
              <w:rPr>
                <w:sz w:val="16"/>
              </w:rPr>
              <w:t>+49 8252 99</w:t>
            </w:r>
            <w:r w:rsidR="003B088F">
              <w:rPr>
                <w:sz w:val="16"/>
              </w:rPr>
              <w:fldChar w:fldCharType="end"/>
            </w:r>
            <w:bookmarkStart w:id="12" w:name="Text14"/>
            <w:bookmarkEnd w:id="11"/>
            <w:r w:rsidR="00EE7C23">
              <w:rPr>
                <w:sz w:val="16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EE7C23">
              <w:rPr>
                <w:sz w:val="16"/>
                <w:lang w:val="fr-FR"/>
              </w:rPr>
              <w:instrText xml:space="preserve"> FORMTEXT </w:instrText>
            </w:r>
            <w:r w:rsidR="00EE7C23">
              <w:rPr>
                <w:sz w:val="16"/>
                <w:lang w:val="fr-FR"/>
              </w:rPr>
            </w:r>
            <w:r w:rsidR="00EE7C23">
              <w:rPr>
                <w:sz w:val="16"/>
                <w:lang w:val="fr-FR"/>
              </w:rPr>
              <w:fldChar w:fldCharType="separate"/>
            </w:r>
            <w:r w:rsidR="00EE7C23">
              <w:rPr>
                <w:noProof/>
                <w:sz w:val="16"/>
                <w:lang w:val="fr-FR"/>
              </w:rPr>
              <w:t> </w:t>
            </w:r>
            <w:r w:rsidR="00EE7C23">
              <w:rPr>
                <w:noProof/>
                <w:sz w:val="16"/>
                <w:lang w:val="fr-FR"/>
              </w:rPr>
              <w:t> </w:t>
            </w:r>
            <w:r w:rsidR="00EE7C23">
              <w:rPr>
                <w:noProof/>
                <w:sz w:val="16"/>
                <w:lang w:val="fr-FR"/>
              </w:rPr>
              <w:t> </w:t>
            </w:r>
            <w:r w:rsidR="00EE7C23">
              <w:rPr>
                <w:noProof/>
                <w:sz w:val="16"/>
                <w:lang w:val="fr-FR"/>
              </w:rPr>
              <w:t> </w:t>
            </w:r>
            <w:r w:rsidR="00EE7C23">
              <w:rPr>
                <w:sz w:val="16"/>
                <w:lang w:val="fr-FR"/>
              </w:rPr>
              <w:fldChar w:fldCharType="end"/>
            </w:r>
            <w:bookmarkEnd w:id="12"/>
          </w:p>
          <w:p w14:paraId="721F0213" w14:textId="77777777" w:rsidR="003A2932" w:rsidRPr="00983D1D" w:rsidRDefault="00601B48" w:rsidP="002F3C2B">
            <w:pPr>
              <w:tabs>
                <w:tab w:val="left" w:pos="840"/>
              </w:tabs>
              <w:spacing w:line="200" w:lineRule="exact"/>
              <w:rPr>
                <w:sz w:val="16"/>
              </w:rPr>
            </w:pPr>
            <w:r>
              <w:rPr>
                <w:sz w:val="16"/>
              </w:rPr>
              <w:t>E</w:t>
            </w:r>
            <w:r w:rsidR="003A2932" w:rsidRPr="00983D1D">
              <w:rPr>
                <w:sz w:val="16"/>
              </w:rPr>
              <w:t>-mail:</w:t>
            </w:r>
            <w:r>
              <w:rPr>
                <w:sz w:val="16"/>
              </w:rPr>
              <w:tab/>
            </w:r>
            <w:r w:rsidR="003A2932">
              <w:rPr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3A2932" w:rsidRPr="00983D1D">
              <w:rPr>
                <w:sz w:val="16"/>
              </w:rPr>
              <w:instrText xml:space="preserve"> FORMTEXT </w:instrText>
            </w:r>
            <w:r w:rsidR="003A2932">
              <w:rPr>
                <w:sz w:val="16"/>
              </w:rPr>
            </w:r>
            <w:r w:rsidR="003A2932">
              <w:rPr>
                <w:sz w:val="16"/>
              </w:rPr>
              <w:fldChar w:fldCharType="separate"/>
            </w:r>
            <w:r w:rsidR="003A2932">
              <w:rPr>
                <w:noProof/>
                <w:sz w:val="16"/>
              </w:rPr>
              <w:t> </w:t>
            </w:r>
            <w:r w:rsidR="003A2932">
              <w:rPr>
                <w:noProof/>
                <w:sz w:val="16"/>
              </w:rPr>
              <w:t> </w:t>
            </w:r>
            <w:r w:rsidR="003A2932">
              <w:rPr>
                <w:noProof/>
                <w:sz w:val="16"/>
              </w:rPr>
              <w:t> </w:t>
            </w:r>
            <w:r w:rsidR="003A2932">
              <w:rPr>
                <w:noProof/>
                <w:sz w:val="16"/>
              </w:rPr>
              <w:t> </w:t>
            </w:r>
            <w:r w:rsidR="003A2932">
              <w:rPr>
                <w:noProof/>
                <w:sz w:val="16"/>
              </w:rPr>
              <w:t> </w:t>
            </w:r>
            <w:r w:rsidR="003A2932">
              <w:rPr>
                <w:sz w:val="16"/>
              </w:rPr>
              <w:fldChar w:fldCharType="end"/>
            </w:r>
            <w:bookmarkEnd w:id="13"/>
            <w:r w:rsidR="003A2932" w:rsidRPr="00983D1D">
              <w:rPr>
                <w:sz w:val="16"/>
              </w:rPr>
              <w:t>@mbda-systems.de</w:t>
            </w:r>
          </w:p>
          <w:p w14:paraId="2A9F961A" w14:textId="77777777" w:rsidR="003A2932" w:rsidRPr="00983D1D" w:rsidRDefault="003A2932" w:rsidP="00725FC5">
            <w:pPr>
              <w:spacing w:line="200" w:lineRule="exact"/>
              <w:rPr>
                <w:sz w:val="16"/>
              </w:rPr>
            </w:pPr>
          </w:p>
        </w:tc>
      </w:tr>
      <w:bookmarkStart w:id="14" w:name="Text22"/>
      <w:tr w:rsidR="00D60AC6" w:rsidRPr="00D60AC6" w14:paraId="4BAC2521" w14:textId="77777777" w:rsidTr="00B50C16">
        <w:trPr>
          <w:cantSplit/>
          <w:trHeight w:val="310"/>
        </w:trPr>
        <w:tc>
          <w:tcPr>
            <w:tcW w:w="8859" w:type="dxa"/>
            <w:gridSpan w:val="3"/>
          </w:tcPr>
          <w:p w14:paraId="1FE26793" w14:textId="77777777" w:rsidR="00D60AC6" w:rsidRPr="00D60AC6" w:rsidRDefault="00D60AC6" w:rsidP="00332F80">
            <w:pPr>
              <w:spacing w:before="60" w:after="60"/>
              <w:rPr>
                <w:b/>
                <w:sz w:val="16"/>
              </w:rPr>
            </w:pPr>
            <w:r w:rsidRPr="00D60AC6"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Subject"/>
                  </w:textInput>
                </w:ffData>
              </w:fldChar>
            </w:r>
            <w:r w:rsidRPr="00D60AC6">
              <w:rPr>
                <w:b/>
              </w:rPr>
              <w:instrText xml:space="preserve"> FORMTEXT </w:instrText>
            </w:r>
            <w:r w:rsidRPr="00D60AC6">
              <w:rPr>
                <w:b/>
              </w:rPr>
            </w:r>
            <w:r w:rsidRPr="00D60AC6">
              <w:rPr>
                <w:b/>
              </w:rPr>
              <w:fldChar w:fldCharType="separate"/>
            </w:r>
            <w:r w:rsidR="00332F80">
              <w:rPr>
                <w:b/>
              </w:rPr>
              <w:t>Information according to Article 33 (1) REACH-Regulation</w:t>
            </w:r>
            <w:r w:rsidRPr="00D60AC6">
              <w:rPr>
                <w:b/>
              </w:rPr>
              <w:fldChar w:fldCharType="end"/>
            </w:r>
            <w:bookmarkEnd w:id="14"/>
          </w:p>
        </w:tc>
      </w:tr>
    </w:tbl>
    <w:p w14:paraId="26193BB5" w14:textId="77777777" w:rsidR="00725FC5" w:rsidRDefault="00725FC5">
      <w:pPr>
        <w:rPr>
          <w:sz w:val="16"/>
        </w:rPr>
        <w:sectPr w:rsidR="00725FC5" w:rsidSect="003B7102">
          <w:headerReference w:type="default" r:id="rId8"/>
          <w:footerReference w:type="default" r:id="rId9"/>
          <w:pgSz w:w="11906" w:h="16838" w:code="9"/>
          <w:pgMar w:top="1247" w:right="1701" w:bottom="1418" w:left="1701" w:header="680" w:footer="398" w:gutter="0"/>
          <w:cols w:space="720"/>
        </w:sectPr>
      </w:pPr>
    </w:p>
    <w:p w14:paraId="311444A1" w14:textId="77777777" w:rsidR="00B06D67" w:rsidRPr="00FD1D74" w:rsidRDefault="00B06D67" w:rsidP="00B0596B"/>
    <w:p w14:paraId="71999EF7" w14:textId="77777777" w:rsidR="00A979CE" w:rsidRDefault="004B6D4B" w:rsidP="00481B08">
      <w:r>
        <w:t xml:space="preserve">Dear </w:t>
      </w:r>
      <w:r w:rsidR="00B06D67">
        <w:t>Sir</w:t>
      </w:r>
      <w:r>
        <w:t xml:space="preserve"> or</w:t>
      </w:r>
      <w:r w:rsidR="00B06D67">
        <w:t xml:space="preserve"> Madam</w:t>
      </w:r>
      <w:r>
        <w:t>,</w:t>
      </w:r>
    </w:p>
    <w:p w14:paraId="2D7458B3" w14:textId="77777777" w:rsidR="003B7102" w:rsidRDefault="003B7102" w:rsidP="00B0596B"/>
    <w:p w14:paraId="637BA550" w14:textId="77777777" w:rsidR="003B7102" w:rsidRDefault="004B6D4B" w:rsidP="006D4494">
      <w:pPr>
        <w:jc w:val="both"/>
      </w:pPr>
      <w:r>
        <w:t>O</w:t>
      </w:r>
      <w:r w:rsidR="00332F80">
        <w:t xml:space="preserve">n 1 June 2007, </w:t>
      </w:r>
      <w:r>
        <w:t>the R</w:t>
      </w:r>
      <w:r w:rsidR="00332F80">
        <w:t>egulation (EC) No. 1907/2006 for Registration, Evaluation, Authorization and Restriction of Chemicals (REACH) entered into force.</w:t>
      </w:r>
    </w:p>
    <w:p w14:paraId="1981E98C" w14:textId="77777777" w:rsidR="00332F80" w:rsidRDefault="00332F80" w:rsidP="00F94D03"/>
    <w:p w14:paraId="27E96086" w14:textId="77777777" w:rsidR="00AC1468" w:rsidRDefault="00332F80" w:rsidP="00332F80">
      <w:pPr>
        <w:jc w:val="both"/>
      </w:pPr>
      <w:r w:rsidRPr="00332F80">
        <w:t>In accordance with Article 33 (1) of the REACH</w:t>
      </w:r>
      <w:r>
        <w:t>-</w:t>
      </w:r>
      <w:r w:rsidRPr="00332F80">
        <w:t>Regulation, your company</w:t>
      </w:r>
      <w:r w:rsidR="00AC1468">
        <w:t>,</w:t>
      </w:r>
      <w:r w:rsidRPr="00332F80">
        <w:t xml:space="preserve"> </w:t>
      </w:r>
      <w:r w:rsidR="00AC1468">
        <w:t>as a supplier of</w:t>
      </w:r>
      <w:r w:rsidR="00AC1468" w:rsidRPr="00332F80">
        <w:t xml:space="preserve"> </w:t>
      </w:r>
      <w:r w:rsidR="00AC1468">
        <w:t>articles</w:t>
      </w:r>
      <w:r w:rsidR="00AC1468" w:rsidRPr="00332F80">
        <w:t xml:space="preserve"> or complex object</w:t>
      </w:r>
      <w:r w:rsidR="00AC1468">
        <w:t>s,</w:t>
      </w:r>
      <w:r w:rsidR="00AC1468" w:rsidRPr="00332F80">
        <w:t xml:space="preserve"> consisting of several </w:t>
      </w:r>
      <w:r w:rsidR="00AC1468">
        <w:t>articles</w:t>
      </w:r>
      <w:r w:rsidR="00AC1468" w:rsidRPr="00332F80">
        <w:t xml:space="preserve">, </w:t>
      </w:r>
      <w:r w:rsidRPr="00332F80">
        <w:t>is obliged to provide us with sufficien</w:t>
      </w:r>
      <w:r w:rsidR="00AC1468">
        <w:t>t information</w:t>
      </w:r>
      <w:r w:rsidR="00774671">
        <w:t>,</w:t>
      </w:r>
      <w:r w:rsidR="00AC1468">
        <w:t xml:space="preserve"> </w:t>
      </w:r>
      <w:r w:rsidRPr="00332F80">
        <w:t xml:space="preserve">provided that these articles </w:t>
      </w:r>
      <w:r w:rsidR="00F85291">
        <w:t xml:space="preserve">contain </w:t>
      </w:r>
      <w:r w:rsidRPr="00332F80">
        <w:t xml:space="preserve">substances of very high concern (SVHC) </w:t>
      </w:r>
      <w:r w:rsidR="00F85291">
        <w:t xml:space="preserve">with a concentration of more than </w:t>
      </w:r>
      <w:r w:rsidR="00F85291" w:rsidRPr="009E0EC5">
        <w:rPr>
          <w:lang w:val="en-US"/>
        </w:rPr>
        <w:t>0.1</w:t>
      </w:r>
      <w:r w:rsidR="00F85291">
        <w:rPr>
          <w:lang w:val="en-US"/>
        </w:rPr>
        <w:t xml:space="preserve"> </w:t>
      </w:r>
      <w:r w:rsidR="00F85291" w:rsidRPr="009E0EC5">
        <w:rPr>
          <w:lang w:val="en-US"/>
        </w:rPr>
        <w:t>%</w:t>
      </w:r>
      <w:r w:rsidR="00F85291">
        <w:rPr>
          <w:lang w:val="en-US"/>
        </w:rPr>
        <w:t xml:space="preserve"> </w:t>
      </w:r>
      <w:r w:rsidR="00F85291" w:rsidRPr="009E0EC5">
        <w:rPr>
          <w:lang w:val="en-US"/>
        </w:rPr>
        <w:t>weight by weight</w:t>
      </w:r>
      <w:r w:rsidRPr="00332F80">
        <w:t>. A list of these substances can be found on the candidat</w:t>
      </w:r>
      <w:r w:rsidR="00C143B2">
        <w:t>e list of the European Chemicals</w:t>
      </w:r>
      <w:r w:rsidRPr="00332F80">
        <w:t xml:space="preserve"> Agency (ECHA):</w:t>
      </w:r>
    </w:p>
    <w:p w14:paraId="3F28C527" w14:textId="77777777" w:rsidR="003B7102" w:rsidRDefault="00C96813" w:rsidP="00332F80">
      <w:pPr>
        <w:jc w:val="both"/>
      </w:pPr>
      <w:hyperlink r:id="rId10" w:history="1">
        <w:r w:rsidR="00332F80" w:rsidRPr="00332F80">
          <w:rPr>
            <w:rStyle w:val="Hyperlink"/>
            <w:rFonts w:cs="Arial"/>
            <w:lang w:val="en-US" w:eastAsia="de-DE"/>
          </w:rPr>
          <w:t>https://echa.europa.eu/de/candidate-list-table</w:t>
        </w:r>
      </w:hyperlink>
    </w:p>
    <w:p w14:paraId="1A204628" w14:textId="77777777" w:rsidR="003B7102" w:rsidRDefault="003B7102" w:rsidP="00B0596B"/>
    <w:p w14:paraId="63302FF7" w14:textId="77777777" w:rsidR="003B7102" w:rsidRDefault="00BC376D" w:rsidP="00332F80">
      <w:pPr>
        <w:jc w:val="both"/>
      </w:pPr>
      <w:r w:rsidRPr="00BC376D">
        <w:t>Since there is no legal obligation to provide information for your company</w:t>
      </w:r>
      <w:r w:rsidR="004B6D4B">
        <w:t>,</w:t>
      </w:r>
      <w:r w:rsidR="00332F80" w:rsidRPr="00332F80">
        <w:t xml:space="preserve"> as long as the </w:t>
      </w:r>
      <w:r>
        <w:t>articles</w:t>
      </w:r>
      <w:r w:rsidR="00332F80" w:rsidRPr="00332F80">
        <w:t xml:space="preserve"> delivered to us do not contain </w:t>
      </w:r>
      <w:r w:rsidRPr="00332F80">
        <w:t>a</w:t>
      </w:r>
      <w:r w:rsidR="00332F80" w:rsidRPr="00332F80">
        <w:t xml:space="preserve"> </w:t>
      </w:r>
      <w:r w:rsidRPr="00332F80">
        <w:t xml:space="preserve">listed </w:t>
      </w:r>
      <w:r w:rsidR="00332F80" w:rsidRPr="00332F80">
        <w:t>SVHC, we will continue to assume</w:t>
      </w:r>
      <w:r w:rsidR="004B6D4B">
        <w:t>,</w:t>
      </w:r>
      <w:r w:rsidR="00332F80" w:rsidRPr="00332F80">
        <w:t xml:space="preserve"> that for </w:t>
      </w:r>
      <w:r>
        <w:t>a</w:t>
      </w:r>
      <w:r w:rsidR="00C143B2">
        <w:t>r</w:t>
      </w:r>
      <w:r>
        <w:t>t</w:t>
      </w:r>
      <w:r w:rsidR="00C143B2">
        <w:t>i</w:t>
      </w:r>
      <w:r>
        <w:t>cles</w:t>
      </w:r>
      <w:r w:rsidR="00332F80" w:rsidRPr="00332F80">
        <w:t xml:space="preserve"> delivered without information pursuant to Article 33 (1) of the REACH Regulation</w:t>
      </w:r>
      <w:r w:rsidR="004B6D4B">
        <w:t>,</w:t>
      </w:r>
      <w:r w:rsidR="00332F80" w:rsidRPr="00332F80">
        <w:t xml:space="preserve"> do not contain such SVHC.</w:t>
      </w:r>
    </w:p>
    <w:p w14:paraId="4AAD02DA" w14:textId="77777777" w:rsidR="003B7102" w:rsidRDefault="003B7102" w:rsidP="00B0596B"/>
    <w:p w14:paraId="6A534327" w14:textId="77777777" w:rsidR="00332F80" w:rsidRDefault="00332F80" w:rsidP="00332F80">
      <w:pPr>
        <w:jc w:val="both"/>
      </w:pPr>
      <w:r>
        <w:rPr>
          <w:rFonts w:cs="Arial"/>
          <w:color w:val="222222"/>
          <w:lang w:val="en"/>
        </w:rPr>
        <w:t xml:space="preserve">In order to comply with the communication requirements </w:t>
      </w:r>
      <w:r w:rsidR="00BC376D">
        <w:rPr>
          <w:rFonts w:cs="Arial"/>
          <w:color w:val="222222"/>
          <w:lang w:val="en"/>
        </w:rPr>
        <w:t>according to</w:t>
      </w:r>
      <w:r>
        <w:rPr>
          <w:rFonts w:cs="Arial"/>
          <w:color w:val="222222"/>
          <w:lang w:val="en"/>
        </w:rPr>
        <w:t xml:space="preserve"> Article 33 (1) of the REACH Regulation, we ask you to send this document (duly signed acknowledgment of receipt) and, where necessary, information</w:t>
      </w:r>
      <w:r w:rsidR="00C143B2">
        <w:rPr>
          <w:rFonts w:cs="Arial"/>
          <w:color w:val="222222"/>
          <w:lang w:val="en"/>
        </w:rPr>
        <w:t>s</w:t>
      </w:r>
      <w:r>
        <w:rPr>
          <w:rFonts w:cs="Arial"/>
          <w:color w:val="222222"/>
          <w:lang w:val="en"/>
        </w:rPr>
        <w:t xml:space="preserve"> on </w:t>
      </w:r>
      <w:r w:rsidR="00C143B2">
        <w:rPr>
          <w:rFonts w:cs="Arial"/>
          <w:color w:val="222222"/>
          <w:lang w:val="en"/>
        </w:rPr>
        <w:t>a</w:t>
      </w:r>
      <w:r w:rsidR="00BC376D">
        <w:rPr>
          <w:rFonts w:cs="Arial"/>
          <w:color w:val="222222"/>
          <w:lang w:val="en"/>
        </w:rPr>
        <w:t xml:space="preserve">rticles containing SVHC </w:t>
      </w:r>
      <w:r w:rsidR="00B477AD">
        <w:rPr>
          <w:rFonts w:cs="Arial"/>
          <w:color w:val="222222"/>
          <w:lang w:val="en"/>
        </w:rPr>
        <w:t xml:space="preserve">no later than xx.xx.20xx </w:t>
      </w:r>
      <w:r w:rsidR="00BC376D">
        <w:rPr>
          <w:rFonts w:cs="Arial"/>
          <w:color w:val="222222"/>
          <w:lang w:val="en"/>
        </w:rPr>
        <w:t xml:space="preserve">by </w:t>
      </w:r>
      <w:r w:rsidR="004B6D4B">
        <w:rPr>
          <w:rFonts w:cs="Arial"/>
          <w:color w:val="222222"/>
          <w:lang w:val="en"/>
        </w:rPr>
        <w:t>e</w:t>
      </w:r>
      <w:r w:rsidR="00BC376D">
        <w:rPr>
          <w:rFonts w:cs="Arial"/>
          <w:color w:val="222222"/>
          <w:lang w:val="en"/>
        </w:rPr>
        <w:t>-</w:t>
      </w:r>
      <w:r w:rsidR="004B6D4B">
        <w:rPr>
          <w:rFonts w:cs="Arial"/>
          <w:color w:val="222222"/>
          <w:lang w:val="en"/>
        </w:rPr>
        <w:t>m</w:t>
      </w:r>
      <w:r>
        <w:rPr>
          <w:rFonts w:cs="Arial"/>
          <w:color w:val="222222"/>
          <w:lang w:val="en"/>
        </w:rPr>
        <w:t xml:space="preserve">ail to the following address: </w:t>
      </w:r>
      <w:hyperlink r:id="rId11" w:history="1">
        <w:r w:rsidR="00E361FB">
          <w:rPr>
            <w:rStyle w:val="Hyperlink"/>
            <w:lang w:val="en-US"/>
          </w:rPr>
          <w:t>einkauf@mbda-systems.de</w:t>
        </w:r>
      </w:hyperlink>
    </w:p>
    <w:p w14:paraId="174426D5" w14:textId="77777777" w:rsidR="003B7102" w:rsidRDefault="003B7102" w:rsidP="00832074"/>
    <w:p w14:paraId="2C926FEE" w14:textId="77777777" w:rsidR="00E361FB" w:rsidRDefault="00E361FB" w:rsidP="00E361FB">
      <w:r>
        <w:t>If you have any questions, please do not hesitate to contact us.</w:t>
      </w:r>
    </w:p>
    <w:p w14:paraId="08DCB9EF" w14:textId="77777777" w:rsidR="00E361FB" w:rsidRDefault="00E361FB" w:rsidP="00832074"/>
    <w:p w14:paraId="16D5A958" w14:textId="77777777" w:rsidR="00E361FB" w:rsidRDefault="00E361FB" w:rsidP="00E361FB">
      <w:pPr>
        <w:jc w:val="both"/>
      </w:pPr>
      <w:r w:rsidRPr="00EA45EC">
        <w:rPr>
          <w:b/>
        </w:rPr>
        <w:t xml:space="preserve">Note: </w:t>
      </w:r>
      <w:r w:rsidRPr="00EA45EC">
        <w:t xml:space="preserve">In addition to the signed acknowledgment of receipt, </w:t>
      </w:r>
      <w:r>
        <w:t xml:space="preserve">your company´s own statement </w:t>
      </w:r>
      <w:r w:rsidRPr="00EA45EC">
        <w:t>on the REACH Regulation is considered equivalent.</w:t>
      </w:r>
    </w:p>
    <w:p w14:paraId="1DCE4C31" w14:textId="77777777" w:rsidR="00E361FB" w:rsidRPr="00E361FB" w:rsidRDefault="00E361FB" w:rsidP="00B0596B">
      <w:pPr>
        <w:rPr>
          <w:lang w:val="en-US"/>
        </w:rPr>
      </w:pPr>
    </w:p>
    <w:p w14:paraId="0E4DC89F" w14:textId="77777777" w:rsidR="003B7102" w:rsidRPr="00E361FB" w:rsidRDefault="00E17FD3" w:rsidP="00B0596B">
      <w:pPr>
        <w:rPr>
          <w:lang w:val="en-US"/>
        </w:rPr>
      </w:pPr>
      <w:r w:rsidRPr="00E361FB">
        <w:rPr>
          <w:lang w:val="en-US"/>
        </w:rPr>
        <w:t>Kind regards,</w:t>
      </w:r>
    </w:p>
    <w:p w14:paraId="591646EA" w14:textId="77777777" w:rsidR="00481B08" w:rsidRPr="00E361FB" w:rsidRDefault="00481B08" w:rsidP="00B0596B">
      <w:pPr>
        <w:rPr>
          <w:lang w:val="en-US"/>
        </w:rPr>
      </w:pPr>
    </w:p>
    <w:p w14:paraId="46AB5FF7" w14:textId="77777777" w:rsidR="00E17FD3" w:rsidRPr="00E361FB" w:rsidRDefault="00E361FB" w:rsidP="00E17FD3">
      <w:pPr>
        <w:rPr>
          <w:lang w:val="en-US"/>
        </w:rPr>
      </w:pPr>
      <w:r w:rsidRPr="00E361FB">
        <w:rPr>
          <w:lang w:val="en-US"/>
        </w:rPr>
        <w:t>MBDA Deutschland GmbH Purchasing</w:t>
      </w:r>
    </w:p>
    <w:p w14:paraId="378D6238" w14:textId="77777777" w:rsidR="00E17FD3" w:rsidRPr="00E361FB" w:rsidRDefault="00E17FD3" w:rsidP="00E17FD3">
      <w:pPr>
        <w:rPr>
          <w:lang w:val="en-US"/>
        </w:rPr>
      </w:pPr>
    </w:p>
    <w:p w14:paraId="45FDCFDE" w14:textId="77777777" w:rsidR="0070080E" w:rsidRDefault="0070080E" w:rsidP="00E17FD3">
      <w:pPr>
        <w:rPr>
          <w:lang w:val="en-US"/>
        </w:rPr>
      </w:pPr>
    </w:p>
    <w:p w14:paraId="351C431A" w14:textId="77777777" w:rsidR="00480960" w:rsidRPr="00E361FB" w:rsidRDefault="00480960" w:rsidP="00E17FD3">
      <w:pPr>
        <w:rPr>
          <w:lang w:val="en-US"/>
        </w:rPr>
      </w:pPr>
    </w:p>
    <w:p w14:paraId="184712EA" w14:textId="77777777" w:rsidR="0070080E" w:rsidRPr="00E361FB" w:rsidRDefault="0070080E" w:rsidP="00E17FD3">
      <w:pPr>
        <w:rPr>
          <w:lang w:val="en-US"/>
        </w:rPr>
      </w:pPr>
    </w:p>
    <w:p w14:paraId="79AD6602" w14:textId="77777777" w:rsidR="00E17FD3" w:rsidRPr="00AC1468" w:rsidRDefault="00E17FD3" w:rsidP="00E17FD3">
      <w:pPr>
        <w:rPr>
          <w:lang w:val="en-US"/>
        </w:rPr>
      </w:pPr>
      <w:r w:rsidRPr="00E361FB">
        <w:rPr>
          <w:lang w:val="en-US"/>
        </w:rPr>
        <w:tab/>
      </w:r>
      <w:r w:rsidRPr="00E361FB">
        <w:rPr>
          <w:lang w:val="en-US"/>
        </w:rPr>
        <w:tab/>
      </w:r>
      <w:r w:rsidRPr="00E361FB">
        <w:rPr>
          <w:lang w:val="en-US"/>
        </w:rPr>
        <w:tab/>
        <w:t xml:space="preserve">  </w:t>
      </w:r>
      <w:r w:rsidR="0070080E" w:rsidRPr="00AC1468">
        <w:rPr>
          <w:lang w:val="en-US"/>
        </w:rPr>
        <w:t xml:space="preserve">Acknowledgment of </w:t>
      </w:r>
      <w:proofErr w:type="gramStart"/>
      <w:r w:rsidR="0070080E" w:rsidRPr="00AC1468">
        <w:rPr>
          <w:lang w:val="en-US"/>
        </w:rPr>
        <w:t>receipt</w:t>
      </w:r>
      <w:r w:rsidRPr="00AC1468">
        <w:rPr>
          <w:lang w:val="en-US"/>
        </w:rPr>
        <w:t>:_</w:t>
      </w:r>
      <w:proofErr w:type="gramEnd"/>
      <w:r w:rsidRPr="00AC1468">
        <w:rPr>
          <w:lang w:val="en-US"/>
        </w:rPr>
        <w:t>_________________________________</w:t>
      </w:r>
    </w:p>
    <w:p w14:paraId="0C2F541D" w14:textId="77777777" w:rsidR="00F342CF" w:rsidRPr="00F85291" w:rsidRDefault="00E17FD3" w:rsidP="00B0596B">
      <w:pPr>
        <w:rPr>
          <w:lang w:val="en-US"/>
        </w:rPr>
      </w:pPr>
      <w:r w:rsidRPr="00AC1468">
        <w:rPr>
          <w:lang w:val="en-US"/>
        </w:rPr>
        <w:tab/>
      </w:r>
      <w:r w:rsidRPr="00AC1468">
        <w:rPr>
          <w:lang w:val="en-US"/>
        </w:rPr>
        <w:tab/>
      </w:r>
      <w:r w:rsidRPr="00AC1468">
        <w:rPr>
          <w:lang w:val="en-US"/>
        </w:rPr>
        <w:tab/>
      </w:r>
      <w:r w:rsidRPr="00AC1468">
        <w:rPr>
          <w:lang w:val="en-US"/>
        </w:rPr>
        <w:tab/>
      </w:r>
      <w:r w:rsidRPr="00AC1468">
        <w:rPr>
          <w:lang w:val="en-US"/>
        </w:rPr>
        <w:tab/>
      </w:r>
      <w:r w:rsidRPr="00AC1468">
        <w:rPr>
          <w:lang w:val="en-US"/>
        </w:rPr>
        <w:tab/>
      </w:r>
      <w:r w:rsidRPr="00F85291">
        <w:rPr>
          <w:lang w:val="en-US"/>
        </w:rPr>
        <w:t xml:space="preserve">     </w:t>
      </w:r>
      <w:r w:rsidR="00F85291">
        <w:rPr>
          <w:lang w:val="en-US"/>
        </w:rPr>
        <w:t xml:space="preserve"> </w:t>
      </w:r>
      <w:r w:rsidRPr="00F85291">
        <w:rPr>
          <w:lang w:val="en-US"/>
        </w:rPr>
        <w:t xml:space="preserve">    </w:t>
      </w:r>
      <w:r w:rsidRPr="00F85291">
        <w:rPr>
          <w:sz w:val="16"/>
          <w:lang w:val="en-US"/>
        </w:rPr>
        <w:t>(</w:t>
      </w:r>
      <w:proofErr w:type="gramStart"/>
      <w:r w:rsidR="0070080E" w:rsidRPr="00F85291">
        <w:rPr>
          <w:sz w:val="16"/>
          <w:lang w:val="en-US"/>
        </w:rPr>
        <w:t>date</w:t>
      </w:r>
      <w:proofErr w:type="gramEnd"/>
      <w:r w:rsidRPr="00F85291">
        <w:rPr>
          <w:sz w:val="16"/>
          <w:lang w:val="en-US"/>
        </w:rPr>
        <w:t xml:space="preserve">, </w:t>
      </w:r>
      <w:r w:rsidR="0070080E" w:rsidRPr="00F85291">
        <w:rPr>
          <w:sz w:val="16"/>
          <w:lang w:val="en-US"/>
        </w:rPr>
        <w:t xml:space="preserve">signature of the person </w:t>
      </w:r>
      <w:r w:rsidR="00BC376D" w:rsidRPr="00F85291">
        <w:rPr>
          <w:sz w:val="16"/>
          <w:lang w:val="en-US"/>
        </w:rPr>
        <w:t>authorized</w:t>
      </w:r>
      <w:r w:rsidR="0070080E" w:rsidRPr="00F85291">
        <w:rPr>
          <w:sz w:val="16"/>
          <w:lang w:val="en-US"/>
        </w:rPr>
        <w:t xml:space="preserve"> to sign</w:t>
      </w:r>
      <w:r w:rsidRPr="00F85291">
        <w:rPr>
          <w:sz w:val="16"/>
          <w:lang w:val="en-US"/>
        </w:rPr>
        <w:t>)</w:t>
      </w:r>
    </w:p>
    <w:sectPr w:rsidR="00F342CF" w:rsidRPr="00F85291" w:rsidSect="007A4144">
      <w:headerReference w:type="default" r:id="rId12"/>
      <w:footerReference w:type="default" r:id="rId13"/>
      <w:type w:val="continuous"/>
      <w:pgSz w:w="11906" w:h="16838" w:code="9"/>
      <w:pgMar w:top="2291" w:right="1701" w:bottom="1418" w:left="1701" w:header="567" w:footer="39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7843F" w14:textId="77777777" w:rsidR="00332F80" w:rsidRDefault="00332F80">
      <w:r>
        <w:separator/>
      </w:r>
    </w:p>
  </w:endnote>
  <w:endnote w:type="continuationSeparator" w:id="0">
    <w:p w14:paraId="6E9F3634" w14:textId="77777777" w:rsidR="00332F80" w:rsidRDefault="0033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Fett"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8C1A" w14:textId="77777777" w:rsidR="003B088F" w:rsidRDefault="003B088F" w:rsidP="00046C32">
    <w:pPr>
      <w:pStyle w:val="Fuzeile"/>
      <w:tabs>
        <w:tab w:val="left" w:pos="708"/>
      </w:tabs>
      <w:jc w:val="right"/>
      <w:rPr>
        <w:sz w:val="16"/>
        <w:szCs w:val="16"/>
        <w:lang w:val="de-DE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6192" behindDoc="0" locked="1" layoutInCell="1" allowOverlap="0" wp14:anchorId="18ABD0F8" wp14:editId="127C8A1F">
              <wp:simplePos x="0" y="0"/>
              <wp:positionH relativeFrom="page">
                <wp:posOffset>541655</wp:posOffset>
              </wp:positionH>
              <wp:positionV relativeFrom="page">
                <wp:posOffset>8092440</wp:posOffset>
              </wp:positionV>
              <wp:extent cx="483235" cy="2160270"/>
              <wp:effectExtent l="0" t="0" r="12065" b="1143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" cy="216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ECCB4" w14:textId="77777777" w:rsidR="00641781" w:rsidRDefault="00641781">
                          <w:pPr>
                            <w:rPr>
                              <w:sz w:val="12"/>
                              <w:szCs w:val="12"/>
                              <w:lang w:val="de-DE"/>
                            </w:rPr>
                          </w:pPr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instrText xml:space="preserve"> TEMPLATE   \* MERGEFORMAT </w:instrText>
                          </w:r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fldChar w:fldCharType="separate"/>
                          </w:r>
                          <w:r w:rsidR="00332F80">
                            <w:rPr>
                              <w:noProof/>
                              <w:sz w:val="12"/>
                              <w:szCs w:val="12"/>
                              <w:lang w:val="de-DE"/>
                            </w:rPr>
                            <w:t>KOM-0212_Schriftverkehr englisch.dotm</w:t>
                          </w:r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fldChar w:fldCharType="end"/>
                          </w:r>
                        </w:p>
                        <w:p w14:paraId="50A0088E" w14:textId="77777777" w:rsidR="00641781" w:rsidRPr="00541319" w:rsidRDefault="00641781">
                          <w:pPr>
                            <w:rPr>
                              <w:sz w:val="12"/>
                              <w:szCs w:val="12"/>
                              <w:lang w:val="de-DE"/>
                            </w:rPr>
                          </w:pPr>
                          <w:r>
                            <w:rPr>
                              <w:sz w:val="12"/>
                              <w:szCs w:val="12"/>
                              <w:lang w:val="de-DE"/>
                            </w:rPr>
                            <w:t xml:space="preserve">Version </w:t>
                          </w:r>
                          <w:r w:rsidR="009467E4">
                            <w:rPr>
                              <w:sz w:val="12"/>
                              <w:szCs w:val="12"/>
                              <w:lang w:val="de-DE"/>
                            </w:rPr>
                            <w:t>28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BD0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.65pt;margin-top:637.2pt;width:38.05pt;height:170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" o:allowoverlap="f" filled="f" stroked="f">
              <v:textbox style="layout-flow:vertical;mso-layout-flow-alt:bottom-to-top" inset="0,0,0,0">
                <w:txbxContent>
                  <w:p w14:paraId="781ECCB4" w14:textId="77777777" w:rsidR="00641781" w:rsidRDefault="00641781">
                    <w:pPr>
                      <w:rPr>
                        <w:sz w:val="12"/>
                        <w:szCs w:val="12"/>
                        <w:lang w:val="de-DE"/>
                      </w:rPr>
                    </w:pPr>
                    <w:r>
                      <w:rPr>
                        <w:sz w:val="12"/>
                        <w:szCs w:val="12"/>
                        <w:lang w:val="de-DE"/>
                      </w:rPr>
                      <w:fldChar w:fldCharType="begin"/>
                    </w:r>
                    <w:r>
                      <w:rPr>
                        <w:sz w:val="12"/>
                        <w:szCs w:val="12"/>
                        <w:lang w:val="de-DE"/>
                      </w:rPr>
                      <w:instrText xml:space="preserve"> TEMPLATE   \* MERGEFORMAT </w:instrText>
                    </w:r>
                    <w:r>
                      <w:rPr>
                        <w:sz w:val="12"/>
                        <w:szCs w:val="12"/>
                        <w:lang w:val="de-DE"/>
                      </w:rPr>
                      <w:fldChar w:fldCharType="separate"/>
                    </w:r>
                    <w:r w:rsidR="00332F80">
                      <w:rPr>
                        <w:noProof/>
                        <w:sz w:val="12"/>
                        <w:szCs w:val="12"/>
                        <w:lang w:val="de-DE"/>
                      </w:rPr>
                      <w:t>KOM-0212_Schriftverkehr englisch.dotm</w:t>
                    </w:r>
                    <w:r>
                      <w:rPr>
                        <w:sz w:val="12"/>
                        <w:szCs w:val="12"/>
                        <w:lang w:val="de-DE"/>
                      </w:rPr>
                      <w:fldChar w:fldCharType="end"/>
                    </w:r>
                  </w:p>
                  <w:p w14:paraId="50A0088E" w14:textId="77777777" w:rsidR="00641781" w:rsidRPr="00541319" w:rsidRDefault="00641781">
                    <w:pPr>
                      <w:rPr>
                        <w:sz w:val="12"/>
                        <w:szCs w:val="12"/>
                        <w:lang w:val="de-DE"/>
                      </w:rPr>
                    </w:pPr>
                    <w:r>
                      <w:rPr>
                        <w:sz w:val="12"/>
                        <w:szCs w:val="12"/>
                        <w:lang w:val="de-DE"/>
                      </w:rPr>
                      <w:t xml:space="preserve">Version </w:t>
                    </w:r>
                    <w:r w:rsidR="009467E4">
                      <w:rPr>
                        <w:sz w:val="12"/>
                        <w:szCs w:val="12"/>
                        <w:lang w:val="de-DE"/>
                      </w:rPr>
                      <w:t>28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E4EE0">
      <w:rPr>
        <w:sz w:val="16"/>
        <w:szCs w:val="16"/>
        <w:lang w:val="de-DE"/>
      </w:rPr>
      <w:t xml:space="preserve">Page </w:t>
    </w:r>
    <w:r>
      <w:rPr>
        <w:rStyle w:val="Seitenzahl"/>
        <w:sz w:val="16"/>
        <w:szCs w:val="16"/>
      </w:rPr>
      <w:fldChar w:fldCharType="begin"/>
    </w:r>
    <w:r w:rsidRPr="008E4EE0">
      <w:rPr>
        <w:rStyle w:val="Seitenzahl"/>
        <w:sz w:val="16"/>
        <w:szCs w:val="16"/>
        <w:lang w:val="de-DE"/>
      </w:rPr>
      <w:instrText xml:space="preserve"> PAGE </w:instrText>
    </w:r>
    <w:r>
      <w:rPr>
        <w:rStyle w:val="Seitenzahl"/>
        <w:sz w:val="16"/>
        <w:szCs w:val="16"/>
      </w:rPr>
      <w:fldChar w:fldCharType="separate"/>
    </w:r>
    <w:r w:rsidR="00480960">
      <w:rPr>
        <w:rStyle w:val="Seitenzahl"/>
        <w:noProof/>
        <w:sz w:val="16"/>
        <w:szCs w:val="16"/>
        <w:lang w:val="de-DE"/>
      </w:rPr>
      <w:t>1</w:t>
    </w:r>
    <w:r>
      <w:rPr>
        <w:rStyle w:val="Seitenzahl"/>
        <w:sz w:val="16"/>
        <w:szCs w:val="16"/>
      </w:rPr>
      <w:fldChar w:fldCharType="end"/>
    </w:r>
    <w:r w:rsidRPr="008E4EE0">
      <w:rPr>
        <w:rStyle w:val="Seitenzahl"/>
        <w:sz w:val="16"/>
        <w:szCs w:val="16"/>
        <w:lang w:val="de-DE"/>
      </w:rPr>
      <w:t xml:space="preserve"> of </w:t>
    </w:r>
    <w:r>
      <w:rPr>
        <w:rStyle w:val="Seitenzahl"/>
        <w:sz w:val="16"/>
        <w:szCs w:val="16"/>
      </w:rPr>
      <w:fldChar w:fldCharType="begin"/>
    </w:r>
    <w:r w:rsidRPr="008E4EE0">
      <w:rPr>
        <w:rStyle w:val="Seitenzahl"/>
        <w:sz w:val="16"/>
        <w:szCs w:val="16"/>
        <w:lang w:val="de-DE"/>
      </w:rPr>
      <w:instrText xml:space="preserve"> NUMPAGES </w:instrText>
    </w:r>
    <w:r>
      <w:rPr>
        <w:rStyle w:val="Seitenzahl"/>
        <w:sz w:val="16"/>
        <w:szCs w:val="16"/>
      </w:rPr>
      <w:fldChar w:fldCharType="separate"/>
    </w:r>
    <w:r w:rsidR="00480960">
      <w:rPr>
        <w:rStyle w:val="Seitenzahl"/>
        <w:noProof/>
        <w:sz w:val="16"/>
        <w:szCs w:val="16"/>
        <w:lang w:val="de-DE"/>
      </w:rPr>
      <w:t>1</w:t>
    </w:r>
    <w:r>
      <w:rPr>
        <w:rStyle w:val="Seitenzahl"/>
        <w:sz w:val="16"/>
        <w:szCs w:val="16"/>
      </w:rPr>
      <w:fldChar w:fldCharType="end"/>
    </w:r>
  </w:p>
  <w:p w14:paraId="4D449C08" w14:textId="77777777" w:rsidR="003B088F" w:rsidRPr="00C04561" w:rsidRDefault="00E946F1" w:rsidP="002F3C2B">
    <w:pPr>
      <w:pStyle w:val="Fuzeile"/>
      <w:tabs>
        <w:tab w:val="clear" w:pos="4536"/>
        <w:tab w:val="clear" w:pos="9072"/>
      </w:tabs>
      <w:jc w:val="right"/>
      <w:rPr>
        <w:sz w:val="16"/>
        <w:szCs w:val="16"/>
        <w:lang w:val="de-DE"/>
      </w:rPr>
    </w:pPr>
    <w:bookmarkStart w:id="15" w:name="Adresse_Fuss"/>
    <w:r>
      <w:rPr>
        <w:noProof/>
        <w:sz w:val="16"/>
        <w:szCs w:val="16"/>
        <w:lang w:val="de-DE" w:eastAsia="de-DE"/>
      </w:rPr>
      <w:t>MBDA Deutschland GmbH - Hagenauer Forst 27 - 86529 Schrobenhausen</w:t>
    </w:r>
    <w:bookmarkEnd w:id="15"/>
    <w:r w:rsidR="003B088F" w:rsidRPr="00C04561">
      <w:rPr>
        <w:sz w:val="16"/>
        <w:szCs w:val="16"/>
        <w:lang w:val="de-DE"/>
      </w:rPr>
      <w:t xml:space="preserve"> - Germany</w:t>
    </w:r>
  </w:p>
  <w:p w14:paraId="5C22CFE6" w14:textId="77777777" w:rsidR="003B088F" w:rsidRPr="002F3C2B" w:rsidRDefault="00E946F1" w:rsidP="002F3C2B">
    <w:pPr>
      <w:pStyle w:val="Fuzeile"/>
      <w:tabs>
        <w:tab w:val="clear" w:pos="4536"/>
        <w:tab w:val="clear" w:pos="9072"/>
      </w:tabs>
      <w:jc w:val="right"/>
      <w:rPr>
        <w:sz w:val="16"/>
        <w:szCs w:val="16"/>
      </w:rPr>
    </w:pPr>
    <w:bookmarkStart w:id="16" w:name="Tel_Fuss"/>
    <w:r>
      <w:rPr>
        <w:sz w:val="16"/>
        <w:szCs w:val="16"/>
      </w:rPr>
      <w:t>Telephone: +49 8252 990, Fax: +49 8252 996006</w:t>
    </w:r>
    <w:bookmarkEnd w:id="16"/>
  </w:p>
  <w:p w14:paraId="3E8E8119" w14:textId="77777777" w:rsidR="003B088F" w:rsidRPr="00BB2A84" w:rsidRDefault="00C96813" w:rsidP="002F3C2B">
    <w:pPr>
      <w:pStyle w:val="Fuzeile"/>
      <w:tabs>
        <w:tab w:val="clear" w:pos="4536"/>
        <w:tab w:val="clear" w:pos="9072"/>
      </w:tabs>
      <w:jc w:val="right"/>
      <w:rPr>
        <w:sz w:val="16"/>
        <w:szCs w:val="16"/>
      </w:rPr>
    </w:pPr>
    <w:hyperlink r:id="rId1" w:history="1">
      <w:r w:rsidR="003B088F" w:rsidRPr="00BB2A84">
        <w:rPr>
          <w:rStyle w:val="Hyperlink"/>
          <w:color w:val="auto"/>
          <w:sz w:val="16"/>
          <w:szCs w:val="16"/>
          <w:u w:val="none"/>
        </w:rPr>
        <w:t>www.mbda-systems.com</w:t>
      </w:r>
    </w:hyperlink>
  </w:p>
  <w:p w14:paraId="7BFB6E0D" w14:textId="77777777" w:rsidR="003B088F" w:rsidRPr="002F3C2B" w:rsidRDefault="003B088F" w:rsidP="002F3C2B">
    <w:pPr>
      <w:pStyle w:val="Fuzeile"/>
      <w:tabs>
        <w:tab w:val="clear" w:pos="4536"/>
        <w:tab w:val="clear" w:pos="9072"/>
      </w:tabs>
      <w:jc w:val="right"/>
      <w:rPr>
        <w:sz w:val="16"/>
        <w:szCs w:val="16"/>
      </w:rPr>
    </w:pPr>
  </w:p>
  <w:p w14:paraId="77B9DDFB" w14:textId="77777777" w:rsidR="003B088F" w:rsidRPr="00353A73" w:rsidRDefault="003B088F" w:rsidP="002F3C2B">
    <w:pPr>
      <w:pStyle w:val="Fuzeile"/>
      <w:tabs>
        <w:tab w:val="clear" w:pos="4536"/>
        <w:tab w:val="clear" w:pos="9072"/>
      </w:tabs>
      <w:jc w:val="right"/>
      <w:rPr>
        <w:sz w:val="12"/>
        <w:szCs w:val="12"/>
      </w:rPr>
    </w:pPr>
    <w:r w:rsidRPr="003A2932">
      <w:rPr>
        <w:sz w:val="12"/>
        <w:szCs w:val="12"/>
      </w:rPr>
      <w:t xml:space="preserve">Chairman of the Supervisory Board: </w:t>
    </w:r>
    <w:r w:rsidR="00282013">
      <w:rPr>
        <w:rFonts w:cs="Arial"/>
        <w:sz w:val="12"/>
        <w:szCs w:val="12"/>
        <w:lang w:eastAsia="de-DE"/>
      </w:rPr>
      <w:t xml:space="preserve">Éric </w:t>
    </w:r>
    <w:proofErr w:type="spellStart"/>
    <w:r w:rsidR="00282013">
      <w:rPr>
        <w:rFonts w:cs="Arial"/>
        <w:sz w:val="12"/>
        <w:szCs w:val="12"/>
        <w:lang w:eastAsia="de-DE"/>
      </w:rPr>
      <w:t>Béranger</w:t>
    </w:r>
    <w:proofErr w:type="spellEnd"/>
  </w:p>
  <w:p w14:paraId="3085F0BA" w14:textId="77777777" w:rsidR="003B088F" w:rsidRPr="003A2932" w:rsidRDefault="003B088F" w:rsidP="002F3C2B">
    <w:pPr>
      <w:pStyle w:val="Fuzeile"/>
      <w:tabs>
        <w:tab w:val="clear" w:pos="4536"/>
        <w:tab w:val="clear" w:pos="9072"/>
      </w:tabs>
      <w:jc w:val="right"/>
      <w:rPr>
        <w:sz w:val="12"/>
        <w:szCs w:val="12"/>
      </w:rPr>
    </w:pPr>
    <w:r w:rsidRPr="003A2932">
      <w:rPr>
        <w:sz w:val="12"/>
        <w:szCs w:val="12"/>
      </w:rPr>
      <w:t xml:space="preserve">Managing Director: </w:t>
    </w:r>
    <w:r>
      <w:rPr>
        <w:sz w:val="12"/>
        <w:szCs w:val="12"/>
      </w:rPr>
      <w:t xml:space="preserve">Thomas </w:t>
    </w:r>
    <w:r w:rsidR="00CE5737">
      <w:rPr>
        <w:sz w:val="12"/>
        <w:szCs w:val="12"/>
      </w:rPr>
      <w:t xml:space="preserve">Gottschild </w:t>
    </w:r>
  </w:p>
  <w:p w14:paraId="1D70E3DE" w14:textId="77777777" w:rsidR="003B088F" w:rsidRPr="003A2932" w:rsidRDefault="003B088F" w:rsidP="00C63275">
    <w:pPr>
      <w:pStyle w:val="Fuzeile"/>
      <w:tabs>
        <w:tab w:val="left" w:pos="708"/>
      </w:tabs>
      <w:jc w:val="right"/>
      <w:rPr>
        <w:sz w:val="12"/>
        <w:szCs w:val="12"/>
      </w:rPr>
    </w:pPr>
    <w:r>
      <w:rPr>
        <w:sz w:val="12"/>
        <w:szCs w:val="12"/>
      </w:rPr>
      <w:t xml:space="preserve">Registered Office: Schrobenhausen, Registry court: </w:t>
    </w:r>
    <w:smartTag w:uri="urn:schemas-microsoft-com:office:smarttags" w:element="City">
      <w:smartTag w:uri="urn:schemas-microsoft-com:office:smarttags" w:element="place">
        <w:r>
          <w:rPr>
            <w:sz w:val="12"/>
            <w:szCs w:val="12"/>
          </w:rPr>
          <w:t>Ingolstadt</w:t>
        </w:r>
      </w:smartTag>
    </w:smartTag>
    <w:r>
      <w:rPr>
        <w:sz w:val="12"/>
        <w:szCs w:val="12"/>
      </w:rPr>
      <w:t>, Commercial register: HRB 4365, VAT Reg No DE167389564</w:t>
    </w:r>
  </w:p>
  <w:p w14:paraId="0EE27C64" w14:textId="77777777" w:rsidR="003B088F" w:rsidRPr="00541319" w:rsidRDefault="003B088F">
    <w:pPr>
      <w:pStyle w:val="Fuzeile"/>
      <w:tabs>
        <w:tab w:val="clear" w:pos="4536"/>
        <w:tab w:val="clear" w:pos="9072"/>
        <w:tab w:val="right" w:pos="8505"/>
      </w:tabs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6122" w14:textId="77777777" w:rsidR="003B088F" w:rsidRDefault="003B088F" w:rsidP="00C04561">
    <w:pPr>
      <w:pStyle w:val="Fuzeile"/>
      <w:tabs>
        <w:tab w:val="left" w:pos="708"/>
      </w:tabs>
      <w:jc w:val="right"/>
      <w:rPr>
        <w:rStyle w:val="Seitenzahl"/>
        <w:sz w:val="16"/>
        <w:szCs w:val="16"/>
      </w:rPr>
    </w:pPr>
    <w:r>
      <w:rPr>
        <w:sz w:val="16"/>
        <w:szCs w:val="16"/>
      </w:rPr>
      <w:t xml:space="preserve">Page 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PAGE </w:instrText>
    </w:r>
    <w:r>
      <w:rPr>
        <w:rStyle w:val="Seitenzahl"/>
        <w:sz w:val="16"/>
        <w:szCs w:val="16"/>
      </w:rPr>
      <w:fldChar w:fldCharType="separate"/>
    </w:r>
    <w:r w:rsidR="00E361FB">
      <w:rPr>
        <w:rStyle w:val="Seitenzahl"/>
        <w:noProof/>
        <w:sz w:val="16"/>
        <w:szCs w:val="16"/>
      </w:rPr>
      <w:t>2</w:t>
    </w:r>
    <w:r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 xml:space="preserve"> of 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NUMPAGES </w:instrText>
    </w:r>
    <w:r>
      <w:rPr>
        <w:rStyle w:val="Seitenzahl"/>
        <w:sz w:val="16"/>
        <w:szCs w:val="16"/>
      </w:rPr>
      <w:fldChar w:fldCharType="separate"/>
    </w:r>
    <w:r w:rsidR="00E361FB">
      <w:rPr>
        <w:rStyle w:val="Seitenzahl"/>
        <w:noProof/>
        <w:sz w:val="16"/>
        <w:szCs w:val="16"/>
      </w:rPr>
      <w:t>2</w:t>
    </w:r>
    <w:r>
      <w:rPr>
        <w:rStyle w:val="Seitenzahl"/>
        <w:sz w:val="16"/>
        <w:szCs w:val="16"/>
      </w:rPr>
      <w:fldChar w:fldCharType="end"/>
    </w:r>
  </w:p>
  <w:p w14:paraId="36683A5B" w14:textId="77777777" w:rsidR="003B088F" w:rsidRPr="00CA4264" w:rsidRDefault="003B088F" w:rsidP="00C04561">
    <w:pPr>
      <w:pStyle w:val="Fuzeile"/>
      <w:tabs>
        <w:tab w:val="left" w:pos="708"/>
      </w:tabs>
      <w:jc w:val="right"/>
      <w:rPr>
        <w:sz w:val="6"/>
        <w:szCs w:val="6"/>
        <w:lang w:val="de-DE"/>
      </w:rPr>
    </w:pPr>
  </w:p>
  <w:p w14:paraId="57938934" w14:textId="77777777" w:rsidR="003B088F" w:rsidRDefault="003B088F">
    <w:pPr>
      <w:pStyle w:val="Fuzeile"/>
      <w:tabs>
        <w:tab w:val="clear" w:pos="4536"/>
        <w:tab w:val="right" w:pos="8504"/>
      </w:tabs>
      <w:jc w:val="both"/>
      <w:rPr>
        <w:rFonts w:cs="Arial"/>
        <w:sz w:val="12"/>
      </w:rPr>
    </w:pPr>
  </w:p>
  <w:p w14:paraId="5203690E" w14:textId="77777777" w:rsidR="003B088F" w:rsidRDefault="003B088F">
    <w:pPr>
      <w:pStyle w:val="Fuzeile"/>
      <w:tabs>
        <w:tab w:val="clear" w:pos="4536"/>
        <w:tab w:val="clear" w:pos="9072"/>
        <w:tab w:val="right" w:pos="8505"/>
      </w:tabs>
      <w:jc w:val="right"/>
      <w:rPr>
        <w:sz w:val="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6FCD" w14:textId="77777777" w:rsidR="00332F80" w:rsidRDefault="00332F80">
      <w:r>
        <w:separator/>
      </w:r>
    </w:p>
  </w:footnote>
  <w:footnote w:type="continuationSeparator" w:id="0">
    <w:p w14:paraId="6B6422DB" w14:textId="77777777" w:rsidR="00332F80" w:rsidRDefault="00332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0037" w14:textId="1E6EA1A0" w:rsidR="003B088F" w:rsidRPr="003B7102" w:rsidRDefault="00C96813">
    <w:pPr>
      <w:pStyle w:val="Kopfzeile"/>
      <w:tabs>
        <w:tab w:val="clear" w:pos="4536"/>
        <w:tab w:val="clear" w:pos="9072"/>
        <w:tab w:val="center" w:pos="4253"/>
        <w:tab w:val="right" w:pos="8505"/>
      </w:tabs>
      <w:jc w:val="left"/>
      <w:rPr>
        <w:noProof/>
        <w:lang w:val="de-DE" w:eastAsia="de-DE"/>
      </w:rPr>
    </w:pPr>
    <w:r>
      <w:rPr>
        <w:noProof/>
        <w:lang w:val="de-DE" w:eastAsia="de-DE"/>
      </w:rPr>
      <w:drawing>
        <wp:anchor distT="0" distB="0" distL="114300" distR="114300" simplePos="0" relativeHeight="251660800" behindDoc="1" locked="0" layoutInCell="1" allowOverlap="1" wp14:anchorId="03AA36B3" wp14:editId="187D24EC">
          <wp:simplePos x="0" y="0"/>
          <wp:positionH relativeFrom="column">
            <wp:posOffset>4206240</wp:posOffset>
          </wp:positionH>
          <wp:positionV relativeFrom="paragraph">
            <wp:posOffset>-154305</wp:posOffset>
          </wp:positionV>
          <wp:extent cx="1704975" cy="732155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7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64A926D" wp14:editId="747A76B6">
              <wp:simplePos x="0" y="0"/>
              <wp:positionH relativeFrom="column">
                <wp:posOffset>-3810</wp:posOffset>
              </wp:positionH>
              <wp:positionV relativeFrom="paragraph">
                <wp:posOffset>-440055</wp:posOffset>
              </wp:positionV>
              <wp:extent cx="6495415" cy="1323975"/>
              <wp:effectExtent l="0" t="0" r="38735" b="28575"/>
              <wp:wrapNone/>
              <wp:docPr id="10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5415" cy="1323975"/>
                        <a:chOff x="1701" y="-8"/>
                        <a:chExt cx="10229" cy="2085"/>
                      </a:xfrm>
                    </wpg:grpSpPr>
                    <wps:wsp>
                      <wps:cNvPr id="11" name="AutoShape 66"/>
                      <wps:cNvCnPr>
                        <a:cxnSpLocks noChangeShapeType="1"/>
                      </wps:cNvCnPr>
                      <wps:spPr bwMode="auto">
                        <a:xfrm rot="-5400000">
                          <a:off x="11703" y="902"/>
                          <a:ext cx="0" cy="454"/>
                        </a:xfrm>
                        <a:prstGeom prst="straightConnector1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AutoShape 67"/>
                      <wps:cNvCnPr>
                        <a:cxnSpLocks noChangeShapeType="1"/>
                      </wps:cNvCnPr>
                      <wps:spPr bwMode="auto">
                        <a:xfrm>
                          <a:off x="10291" y="-8"/>
                          <a:ext cx="0" cy="454"/>
                        </a:xfrm>
                        <a:prstGeom prst="straightConnector1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AutoShape 68"/>
                      <wps:cNvCnPr>
                        <a:cxnSpLocks noChangeShapeType="1"/>
                      </wps:cNvCnPr>
                      <wps:spPr bwMode="auto">
                        <a:xfrm>
                          <a:off x="10298" y="1623"/>
                          <a:ext cx="0" cy="454"/>
                        </a:xfrm>
                        <a:prstGeom prst="straightConnector1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AutoShape 69"/>
                      <wps:cNvCnPr>
                        <a:cxnSpLocks noChangeShapeType="1"/>
                      </wps:cNvCnPr>
                      <wps:spPr bwMode="auto">
                        <a:xfrm>
                          <a:off x="1701" y="1129"/>
                          <a:ext cx="6236" cy="0"/>
                        </a:xfrm>
                        <a:prstGeom prst="straightConnector1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8917FC" id="Group 65" o:spid="_x0000_s1026" style="position:absolute;margin-left:-.3pt;margin-top:-34.65pt;width:511.45pt;height:104.25pt;z-index:251657728" coordorigin="1701,-8" coordsize="10229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7" type="#_x0000_t32" style="position:absolute;left:11703;top:902;width:0;height:454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" strokeweight=".4pt"/>
              <v:shape id="AutoShape 67" o:spid="_x0000_s1028" type="#_x0000_t32" style="position:absolute;left:10291;top:-8;width:0;height: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" strokeweight=".4pt"/>
              <v:shape id="AutoShape 68" o:spid="_x0000_s1029" type="#_x0000_t32" style="position:absolute;left:10298;top:1623;width:0;height: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" strokeweight=".4pt"/>
              <v:shape id="AutoShape 69" o:spid="_x0000_s1030" type="#_x0000_t32" style="position:absolute;left:1701;top:1129;width:62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" strokeweight=".4p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2799" w14:textId="77777777" w:rsidR="003B088F" w:rsidRDefault="003B088F">
    <w:pPr>
      <w:pStyle w:val="Kopfzeile"/>
      <w:tabs>
        <w:tab w:val="clear" w:pos="4536"/>
        <w:tab w:val="clear" w:pos="9072"/>
        <w:tab w:val="center" w:pos="4253"/>
      </w:tabs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CB7A70" wp14:editId="6F24F6D9">
              <wp:simplePos x="0" y="0"/>
              <wp:positionH relativeFrom="column">
                <wp:posOffset>0</wp:posOffset>
              </wp:positionH>
              <wp:positionV relativeFrom="paragraph">
                <wp:posOffset>-369570</wp:posOffset>
              </wp:positionV>
              <wp:extent cx="6481445" cy="833755"/>
              <wp:effectExtent l="9525" t="11430" r="5080" b="12065"/>
              <wp:wrapNone/>
              <wp:docPr id="2" name="Group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1445" cy="833755"/>
                        <a:chOff x="1701" y="-15"/>
                        <a:chExt cx="10207" cy="1313"/>
                      </a:xfrm>
                    </wpg:grpSpPr>
                    <wpg:grpSp>
                      <wpg:cNvPr id="3" name="Group 72"/>
                      <wpg:cNvGrpSpPr>
                        <a:grpSpLocks/>
                      </wpg:cNvGrpSpPr>
                      <wpg:grpSpPr bwMode="auto">
                        <a:xfrm>
                          <a:off x="1701" y="-15"/>
                          <a:ext cx="10207" cy="1313"/>
                          <a:chOff x="1701" y="-15"/>
                          <a:chExt cx="10207" cy="1313"/>
                        </a:xfrm>
                      </wpg:grpSpPr>
                      <wps:wsp>
                        <wps:cNvPr id="4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1701" y="705"/>
                            <a:ext cx="7767" cy="0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11625" y="704"/>
                            <a:ext cx="283" cy="0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5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10751" y="127"/>
                            <a:ext cx="283" cy="0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76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10751" y="1157"/>
                            <a:ext cx="283" cy="0"/>
                          </a:xfrm>
                          <a:prstGeom prst="straightConnector1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8" name="Picture 77" descr="MBDA Logo 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63" t="21324" r="5127" b="20316"/>
                        <a:stretch>
                          <a:fillRect/>
                        </a:stretch>
                      </pic:blipFill>
                      <pic:spPr bwMode="auto">
                        <a:xfrm>
                          <a:off x="9752" y="568"/>
                          <a:ext cx="1664" cy="2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994B7D" id="Group 71" o:spid="_x0000_s1026" style="position:absolute;margin-left:0;margin-top:-29.1pt;width:510.35pt;height:65.65pt;z-index:251659264" coordorigin="1701,-15" coordsize="10207,13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KPD94cGFja2V0IGVuZD0idyI/Pv/i&#10;DFhJQ0NfUFJPRklMRQABAQAADEhMaW5vAhAAAG1udHJSR0IgWFlaIAfOAAIACQAGADEAAGFjc3BN&#10;U0ZUAAAAAElFQyBzUkdCAAAAAAAAAAAAAAAB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A5BZG9iZQBkQAAAAAH/2wCEAAEBAQEBAQEBAQEB&#10;AQEBAQEBAQEBAQEBAQEBAQEBAQEBAQEBAQEBAQEBAQECAgICAgICAgICAgMDAwMDAwMDAwMBAQEB&#10;AQEBAQEBAQICAQICAwMDAwMDAwMDAwMDAwMDAwMDAwMDAwMDAwMDAwMDAwMDAwMDAwMDAwMDAwMD&#10;AwMDA//AABEIAPcDmAMBEQACEQEDEQH/3QAEAHP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0d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/0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/1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cbc35P++49+pXBpTrX2+vXf5P8Avv6+/dbH&#10;Xfv3Xuve/de697917r3v3Xuve/de697917r3v3Xuve/de697917r3v3Xuve/de697917r3v3Xuve&#10;/de697917r3v3Xuve/de697917r3v3Xuve/de697917r3v3Xuve/de697917r3v3Xuve/de69791&#10;7r3v3Xuve/de697917r3v3Xuve/de697917r3v3Xuve/de697917r3v3Xuve/de6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/9P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/V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">
              <v:group id="Group 72" o:spid="_x0000_s1027" style="position:absolute;left:1701;top:-15;width:10207;height:1313" coordorigin="1701,-15" coordsize="10207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3" o:spid="_x0000_s1028" type="#_x0000_t32" style="position:absolute;left:1701;top:705;width:77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" strokeweight=".4pt"/>
                <v:shape id="AutoShape 74" o:spid="_x0000_s1029" type="#_x0000_t32" style="position:absolute;left:11625;top:704;width:2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" strokeweight=".4pt"/>
                <v:shape id="AutoShape 75" o:spid="_x0000_s1030" type="#_x0000_t32" style="position:absolute;left:10751;top:127;width:283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" strokeweight=".4pt"/>
                <v:shape id="AutoShape 76" o:spid="_x0000_s1031" type="#_x0000_t32" style="position:absolute;left:10751;top:1157;width:283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" strokeweight=".4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" o:spid="_x0000_s1032" type="#_x0000_t75" alt="MBDA Logo 400dpi" style="position:absolute;left:9752;top:568;width:1664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">
                <v:imagedata r:id="rId2" o:title="MBDA Logo 400dpi" croptop="13975f" cropbottom="13314f" cropleft="1680f" cropright="336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DDB"/>
    <w:multiLevelType w:val="multilevel"/>
    <w:tmpl w:val="82686920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B3578C2"/>
    <w:multiLevelType w:val="multilevel"/>
    <w:tmpl w:val="50EABB58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DD77109"/>
    <w:multiLevelType w:val="multilevel"/>
    <w:tmpl w:val="6F20B516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50C79E2"/>
    <w:multiLevelType w:val="multilevel"/>
    <w:tmpl w:val="18E2D7E2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4AF5C56"/>
    <w:multiLevelType w:val="multilevel"/>
    <w:tmpl w:val="7B3C26FC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0AC48ED"/>
    <w:multiLevelType w:val="multilevel"/>
    <w:tmpl w:val="8B3870BE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D3A6F65"/>
    <w:multiLevelType w:val="multilevel"/>
    <w:tmpl w:val="FDAC3E36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8FC028B"/>
    <w:multiLevelType w:val="multilevel"/>
    <w:tmpl w:val="4A28437C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5CE87CA5"/>
    <w:multiLevelType w:val="multilevel"/>
    <w:tmpl w:val="CEB0D3CC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77750273"/>
    <w:multiLevelType w:val="multilevel"/>
    <w:tmpl w:val="E8F0DE7A"/>
    <w:lvl w:ilvl="0">
      <w:start w:val="1"/>
      <w:numFmt w:val="decimal"/>
      <w:pStyle w:val="berschrift1"/>
      <w:isLgl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w w:val="1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ker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7A0105A"/>
    <w:multiLevelType w:val="hybridMultilevel"/>
    <w:tmpl w:val="9056DC24"/>
    <w:lvl w:ilvl="0" w:tplc="298A0EE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aps w:val="0"/>
        <w:strike w:val="0"/>
        <w:dstrike w:val="0"/>
        <w:vanish w:val="0"/>
        <w:color w:val="B2B2B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A46B70">
      <w:start w:val="1"/>
      <w:numFmt w:val="decimal"/>
      <w:pStyle w:val="Numberedlist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72EDB8">
      <w:start w:val="1"/>
      <w:numFmt w:val="lowerRoman"/>
      <w:pStyle w:val="Numerallist"/>
      <w:lvlText w:val="%3."/>
      <w:lvlJc w:val="left"/>
      <w:pPr>
        <w:tabs>
          <w:tab w:val="num" w:pos="72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 w:tentative="1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abstractNum w:abstractNumId="11" w15:restartNumberingAfterBreak="0">
    <w:nsid w:val="7F801582"/>
    <w:multiLevelType w:val="hybridMultilevel"/>
    <w:tmpl w:val="71D2F330"/>
    <w:lvl w:ilvl="0" w:tplc="33C0A40A">
      <w:start w:val="1"/>
      <w:numFmt w:val="bullet"/>
      <w:pStyle w:val="Bulletlis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C0C0C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F80"/>
    <w:rsid w:val="00012F00"/>
    <w:rsid w:val="0002285B"/>
    <w:rsid w:val="00045075"/>
    <w:rsid w:val="00046C32"/>
    <w:rsid w:val="0006315D"/>
    <w:rsid w:val="00073091"/>
    <w:rsid w:val="00080716"/>
    <w:rsid w:val="00084F13"/>
    <w:rsid w:val="000A0F7F"/>
    <w:rsid w:val="000A1C10"/>
    <w:rsid w:val="000A403D"/>
    <w:rsid w:val="000A5751"/>
    <w:rsid w:val="000B0E46"/>
    <w:rsid w:val="000D01D4"/>
    <w:rsid w:val="000E72C1"/>
    <w:rsid w:val="000F51B2"/>
    <w:rsid w:val="001020DC"/>
    <w:rsid w:val="001127A8"/>
    <w:rsid w:val="001302A1"/>
    <w:rsid w:val="001563B4"/>
    <w:rsid w:val="00161DDE"/>
    <w:rsid w:val="00162598"/>
    <w:rsid w:val="00172C06"/>
    <w:rsid w:val="0017642A"/>
    <w:rsid w:val="001778B4"/>
    <w:rsid w:val="001A28E6"/>
    <w:rsid w:val="001A53B1"/>
    <w:rsid w:val="001B3C6C"/>
    <w:rsid w:val="001C0F58"/>
    <w:rsid w:val="001E2E57"/>
    <w:rsid w:val="001F777B"/>
    <w:rsid w:val="00242F06"/>
    <w:rsid w:val="002433CF"/>
    <w:rsid w:val="00250C9C"/>
    <w:rsid w:val="002620F1"/>
    <w:rsid w:val="00275B9E"/>
    <w:rsid w:val="00281756"/>
    <w:rsid w:val="00282013"/>
    <w:rsid w:val="0028226E"/>
    <w:rsid w:val="00297AFC"/>
    <w:rsid w:val="002B557F"/>
    <w:rsid w:val="002D061E"/>
    <w:rsid w:val="002F3C2B"/>
    <w:rsid w:val="00305444"/>
    <w:rsid w:val="00305809"/>
    <w:rsid w:val="003161FC"/>
    <w:rsid w:val="00332F80"/>
    <w:rsid w:val="00353A73"/>
    <w:rsid w:val="0036321B"/>
    <w:rsid w:val="003955EC"/>
    <w:rsid w:val="003969E1"/>
    <w:rsid w:val="003A2932"/>
    <w:rsid w:val="003B088F"/>
    <w:rsid w:val="003B1F7B"/>
    <w:rsid w:val="003B7102"/>
    <w:rsid w:val="003E3EEF"/>
    <w:rsid w:val="0041331B"/>
    <w:rsid w:val="0043066D"/>
    <w:rsid w:val="004409E3"/>
    <w:rsid w:val="00452352"/>
    <w:rsid w:val="0046071F"/>
    <w:rsid w:val="00480960"/>
    <w:rsid w:val="00481B08"/>
    <w:rsid w:val="0049679D"/>
    <w:rsid w:val="004A1DA2"/>
    <w:rsid w:val="004A28A2"/>
    <w:rsid w:val="004A5555"/>
    <w:rsid w:val="004B6D4B"/>
    <w:rsid w:val="004C114C"/>
    <w:rsid w:val="004D2419"/>
    <w:rsid w:val="004E4C15"/>
    <w:rsid w:val="00503EA8"/>
    <w:rsid w:val="00534246"/>
    <w:rsid w:val="005400C5"/>
    <w:rsid w:val="00541319"/>
    <w:rsid w:val="005426F9"/>
    <w:rsid w:val="00554D92"/>
    <w:rsid w:val="00563BE3"/>
    <w:rsid w:val="00570F01"/>
    <w:rsid w:val="00571F53"/>
    <w:rsid w:val="00583120"/>
    <w:rsid w:val="00585CB0"/>
    <w:rsid w:val="005B2996"/>
    <w:rsid w:val="005B3997"/>
    <w:rsid w:val="005B64E7"/>
    <w:rsid w:val="005B6E55"/>
    <w:rsid w:val="005D58DD"/>
    <w:rsid w:val="005D6F4E"/>
    <w:rsid w:val="005E67DA"/>
    <w:rsid w:val="005E7FD6"/>
    <w:rsid w:val="005F38F9"/>
    <w:rsid w:val="005F5C41"/>
    <w:rsid w:val="00601B48"/>
    <w:rsid w:val="00610FDA"/>
    <w:rsid w:val="00611251"/>
    <w:rsid w:val="00624FB2"/>
    <w:rsid w:val="00630895"/>
    <w:rsid w:val="00641781"/>
    <w:rsid w:val="006854C3"/>
    <w:rsid w:val="006B013C"/>
    <w:rsid w:val="006C2C00"/>
    <w:rsid w:val="006D4494"/>
    <w:rsid w:val="006D640C"/>
    <w:rsid w:val="006D6498"/>
    <w:rsid w:val="006F2C3F"/>
    <w:rsid w:val="006F34EC"/>
    <w:rsid w:val="0070080E"/>
    <w:rsid w:val="00717CDD"/>
    <w:rsid w:val="00725FC5"/>
    <w:rsid w:val="007267BC"/>
    <w:rsid w:val="00747449"/>
    <w:rsid w:val="00752622"/>
    <w:rsid w:val="00754BE2"/>
    <w:rsid w:val="00756CFC"/>
    <w:rsid w:val="0076451C"/>
    <w:rsid w:val="00774671"/>
    <w:rsid w:val="00776A10"/>
    <w:rsid w:val="007A4144"/>
    <w:rsid w:val="007B4F04"/>
    <w:rsid w:val="007D04EB"/>
    <w:rsid w:val="007D5ACE"/>
    <w:rsid w:val="007D7960"/>
    <w:rsid w:val="007E0AB8"/>
    <w:rsid w:val="007F0718"/>
    <w:rsid w:val="007F3102"/>
    <w:rsid w:val="007F3B9E"/>
    <w:rsid w:val="00805765"/>
    <w:rsid w:val="00806C4C"/>
    <w:rsid w:val="00807769"/>
    <w:rsid w:val="008143BA"/>
    <w:rsid w:val="00820E64"/>
    <w:rsid w:val="00832074"/>
    <w:rsid w:val="0083493C"/>
    <w:rsid w:val="00837426"/>
    <w:rsid w:val="00840815"/>
    <w:rsid w:val="00847FB8"/>
    <w:rsid w:val="00872BCD"/>
    <w:rsid w:val="00874633"/>
    <w:rsid w:val="0088328E"/>
    <w:rsid w:val="008962F9"/>
    <w:rsid w:val="008B0FE0"/>
    <w:rsid w:val="008B58FC"/>
    <w:rsid w:val="008C55CB"/>
    <w:rsid w:val="008E303F"/>
    <w:rsid w:val="008E4EE0"/>
    <w:rsid w:val="009044CC"/>
    <w:rsid w:val="0091662A"/>
    <w:rsid w:val="00917D6C"/>
    <w:rsid w:val="009266C0"/>
    <w:rsid w:val="009300E0"/>
    <w:rsid w:val="009467E4"/>
    <w:rsid w:val="009521A8"/>
    <w:rsid w:val="00952380"/>
    <w:rsid w:val="00962504"/>
    <w:rsid w:val="00983D1D"/>
    <w:rsid w:val="00987DDC"/>
    <w:rsid w:val="00990D58"/>
    <w:rsid w:val="00990ED8"/>
    <w:rsid w:val="009930E2"/>
    <w:rsid w:val="009A0055"/>
    <w:rsid w:val="009A067B"/>
    <w:rsid w:val="009B65B0"/>
    <w:rsid w:val="009C7EA0"/>
    <w:rsid w:val="009D3C4A"/>
    <w:rsid w:val="009D5E79"/>
    <w:rsid w:val="009E2736"/>
    <w:rsid w:val="00A15427"/>
    <w:rsid w:val="00A1713E"/>
    <w:rsid w:val="00A20C4E"/>
    <w:rsid w:val="00A256F7"/>
    <w:rsid w:val="00A3340A"/>
    <w:rsid w:val="00A354E3"/>
    <w:rsid w:val="00A514FE"/>
    <w:rsid w:val="00A54295"/>
    <w:rsid w:val="00A84D6A"/>
    <w:rsid w:val="00A933E5"/>
    <w:rsid w:val="00A940A8"/>
    <w:rsid w:val="00A9505C"/>
    <w:rsid w:val="00A979CE"/>
    <w:rsid w:val="00AA458D"/>
    <w:rsid w:val="00AB39A5"/>
    <w:rsid w:val="00AC069C"/>
    <w:rsid w:val="00AC1468"/>
    <w:rsid w:val="00AD0156"/>
    <w:rsid w:val="00AD20B1"/>
    <w:rsid w:val="00B0596B"/>
    <w:rsid w:val="00B06D67"/>
    <w:rsid w:val="00B147A2"/>
    <w:rsid w:val="00B27170"/>
    <w:rsid w:val="00B354CD"/>
    <w:rsid w:val="00B463A3"/>
    <w:rsid w:val="00B477AD"/>
    <w:rsid w:val="00B50C16"/>
    <w:rsid w:val="00B7021C"/>
    <w:rsid w:val="00B91DFE"/>
    <w:rsid w:val="00B92BE4"/>
    <w:rsid w:val="00B95A5E"/>
    <w:rsid w:val="00BA049C"/>
    <w:rsid w:val="00BB2A84"/>
    <w:rsid w:val="00BC376D"/>
    <w:rsid w:val="00BC67C2"/>
    <w:rsid w:val="00BD685C"/>
    <w:rsid w:val="00BD7B5A"/>
    <w:rsid w:val="00BE56ED"/>
    <w:rsid w:val="00BF73EA"/>
    <w:rsid w:val="00C04561"/>
    <w:rsid w:val="00C143B2"/>
    <w:rsid w:val="00C1727E"/>
    <w:rsid w:val="00C2224A"/>
    <w:rsid w:val="00C37778"/>
    <w:rsid w:val="00C40E61"/>
    <w:rsid w:val="00C57319"/>
    <w:rsid w:val="00C63275"/>
    <w:rsid w:val="00C85D57"/>
    <w:rsid w:val="00C96813"/>
    <w:rsid w:val="00CA4264"/>
    <w:rsid w:val="00CA4E09"/>
    <w:rsid w:val="00CB0102"/>
    <w:rsid w:val="00CC4416"/>
    <w:rsid w:val="00CC5543"/>
    <w:rsid w:val="00CE1F36"/>
    <w:rsid w:val="00CE5737"/>
    <w:rsid w:val="00CE5EB7"/>
    <w:rsid w:val="00CF2B21"/>
    <w:rsid w:val="00CF39DB"/>
    <w:rsid w:val="00D21796"/>
    <w:rsid w:val="00D60AC6"/>
    <w:rsid w:val="00D71793"/>
    <w:rsid w:val="00D805BF"/>
    <w:rsid w:val="00DA0B4B"/>
    <w:rsid w:val="00DA6E15"/>
    <w:rsid w:val="00DA7E9A"/>
    <w:rsid w:val="00DE26AF"/>
    <w:rsid w:val="00E05016"/>
    <w:rsid w:val="00E17FD3"/>
    <w:rsid w:val="00E24A03"/>
    <w:rsid w:val="00E361FB"/>
    <w:rsid w:val="00E52EDD"/>
    <w:rsid w:val="00E7045F"/>
    <w:rsid w:val="00E946F1"/>
    <w:rsid w:val="00EB59E5"/>
    <w:rsid w:val="00EC0433"/>
    <w:rsid w:val="00EC3ACB"/>
    <w:rsid w:val="00EC7C6B"/>
    <w:rsid w:val="00ED0C37"/>
    <w:rsid w:val="00EE1129"/>
    <w:rsid w:val="00EE5E9D"/>
    <w:rsid w:val="00EE7C23"/>
    <w:rsid w:val="00F05E29"/>
    <w:rsid w:val="00F07F18"/>
    <w:rsid w:val="00F1433A"/>
    <w:rsid w:val="00F30CA5"/>
    <w:rsid w:val="00F342CF"/>
    <w:rsid w:val="00F85291"/>
    <w:rsid w:val="00F85A9A"/>
    <w:rsid w:val="00F92C23"/>
    <w:rsid w:val="00F94D03"/>
    <w:rsid w:val="00FA4815"/>
    <w:rsid w:val="00FA6B4F"/>
    <w:rsid w:val="00FD1D74"/>
    <w:rsid w:val="00FF1670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8433"/>
    <o:shapelayout v:ext="edit">
      <o:idmap v:ext="edit" data="1"/>
    </o:shapelayout>
  </w:shapeDefaults>
  <w:decimalSymbol w:val=","/>
  <w:listSeparator w:val=";"/>
  <w14:docId w14:val="1CB005DE"/>
  <w15:docId w15:val="{B49D85CD-655B-43B7-90CE-3D85B550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val="en-GB" w:eastAsia="fr-FR"/>
    </w:rPr>
  </w:style>
  <w:style w:type="paragraph" w:styleId="berschrift1">
    <w:name w:val="heading 1"/>
    <w:basedOn w:val="Standard"/>
    <w:next w:val="Standard"/>
    <w:qFormat/>
    <w:rsid w:val="00832074"/>
    <w:pPr>
      <w:keepNext/>
      <w:numPr>
        <w:numId w:val="3"/>
      </w:numPr>
      <w:spacing w:before="120" w:after="120"/>
      <w:outlineLvl w:val="0"/>
    </w:pPr>
    <w:rPr>
      <w:rFonts w:cs="Arial"/>
      <w:b/>
      <w:bCs/>
      <w:sz w:val="22"/>
      <w:lang w:val="en-US" w:eastAsia="en-US"/>
    </w:rPr>
  </w:style>
  <w:style w:type="paragraph" w:styleId="berschrift2">
    <w:name w:val="heading 2"/>
    <w:basedOn w:val="berschrift1"/>
    <w:next w:val="Standard"/>
    <w:qFormat/>
    <w:rsid w:val="00832074"/>
    <w:pPr>
      <w:numPr>
        <w:ilvl w:val="1"/>
      </w:numPr>
      <w:outlineLvl w:val="1"/>
    </w:pPr>
    <w:rPr>
      <w:rFonts w:ascii="Arial Fett" w:hAnsi="Arial Fett"/>
      <w:bCs w:val="0"/>
      <w:sz w:val="20"/>
    </w:rPr>
  </w:style>
  <w:style w:type="paragraph" w:styleId="berschrift3">
    <w:name w:val="heading 3"/>
    <w:basedOn w:val="Standard"/>
    <w:next w:val="Standard"/>
    <w:qFormat/>
    <w:rsid w:val="00832074"/>
    <w:pPr>
      <w:keepNext/>
      <w:numPr>
        <w:ilvl w:val="2"/>
        <w:numId w:val="3"/>
      </w:numPr>
      <w:spacing w:before="120" w:after="120"/>
      <w:outlineLvl w:val="2"/>
    </w:pPr>
    <w:rPr>
      <w:rFonts w:cs="Arial"/>
      <w:bCs/>
      <w:iCs/>
      <w:lang w:eastAsia="en-US"/>
    </w:rPr>
  </w:style>
  <w:style w:type="paragraph" w:styleId="berschrift4">
    <w:name w:val="heading 4"/>
    <w:basedOn w:val="berschrift3"/>
    <w:next w:val="Standard"/>
    <w:qFormat/>
    <w:rsid w:val="00832074"/>
    <w:pPr>
      <w:numPr>
        <w:ilvl w:val="3"/>
      </w:numPr>
      <w:spacing w:before="60" w:after="60"/>
      <w:outlineLvl w:val="3"/>
    </w:pPr>
    <w:rPr>
      <w:i/>
      <w:iCs w:val="0"/>
    </w:rPr>
  </w:style>
  <w:style w:type="paragraph" w:styleId="berschrift5">
    <w:name w:val="heading 5"/>
    <w:basedOn w:val="berschrift4"/>
    <w:next w:val="Standard"/>
    <w:qFormat/>
    <w:rsid w:val="00832074"/>
    <w:pPr>
      <w:numPr>
        <w:ilvl w:val="4"/>
      </w:numPr>
      <w:spacing w:before="0" w:after="0"/>
      <w:outlineLvl w:val="4"/>
    </w:pPr>
    <w:rPr>
      <w:i w:val="0"/>
      <w:iCs/>
    </w:rPr>
  </w:style>
  <w:style w:type="paragraph" w:styleId="berschrift6">
    <w:name w:val="heading 6"/>
    <w:basedOn w:val="berschrift5"/>
    <w:next w:val="Standard"/>
    <w:qFormat/>
    <w:rsid w:val="00832074"/>
    <w:pPr>
      <w:numPr>
        <w:ilvl w:val="5"/>
      </w:numPr>
      <w:outlineLvl w:val="5"/>
    </w:pPr>
    <w:rPr>
      <w:bCs w:val="0"/>
      <w:i/>
      <w:sz w:val="18"/>
      <w:szCs w:val="22"/>
    </w:rPr>
  </w:style>
  <w:style w:type="paragraph" w:styleId="berschrift7">
    <w:name w:val="heading 7"/>
    <w:basedOn w:val="berschrift6"/>
    <w:next w:val="Standard"/>
    <w:qFormat/>
    <w:rsid w:val="00832074"/>
    <w:pPr>
      <w:numPr>
        <w:ilvl w:val="6"/>
      </w:numPr>
      <w:outlineLvl w:val="6"/>
    </w:pPr>
    <w:rPr>
      <w:szCs w:val="24"/>
    </w:rPr>
  </w:style>
  <w:style w:type="paragraph" w:styleId="berschrift8">
    <w:name w:val="heading 8"/>
    <w:basedOn w:val="berschrift7"/>
    <w:next w:val="Standard"/>
    <w:qFormat/>
    <w:rsid w:val="00832074"/>
    <w:pPr>
      <w:numPr>
        <w:ilvl w:val="7"/>
      </w:numPr>
      <w:outlineLvl w:val="7"/>
    </w:pPr>
    <w:rPr>
      <w:iCs w:val="0"/>
      <w:sz w:val="16"/>
    </w:rPr>
  </w:style>
  <w:style w:type="paragraph" w:styleId="berschrift9">
    <w:name w:val="heading 9"/>
    <w:basedOn w:val="berschrift8"/>
    <w:next w:val="Standard"/>
    <w:qFormat/>
    <w:rsid w:val="00832074"/>
    <w:pPr>
      <w:numPr>
        <w:ilvl w:val="8"/>
      </w:numPr>
      <w:ind w:left="1582" w:hanging="1582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jc w:val="center"/>
    </w:pPr>
    <w:rPr>
      <w:caps/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rPr>
      <w:rFonts w:cs="Arial"/>
      <w:lang w:eastAsia="en-US"/>
    </w:rPr>
  </w:style>
  <w:style w:type="paragraph" w:customStyle="1" w:styleId="Bulletlist">
    <w:name w:val="Bullet list"/>
    <w:basedOn w:val="Kopfzeile"/>
    <w:pPr>
      <w:numPr>
        <w:numId w:val="2"/>
      </w:numPr>
      <w:tabs>
        <w:tab w:val="clear" w:pos="360"/>
        <w:tab w:val="clear" w:pos="4536"/>
        <w:tab w:val="clear" w:pos="9072"/>
      </w:tabs>
      <w:ind w:right="-142"/>
      <w:jc w:val="left"/>
    </w:pPr>
    <w:rPr>
      <w:rFonts w:cs="Arial"/>
      <w:caps w:val="0"/>
      <w:noProof/>
      <w:sz w:val="20"/>
      <w:lang w:val="en-US" w:eastAsia="en-US"/>
    </w:rPr>
  </w:style>
  <w:style w:type="paragraph" w:customStyle="1" w:styleId="Numberedlist">
    <w:name w:val="Numbered list"/>
    <w:basedOn w:val="Kopfzeile"/>
    <w:pPr>
      <w:numPr>
        <w:ilvl w:val="1"/>
        <w:numId w:val="1"/>
      </w:numPr>
      <w:tabs>
        <w:tab w:val="clear" w:pos="360"/>
        <w:tab w:val="clear" w:pos="4536"/>
        <w:tab w:val="clear" w:pos="9072"/>
      </w:tabs>
      <w:ind w:right="-142"/>
      <w:jc w:val="left"/>
    </w:pPr>
    <w:rPr>
      <w:rFonts w:cs="Arial"/>
      <w:caps w:val="0"/>
      <w:noProof/>
      <w:sz w:val="20"/>
      <w:lang w:val="en-US" w:eastAsia="en-US"/>
    </w:rPr>
  </w:style>
  <w:style w:type="paragraph" w:customStyle="1" w:styleId="Numerallist">
    <w:name w:val="Numeral list"/>
    <w:basedOn w:val="Textkrper"/>
    <w:pPr>
      <w:numPr>
        <w:ilvl w:val="2"/>
        <w:numId w:val="1"/>
      </w:numPr>
      <w:tabs>
        <w:tab w:val="clear" w:pos="720"/>
        <w:tab w:val="left" w:pos="340"/>
      </w:tabs>
    </w:pPr>
  </w:style>
  <w:style w:type="character" w:styleId="Seitenzahl">
    <w:name w:val="page number"/>
    <w:basedOn w:val="Absatz-Standardschriftart"/>
    <w:rsid w:val="00C04561"/>
  </w:style>
  <w:style w:type="paragraph" w:styleId="Sprechblasentext">
    <w:name w:val="Balloon Text"/>
    <w:basedOn w:val="Standard"/>
    <w:link w:val="SprechblasentextZchn"/>
    <w:rsid w:val="00BB2A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B2A84"/>
    <w:rPr>
      <w:rFonts w:ascii="Tahoma" w:hAnsi="Tahoma" w:cs="Tahoma"/>
      <w:sz w:val="16"/>
      <w:szCs w:val="16"/>
      <w:lang w:val="en-GB" w:eastAsia="fr-FR"/>
    </w:rPr>
  </w:style>
  <w:style w:type="paragraph" w:styleId="Dokumentstruktur">
    <w:name w:val="Document Map"/>
    <w:basedOn w:val="Standard"/>
    <w:semiHidden/>
    <w:rsid w:val="00832074"/>
    <w:pPr>
      <w:shd w:val="clear" w:color="auto" w:fill="000080"/>
    </w:pPr>
    <w:rPr>
      <w:rFonts w:ascii="Tahoma" w:hAnsi="Tahoma" w:cs="Tahoma"/>
    </w:rPr>
  </w:style>
  <w:style w:type="paragraph" w:styleId="Titel">
    <w:name w:val="Title"/>
    <w:basedOn w:val="Standard"/>
    <w:next w:val="Standard"/>
    <w:link w:val="TitelZchn"/>
    <w:qFormat/>
    <w:rsid w:val="00481B0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481B08"/>
    <w:rPr>
      <w:rFonts w:ascii="Cambria" w:eastAsia="Times New Roman" w:hAnsi="Cambria" w:cs="Times New Roman"/>
      <w:b/>
      <w:bCs/>
      <w:kern w:val="28"/>
      <w:sz w:val="32"/>
      <w:szCs w:val="32"/>
      <w:lang w:val="en-GB" w:eastAsia="fr-F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81B08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rsid w:val="00481B08"/>
  </w:style>
  <w:style w:type="paragraph" w:styleId="Verzeichnis2">
    <w:name w:val="toc 2"/>
    <w:basedOn w:val="Standard"/>
    <w:next w:val="Standard"/>
    <w:autoRedefine/>
    <w:uiPriority w:val="39"/>
    <w:rsid w:val="00481B08"/>
    <w:pPr>
      <w:ind w:left="200"/>
    </w:pPr>
  </w:style>
  <w:style w:type="paragraph" w:styleId="Verzeichnis3">
    <w:name w:val="toc 3"/>
    <w:basedOn w:val="Standard"/>
    <w:next w:val="Standard"/>
    <w:autoRedefine/>
    <w:uiPriority w:val="39"/>
    <w:rsid w:val="00481B08"/>
    <w:pPr>
      <w:ind w:left="400"/>
    </w:pPr>
  </w:style>
  <w:style w:type="character" w:styleId="BesuchterLink">
    <w:name w:val="FollowedHyperlink"/>
    <w:basedOn w:val="Absatz-Standardschriftart"/>
    <w:rsid w:val="00332F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3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0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585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53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57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5287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373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inkauf@mbda-systems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cha.europa.eu/de/candidate-list-tabl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d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Windows\Templates\KOM\KOM-0212_Schriftverkehr%20englisch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712C-9D9B-404B-86C7-4DA3EAF5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KOM-0212_Schriftverkehr englisch.dotm</Template>
  <TotalTime>0</TotalTime>
  <Pages>1</Pages>
  <Words>325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Englisch</vt:lpstr>
    </vt:vector>
  </TitlesOfParts>
  <Company>MBDA Deutschland GmbH</Company>
  <LinksUpToDate>false</LinksUpToDate>
  <CharactersWithSpaces>2374</CharactersWithSpaces>
  <SharedDoc>false</SharedDoc>
  <HLinks>
    <vt:vector size="6" baseType="variant">
      <vt:variant>
        <vt:i4>4587593</vt:i4>
      </vt:variant>
      <vt:variant>
        <vt:i4>6</vt:i4>
      </vt:variant>
      <vt:variant>
        <vt:i4>0</vt:i4>
      </vt:variant>
      <vt:variant>
        <vt:i4>5</vt:i4>
      </vt:variant>
      <vt:variant>
        <vt:lpwstr>http://www.mbda.net/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Englisch</dc:title>
  <dc:subject>TPL</dc:subject>
  <dc:creator>Frohmader, Thomas, OPE4-F4</dc:creator>
  <cp:keywords>KOM</cp:keywords>
  <cp:lastModifiedBy>ZENGERLE, Christian, GPS4</cp:lastModifiedBy>
  <cp:revision>3</cp:revision>
  <cp:lastPrinted>2012-06-19T06:45:00Z</cp:lastPrinted>
  <dcterms:created xsi:type="dcterms:W3CDTF">2020-02-24T08:35:00Z</dcterms:created>
  <dcterms:modified xsi:type="dcterms:W3CDTF">2025-11-11T10:16:00Z</dcterms:modified>
  <cp:category>KOM</cp:category>
</cp:coreProperties>
</file>