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AAE9" w14:textId="77777777" w:rsidR="003B7102" w:rsidRPr="009C7DCB" w:rsidRDefault="003B7102">
      <w:pPr>
        <w:rPr>
          <w:sz w:val="10"/>
          <w:szCs w:val="10"/>
          <w:lang w:val="de-D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</w:tblGrid>
      <w:tr w:rsidR="00725FC5" w:rsidRPr="007B45FF" w14:paraId="09654DA0" w14:textId="77777777">
        <w:tc>
          <w:tcPr>
            <w:tcW w:w="5740" w:type="dxa"/>
          </w:tcPr>
          <w:p w14:paraId="658A6583" w14:textId="77777777" w:rsidR="00725FC5" w:rsidRPr="007B45FF" w:rsidRDefault="00F23674">
            <w:pPr>
              <w:rPr>
                <w:rFonts w:cs="Arial"/>
                <w:b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          "/>
                    <w:listEntry w:val="Geschäftsleitung Deutschland"/>
                    <w:listEntry w:val="Vertrieb und Geschäftsentwicklung Deutschland"/>
                    <w:listEntry w:val="Programme und Beschaffung Deutschland"/>
                    <w:listEntry w:val="Integrierte Luftverteidigung Deutschland"/>
                    <w:listEntry w:val="Operations Deutschland"/>
                    <w:listEntry w:val="Wirtschaft Deutschland"/>
                    <w:listEntry w:val="Personal Deutschland"/>
                  </w:ddList>
                </w:ffData>
              </w:fldChar>
            </w:r>
            <w:bookmarkStart w:id="0" w:name="Dropdown1"/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FORMDROPDOWN </w:instrText>
            </w:r>
            <w:r w:rsidR="0015071F">
              <w:rPr>
                <w:rFonts w:cs="Arial"/>
                <w:b/>
                <w:sz w:val="16"/>
                <w:szCs w:val="16"/>
                <w:lang w:val="de-DE"/>
              </w:rPr>
            </w:r>
            <w:r w:rsidR="0015071F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bookmarkEnd w:id="0"/>
          </w:p>
        </w:tc>
      </w:tr>
    </w:tbl>
    <w:p w14:paraId="0E5FB058" w14:textId="77777777" w:rsidR="00725FC5" w:rsidRDefault="00725FC5">
      <w:pPr>
        <w:rPr>
          <w:lang w:val="de-DE"/>
        </w:rPr>
      </w:pPr>
    </w:p>
    <w:p w14:paraId="07FCE2CF" w14:textId="77777777" w:rsidR="00A858D0" w:rsidRDefault="00A858D0">
      <w:pPr>
        <w:rPr>
          <w:lang w:val="de-DE"/>
        </w:rPr>
      </w:pPr>
    </w:p>
    <w:p w14:paraId="0B95D394" w14:textId="77777777" w:rsidR="00A858D0" w:rsidRDefault="00A858D0">
      <w:pPr>
        <w:rPr>
          <w:lang w:val="de-DE"/>
        </w:rPr>
      </w:pPr>
    </w:p>
    <w:p w14:paraId="0DE286F9" w14:textId="77777777" w:rsidR="00A858D0" w:rsidRPr="00A858D0" w:rsidRDefault="00A858D0">
      <w:pPr>
        <w:rPr>
          <w:sz w:val="12"/>
          <w:szCs w:val="12"/>
          <w:lang w:val="de-DE"/>
        </w:rPr>
      </w:pPr>
    </w:p>
    <w:p w14:paraId="4660A665" w14:textId="77777777" w:rsidR="00A858D0" w:rsidRDefault="00A858D0">
      <w:pPr>
        <w:rPr>
          <w:lang w:val="de-DE"/>
        </w:rPr>
      </w:pPr>
    </w:p>
    <w:p w14:paraId="04DC436B" w14:textId="77777777" w:rsidR="00A858D0" w:rsidRPr="009C7DCB" w:rsidRDefault="00A858D0">
      <w:pPr>
        <w:rPr>
          <w:lang w:val="de-DE"/>
        </w:rPr>
      </w:pPr>
    </w:p>
    <w:p w14:paraId="1113015E" w14:textId="77777777" w:rsidR="00CE1F36" w:rsidRPr="009C7DCB" w:rsidRDefault="00D00DD0" w:rsidP="004878DB">
      <w:pPr>
        <w:rPr>
          <w:b/>
          <w:sz w:val="16"/>
          <w:szCs w:val="16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10A1E" wp14:editId="59EDCEE7">
                <wp:simplePos x="0" y="0"/>
                <wp:positionH relativeFrom="page">
                  <wp:posOffset>0</wp:posOffset>
                </wp:positionH>
                <wp:positionV relativeFrom="page">
                  <wp:posOffset>3780790</wp:posOffset>
                </wp:positionV>
                <wp:extent cx="228600" cy="0"/>
                <wp:effectExtent l="9525" t="8890" r="9525" b="10160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EB9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18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qKvgEAAGkDAAAOAAAAZHJzL2Uyb0RvYy54bWysU02P2yAQvVfqf0DcGzuWdrW14uwh2+0l&#10;bSPt9gdMANuowCAgsfPvO5CPbttbVR8QMDNv3nuDV4+zNeyoQtToOr5c1JwpJ1BqN3T8++vzhwfO&#10;YgInwaBTHT+pyB/X79+tJt+qBkc0UgVGIC62k+/4mJJvqyqKUVmIC/TKUbDHYCHRMQyVDDARujVV&#10;U9f31YRB+oBCxUi3T+cgXxf8vlcifev7qBIzHSduqayhrPu8VusVtEMAP2pxoQH/wMKCdtT0BvUE&#10;Cdgh6L+grBYBI/ZpIdBW2PdaqKKB1CzrP9S8jOBV0ULmRH+zKf4/WPH1uAtMy443ZI8DSzPaaqdY&#10;k62ZfGwpY+N2IYsTs3vxWxQ/InO4GcENqlB8PXkqW+aK6reSfIieGuynLygpBw4Ji09zH2yGJAfY&#10;XMZxuo1DzYkJumyah/uaWIlrqIL2WudDTJ8VWpY3HTdEueDCcRtT5gHtNSW3cfisjSnDNo5NHf94&#10;19yVgohGyxzMaTEM+40J7Aj5uZSviKLI27SABycL2KhAfrrsE2hz3lNz4y5eZPlnI/coT7tw9Yjm&#10;WVhe3l5+MG/PpfrXH7L+CQAA//8DAFBLAwQUAAYACAAAACEA/5QiMdsAAAAHAQAADwAAAGRycy9k&#10;b3ducmV2LnhtbEyPQU/CQBCF7yb+h82YeCGyFYRI7ZYYtTcvoMbr0B3axu5s6S5Q+fWMiYke33uT&#10;977JloNr1YH60Hg2cDtOQBGX3jZcGXh/K27uQYWIbLH1TAa+KcAyv7zIMLX+yCs6rGOlpIRDigbq&#10;GLtU61DW5DCMfUcs2db3DqPIvtK2x6OUu1ZPkmSuHTYsCzV29FRT+bXeOwOh+KBdcRqVo+RzWnma&#10;7J5fX9CY66vh8QFUpCH+HcMPvqBDLkwbv2cbVGtAHokGZovZHSiJp3MxNr+GzjP9nz8/AwAA//8D&#10;AFBLAQItABQABgAIAAAAIQC2gziS/gAAAOEBAAATAAAAAAAAAAAAAAAAAAAAAABbQ29udGVudF9U&#10;eXBlc10ueG1sUEsBAi0AFAAGAAgAAAAhADj9If/WAAAAlAEAAAsAAAAAAAAAAAAAAAAALwEAAF9y&#10;ZWxzLy5yZWxzUEsBAi0AFAAGAAgAAAAhAMst+oq+AQAAaQMAAA4AAAAAAAAAAAAAAAAALgIAAGRy&#10;cy9lMm9Eb2MueG1sUEsBAi0AFAAGAAgAAAAhAP+UIjHbAAAABwEAAA8AAAAAAAAAAAAAAAAAGAQA&#10;AGRycy9kb3ducmV2LnhtbFBLBQYAAAAABAAEAPMAAAAgBQAAAAA=&#10;">
                <w10:wrap anchorx="page" anchory="page"/>
              </v:line>
            </w:pict>
          </mc:Fallback>
        </mc:AlternateContent>
      </w:r>
      <w:r w:rsidR="005F05CD">
        <w:rPr>
          <w:b/>
          <w:sz w:val="16"/>
          <w:szCs w:val="16"/>
          <w:lang w:val="de-DE"/>
        </w:rPr>
        <w:t>MBDA Deutschland</w:t>
      </w:r>
      <w:r w:rsidR="00847FB8" w:rsidRPr="009C7DCB">
        <w:rPr>
          <w:b/>
          <w:sz w:val="16"/>
          <w:szCs w:val="16"/>
          <w:lang w:val="de-DE"/>
        </w:rPr>
        <w:t xml:space="preserve"> GmbH</w:t>
      </w:r>
    </w:p>
    <w:p w14:paraId="21282E0B" w14:textId="77777777" w:rsidR="00962504" w:rsidRPr="00376F93" w:rsidRDefault="00EE59F0" w:rsidP="00376F93">
      <w:pPr>
        <w:rPr>
          <w:b/>
          <w:sz w:val="16"/>
          <w:szCs w:val="16"/>
          <w:lang w:val="de-DE"/>
        </w:rPr>
      </w:pPr>
      <w:r>
        <w:rPr>
          <w:b/>
          <w:sz w:val="16"/>
          <w:szCs w:val="16"/>
          <w:lang w:val="de-DE"/>
        </w:rPr>
        <w:fldChar w:fldCharType="begin">
          <w:ffData>
            <w:name w:val="Ref_Site"/>
            <w:enabled/>
            <w:calcOnExit w:val="0"/>
            <w:entryMacro w:val="Calculation"/>
            <w:exitMacro w:val="Calculation"/>
            <w:ddList>
              <w:result w:val="1"/>
              <w:listEntry w:val="[bitte wählen]"/>
              <w:listEntry w:val="Postfach 1340 – 86523 Schrobenhausen"/>
              <w:listEntry w:val="Wörthstraße 85 – 89077 Ulm"/>
            </w:ddList>
          </w:ffData>
        </w:fldChar>
      </w:r>
      <w:bookmarkStart w:id="1" w:name="Ref_Site"/>
      <w:r>
        <w:rPr>
          <w:b/>
          <w:sz w:val="16"/>
          <w:szCs w:val="16"/>
          <w:lang w:val="de-DE"/>
        </w:rPr>
        <w:instrText xml:space="preserve"> FORMDROPDOWN </w:instrText>
      </w:r>
      <w:r w:rsidR="0015071F">
        <w:rPr>
          <w:b/>
          <w:sz w:val="16"/>
          <w:szCs w:val="16"/>
          <w:lang w:val="de-DE"/>
        </w:rPr>
      </w:r>
      <w:r w:rsidR="0015071F">
        <w:rPr>
          <w:b/>
          <w:sz w:val="16"/>
          <w:szCs w:val="16"/>
          <w:lang w:val="de-DE"/>
        </w:rPr>
        <w:fldChar w:fldCharType="separate"/>
      </w:r>
      <w:r>
        <w:rPr>
          <w:b/>
          <w:sz w:val="16"/>
          <w:szCs w:val="16"/>
          <w:lang w:val="de-DE"/>
        </w:rPr>
        <w:fldChar w:fldCharType="end"/>
      </w:r>
      <w:bookmarkEnd w:id="1"/>
      <w:r w:rsidR="00952380" w:rsidRPr="00376F93">
        <w:rPr>
          <w:b/>
          <w:sz w:val="16"/>
          <w:szCs w:val="16"/>
          <w:lang w:val="de-DE"/>
        </w:rPr>
        <w:t xml:space="preserve">, </w:t>
      </w:r>
      <w:r w:rsidR="009C7DCB" w:rsidRPr="00376F93">
        <w:rPr>
          <w:b/>
          <w:sz w:val="16"/>
          <w:szCs w:val="16"/>
          <w:lang w:val="de-DE"/>
        </w:rPr>
        <w:t>Deutschland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3951"/>
      </w:tblGrid>
      <w:tr w:rsidR="003A2932" w:rsidRPr="00307B26" w14:paraId="0DD980DB" w14:textId="77777777" w:rsidTr="0043188D">
        <w:trPr>
          <w:cantSplit/>
          <w:trHeight w:hRule="exact" w:val="170"/>
        </w:trPr>
        <w:tc>
          <w:tcPr>
            <w:tcW w:w="4748" w:type="dxa"/>
          </w:tcPr>
          <w:p w14:paraId="1D7B2CFF" w14:textId="77777777" w:rsidR="003A2932" w:rsidRPr="009C7DCB" w:rsidRDefault="003A2932" w:rsidP="004A5555">
            <w:pPr>
              <w:pStyle w:val="Kopfzeile"/>
              <w:tabs>
                <w:tab w:val="clear" w:pos="4536"/>
              </w:tabs>
              <w:rPr>
                <w:sz w:val="10"/>
                <w:szCs w:val="10"/>
                <w:lang w:val="de-DE"/>
              </w:rPr>
            </w:pPr>
          </w:p>
        </w:tc>
        <w:tc>
          <w:tcPr>
            <w:tcW w:w="160" w:type="dxa"/>
          </w:tcPr>
          <w:p w14:paraId="1979F3AD" w14:textId="77777777" w:rsidR="003A2932" w:rsidRPr="009C7DCB" w:rsidRDefault="003A2932" w:rsidP="004A5555">
            <w:pPr>
              <w:pStyle w:val="Kopfzeile"/>
              <w:rPr>
                <w:sz w:val="10"/>
                <w:szCs w:val="10"/>
                <w:lang w:val="de-DE"/>
              </w:rPr>
            </w:pPr>
          </w:p>
        </w:tc>
        <w:tc>
          <w:tcPr>
            <w:tcW w:w="3951" w:type="dxa"/>
          </w:tcPr>
          <w:p w14:paraId="768600CC" w14:textId="77777777" w:rsidR="003A2932" w:rsidRPr="009C7DCB" w:rsidRDefault="003A2932" w:rsidP="004A5555">
            <w:pPr>
              <w:jc w:val="center"/>
              <w:rPr>
                <w:sz w:val="10"/>
                <w:szCs w:val="10"/>
                <w:lang w:val="de-DE"/>
              </w:rPr>
            </w:pPr>
          </w:p>
        </w:tc>
      </w:tr>
      <w:tr w:rsidR="003A2932" w:rsidRPr="0015071F" w14:paraId="4415CBF5" w14:textId="77777777" w:rsidTr="0043188D">
        <w:trPr>
          <w:cantSplit/>
          <w:trHeight w:val="1869"/>
        </w:trPr>
        <w:tc>
          <w:tcPr>
            <w:tcW w:w="4748" w:type="dxa"/>
          </w:tcPr>
          <w:p w14:paraId="6C311704" w14:textId="77777777" w:rsidR="005B3997" w:rsidRPr="009C7DCB" w:rsidRDefault="005B3997" w:rsidP="00725FC5">
            <w:pPr>
              <w:rPr>
                <w:sz w:val="16"/>
                <w:szCs w:val="16"/>
                <w:lang w:val="de-DE"/>
              </w:rPr>
            </w:pPr>
            <w:r w:rsidRPr="009C7DCB">
              <w:rPr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9C7DCB">
              <w:rPr>
                <w:lang w:val="de-DE"/>
              </w:rPr>
              <w:instrText xml:space="preserve"> FORMTEXT </w:instrText>
            </w:r>
            <w:r w:rsidRPr="009C7DCB">
              <w:rPr>
                <w:lang w:val="de-DE"/>
              </w:rPr>
            </w:r>
            <w:r w:rsidRPr="009C7DCB">
              <w:rPr>
                <w:lang w:val="de-DE"/>
              </w:rPr>
              <w:fldChar w:fldCharType="separate"/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lang w:val="de-DE"/>
              </w:rPr>
              <w:fldChar w:fldCharType="end"/>
            </w:r>
            <w:bookmarkEnd w:id="2"/>
          </w:p>
          <w:p w14:paraId="324CDCE8" w14:textId="77777777" w:rsidR="003A2932" w:rsidRPr="009C7DCB" w:rsidRDefault="009C7DCB" w:rsidP="00725FC5">
            <w:pPr>
              <w:rPr>
                <w:lang w:val="de-DE"/>
              </w:rPr>
            </w:pPr>
            <w:r w:rsidRPr="009C7DCB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ternehmen"/>
                  </w:textInput>
                </w:ffData>
              </w:fldChar>
            </w:r>
            <w:r w:rsidRPr="009C7DCB">
              <w:rPr>
                <w:lang w:val="de-DE"/>
              </w:rPr>
              <w:instrText xml:space="preserve"> FORMTEXT </w:instrText>
            </w:r>
            <w:r w:rsidRPr="009C7DCB">
              <w:rPr>
                <w:lang w:val="de-DE"/>
              </w:rPr>
            </w:r>
            <w:r w:rsidRPr="009C7DCB">
              <w:rPr>
                <w:lang w:val="de-DE"/>
              </w:rPr>
              <w:fldChar w:fldCharType="separate"/>
            </w:r>
            <w:r w:rsidRPr="009C7DCB">
              <w:rPr>
                <w:noProof/>
                <w:lang w:val="de-DE"/>
              </w:rPr>
              <w:t>Unternehmen</w:t>
            </w:r>
            <w:r w:rsidRPr="009C7DCB">
              <w:rPr>
                <w:lang w:val="de-DE"/>
              </w:rPr>
              <w:fldChar w:fldCharType="end"/>
            </w:r>
          </w:p>
          <w:p w14:paraId="49C36BD9" w14:textId="77777777" w:rsidR="003A2932" w:rsidRPr="009C7DCB" w:rsidRDefault="009C7DCB" w:rsidP="00725FC5">
            <w:pPr>
              <w:rPr>
                <w:lang w:val="de-DE"/>
              </w:rPr>
            </w:pPr>
            <w:r w:rsidRPr="009C7DCB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9C7DCB">
              <w:rPr>
                <w:lang w:val="de-DE"/>
              </w:rPr>
              <w:instrText xml:space="preserve"> FORMTEXT </w:instrText>
            </w:r>
            <w:r w:rsidRPr="009C7DCB">
              <w:rPr>
                <w:lang w:val="de-DE"/>
              </w:rPr>
            </w:r>
            <w:r w:rsidRPr="009C7DCB">
              <w:rPr>
                <w:lang w:val="de-DE"/>
              </w:rPr>
              <w:fldChar w:fldCharType="separate"/>
            </w:r>
            <w:r w:rsidRPr="009C7DCB">
              <w:rPr>
                <w:noProof/>
                <w:lang w:val="de-DE"/>
              </w:rPr>
              <w:t>Ansprechpartner</w:t>
            </w:r>
            <w:r w:rsidRPr="009C7DCB">
              <w:rPr>
                <w:lang w:val="de-DE"/>
              </w:rPr>
              <w:fldChar w:fldCharType="end"/>
            </w:r>
          </w:p>
          <w:bookmarkStart w:id="3" w:name="Text20"/>
          <w:p w14:paraId="690D4D2E" w14:textId="77777777" w:rsidR="003A2932" w:rsidRPr="009C7DCB" w:rsidRDefault="009C7DCB" w:rsidP="00725FC5">
            <w:pPr>
              <w:rPr>
                <w:lang w:val="de-DE"/>
              </w:rPr>
            </w:pPr>
            <w:r w:rsidRPr="009C7DCB">
              <w:rPr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bteilung"/>
                  </w:textInput>
                </w:ffData>
              </w:fldChar>
            </w:r>
            <w:r w:rsidRPr="009C7DCB">
              <w:rPr>
                <w:lang w:val="de-DE"/>
              </w:rPr>
              <w:instrText xml:space="preserve"> FORMTEXT </w:instrText>
            </w:r>
            <w:r w:rsidRPr="009C7DCB">
              <w:rPr>
                <w:lang w:val="de-DE"/>
              </w:rPr>
            </w:r>
            <w:r w:rsidRPr="009C7DCB">
              <w:rPr>
                <w:lang w:val="de-DE"/>
              </w:rPr>
              <w:fldChar w:fldCharType="separate"/>
            </w:r>
            <w:r w:rsidRPr="009C7DCB">
              <w:rPr>
                <w:noProof/>
                <w:lang w:val="de-DE"/>
              </w:rPr>
              <w:t>Abteilung</w:t>
            </w:r>
            <w:r w:rsidRPr="009C7DCB">
              <w:rPr>
                <w:lang w:val="de-DE"/>
              </w:rPr>
              <w:fldChar w:fldCharType="end"/>
            </w:r>
            <w:bookmarkEnd w:id="3"/>
            <w:r w:rsidR="003A2932" w:rsidRPr="009C7DCB">
              <w:rPr>
                <w:lang w:val="de-DE"/>
              </w:rPr>
              <w:br/>
            </w:r>
            <w:bookmarkStart w:id="4" w:name="Text8"/>
            <w:r w:rsidRPr="009C7DCB">
              <w:rPr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 w:rsidRPr="009C7DCB">
              <w:rPr>
                <w:lang w:val="de-DE"/>
              </w:rPr>
              <w:instrText xml:space="preserve"> FORMTEXT </w:instrText>
            </w:r>
            <w:r w:rsidRPr="009C7DCB">
              <w:rPr>
                <w:lang w:val="de-DE"/>
              </w:rPr>
            </w:r>
            <w:r w:rsidRPr="009C7DCB">
              <w:rPr>
                <w:lang w:val="de-DE"/>
              </w:rPr>
              <w:fldChar w:fldCharType="separate"/>
            </w:r>
            <w:r w:rsidRPr="009C7DCB">
              <w:rPr>
                <w:noProof/>
                <w:lang w:val="de-DE"/>
              </w:rPr>
              <w:t>Strasse</w:t>
            </w:r>
            <w:r w:rsidRPr="009C7DCB">
              <w:rPr>
                <w:lang w:val="de-DE"/>
              </w:rPr>
              <w:fldChar w:fldCharType="end"/>
            </w:r>
            <w:bookmarkEnd w:id="4"/>
          </w:p>
          <w:p w14:paraId="3E56C663" w14:textId="77777777" w:rsidR="003A2932" w:rsidRPr="009C7DCB" w:rsidRDefault="009C7DCB" w:rsidP="00725FC5">
            <w:pPr>
              <w:rPr>
                <w:lang w:val="de-DE"/>
              </w:rPr>
            </w:pPr>
            <w:r w:rsidRPr="009C7DCB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 Ort"/>
                  </w:textInput>
                </w:ffData>
              </w:fldChar>
            </w:r>
            <w:r w:rsidRPr="009C7DCB">
              <w:rPr>
                <w:lang w:val="de-DE"/>
              </w:rPr>
              <w:instrText xml:space="preserve"> FORMTEXT </w:instrText>
            </w:r>
            <w:r w:rsidRPr="009C7DCB">
              <w:rPr>
                <w:lang w:val="de-DE"/>
              </w:rPr>
            </w:r>
            <w:r w:rsidRPr="009C7DCB">
              <w:rPr>
                <w:lang w:val="de-DE"/>
              </w:rPr>
              <w:fldChar w:fldCharType="separate"/>
            </w:r>
            <w:r w:rsidRPr="009C7DCB">
              <w:rPr>
                <w:noProof/>
                <w:lang w:val="de-DE"/>
              </w:rPr>
              <w:t>00000 Ort</w:t>
            </w:r>
            <w:r w:rsidRPr="009C7DCB">
              <w:rPr>
                <w:lang w:val="de-DE"/>
              </w:rPr>
              <w:fldChar w:fldCharType="end"/>
            </w:r>
          </w:p>
          <w:p w14:paraId="2205944A" w14:textId="77777777" w:rsidR="005B3997" w:rsidRPr="009C7DCB" w:rsidRDefault="005B3997" w:rsidP="00725FC5">
            <w:pPr>
              <w:rPr>
                <w:lang w:val="de-DE"/>
              </w:rPr>
            </w:pPr>
            <w:r w:rsidRPr="009C7DCB">
              <w:rPr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9C7DCB">
              <w:rPr>
                <w:lang w:val="de-DE"/>
              </w:rPr>
              <w:instrText xml:space="preserve"> FORMTEXT </w:instrText>
            </w:r>
            <w:r w:rsidRPr="009C7DCB">
              <w:rPr>
                <w:lang w:val="de-DE"/>
              </w:rPr>
            </w:r>
            <w:r w:rsidRPr="009C7DCB">
              <w:rPr>
                <w:lang w:val="de-DE"/>
              </w:rPr>
              <w:fldChar w:fldCharType="separate"/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noProof/>
                <w:lang w:val="de-DE"/>
              </w:rPr>
              <w:t> </w:t>
            </w:r>
            <w:r w:rsidRPr="009C7DCB">
              <w:rPr>
                <w:lang w:val="de-DE"/>
              </w:rPr>
              <w:fldChar w:fldCharType="end"/>
            </w:r>
            <w:bookmarkEnd w:id="5"/>
          </w:p>
          <w:p w14:paraId="4B16A9EF" w14:textId="77777777" w:rsidR="00FD1D74" w:rsidRPr="009C7DCB" w:rsidRDefault="00FD1D74" w:rsidP="00725FC5">
            <w:pPr>
              <w:rPr>
                <w:lang w:val="de-DE"/>
              </w:rPr>
            </w:pPr>
          </w:p>
          <w:p w14:paraId="3F820181" w14:textId="77777777" w:rsidR="00FD1D74" w:rsidRPr="009C7DCB" w:rsidRDefault="00FD1D74" w:rsidP="00725FC5">
            <w:pPr>
              <w:rPr>
                <w:lang w:val="de-DE"/>
              </w:rPr>
            </w:pPr>
          </w:p>
          <w:p w14:paraId="798076DE" w14:textId="77777777" w:rsidR="00D60AC6" w:rsidRPr="009C7DCB" w:rsidRDefault="00D60AC6" w:rsidP="00725FC5">
            <w:pPr>
              <w:rPr>
                <w:lang w:val="de-DE"/>
              </w:rPr>
            </w:pPr>
          </w:p>
        </w:tc>
        <w:tc>
          <w:tcPr>
            <w:tcW w:w="160" w:type="dxa"/>
          </w:tcPr>
          <w:p w14:paraId="505D2E04" w14:textId="77777777" w:rsidR="003A2932" w:rsidRPr="009C7DCB" w:rsidRDefault="003A2932" w:rsidP="00725FC5">
            <w:pPr>
              <w:pStyle w:val="Kopfzeile"/>
              <w:rPr>
                <w:lang w:val="de-DE"/>
              </w:rPr>
            </w:pPr>
          </w:p>
        </w:tc>
        <w:tc>
          <w:tcPr>
            <w:tcW w:w="3951" w:type="dxa"/>
          </w:tcPr>
          <w:p w14:paraId="21BB239A" w14:textId="77777777" w:rsidR="006D6498" w:rsidRPr="009C7DCB" w:rsidRDefault="006D6498" w:rsidP="00D60AC6">
            <w:pPr>
              <w:rPr>
                <w:lang w:val="de-DE"/>
              </w:rPr>
            </w:pPr>
          </w:p>
          <w:p w14:paraId="23517DC0" w14:textId="77777777" w:rsidR="003A2932" w:rsidRPr="009C7DCB" w:rsidRDefault="003A2932" w:rsidP="002F3C2B">
            <w:pPr>
              <w:tabs>
                <w:tab w:val="left" w:pos="840"/>
              </w:tabs>
              <w:spacing w:line="200" w:lineRule="exact"/>
              <w:rPr>
                <w:sz w:val="16"/>
                <w:lang w:val="de-DE"/>
              </w:rPr>
            </w:pPr>
            <w:r w:rsidRPr="009C7DCB">
              <w:rPr>
                <w:sz w:val="16"/>
                <w:lang w:val="de-DE"/>
              </w:rPr>
              <w:t>Dat</w:t>
            </w:r>
            <w:r w:rsidR="009C7DCB" w:rsidRPr="009C7DCB">
              <w:rPr>
                <w:sz w:val="16"/>
                <w:lang w:val="de-DE"/>
              </w:rPr>
              <w:t>um</w:t>
            </w:r>
            <w:r w:rsidRPr="009C7DCB">
              <w:rPr>
                <w:sz w:val="16"/>
                <w:lang w:val="de-DE"/>
              </w:rPr>
              <w:t>:</w:t>
            </w:r>
            <w:bookmarkStart w:id="6" w:name="Text17"/>
            <w:r w:rsidR="00601B48" w:rsidRPr="009C7DCB">
              <w:rPr>
                <w:sz w:val="16"/>
                <w:lang w:val="de-DE"/>
              </w:rPr>
              <w:tab/>
            </w:r>
            <w:bookmarkEnd w:id="6"/>
            <w:r w:rsidR="0043188D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43188D">
              <w:rPr>
                <w:sz w:val="16"/>
                <w:lang w:val="de-DE"/>
              </w:rPr>
              <w:instrText xml:space="preserve"> FORMTEXT </w:instrText>
            </w:r>
            <w:r w:rsidR="0043188D">
              <w:rPr>
                <w:sz w:val="16"/>
                <w:lang w:val="de-DE"/>
              </w:rPr>
            </w:r>
            <w:r w:rsidR="0043188D">
              <w:rPr>
                <w:sz w:val="16"/>
                <w:lang w:val="de-DE"/>
              </w:rPr>
              <w:fldChar w:fldCharType="separate"/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43188D">
              <w:rPr>
                <w:sz w:val="16"/>
                <w:lang w:val="de-DE"/>
              </w:rPr>
              <w:fldChar w:fldCharType="end"/>
            </w:r>
          </w:p>
          <w:p w14:paraId="0851E813" w14:textId="77777777" w:rsidR="003A2932" w:rsidRPr="009C7DCB" w:rsidRDefault="003A2932" w:rsidP="002F3C2B">
            <w:pPr>
              <w:tabs>
                <w:tab w:val="left" w:pos="840"/>
              </w:tabs>
              <w:spacing w:line="200" w:lineRule="exact"/>
              <w:rPr>
                <w:sz w:val="16"/>
                <w:lang w:val="de-DE"/>
              </w:rPr>
            </w:pPr>
            <w:r w:rsidRPr="009C7DCB">
              <w:rPr>
                <w:sz w:val="16"/>
                <w:lang w:val="de-DE"/>
              </w:rPr>
              <w:t>Referen</w:t>
            </w:r>
            <w:r w:rsidR="009C7DCB" w:rsidRPr="009C7DCB">
              <w:rPr>
                <w:sz w:val="16"/>
                <w:lang w:val="de-DE"/>
              </w:rPr>
              <w:t>z</w:t>
            </w:r>
            <w:r w:rsidRPr="009C7DCB">
              <w:rPr>
                <w:sz w:val="16"/>
                <w:lang w:val="de-DE"/>
              </w:rPr>
              <w:t>:</w:t>
            </w:r>
            <w:r w:rsidR="00601B48" w:rsidRPr="009C7DCB">
              <w:rPr>
                <w:sz w:val="16"/>
                <w:lang w:val="de-DE"/>
              </w:rPr>
              <w:tab/>
            </w:r>
            <w:bookmarkStart w:id="7" w:name="Text16"/>
            <w:r w:rsidR="00EE7C23" w:rsidRPr="009C7DCB">
              <w:rPr>
                <w:sz w:val="16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E7C23" w:rsidRPr="009C7DCB">
              <w:rPr>
                <w:sz w:val="16"/>
                <w:lang w:val="de-DE"/>
              </w:rPr>
              <w:instrText xml:space="preserve"> FORMTEXT </w:instrText>
            </w:r>
            <w:r w:rsidR="00EE7C23" w:rsidRPr="009C7DCB">
              <w:rPr>
                <w:sz w:val="16"/>
                <w:lang w:val="de-DE"/>
              </w:rPr>
            </w:r>
            <w:r w:rsidR="00EE7C23" w:rsidRPr="009C7DCB">
              <w:rPr>
                <w:sz w:val="16"/>
                <w:lang w:val="de-DE"/>
              </w:rPr>
              <w:fldChar w:fldCharType="separate"/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sz w:val="16"/>
                <w:lang w:val="de-DE"/>
              </w:rPr>
              <w:fldChar w:fldCharType="end"/>
            </w:r>
            <w:bookmarkEnd w:id="7"/>
          </w:p>
          <w:p w14:paraId="4940D2A8" w14:textId="77777777" w:rsidR="003A2932" w:rsidRPr="009C7DCB" w:rsidRDefault="009C7DCB" w:rsidP="002F3C2B">
            <w:pPr>
              <w:tabs>
                <w:tab w:val="left" w:pos="840"/>
              </w:tabs>
              <w:spacing w:line="200" w:lineRule="exact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Ansprechpartner</w:t>
            </w:r>
            <w:r w:rsidR="003A2932" w:rsidRPr="009C7DCB">
              <w:rPr>
                <w:sz w:val="16"/>
                <w:lang w:val="de-DE"/>
              </w:rPr>
              <w:t>:</w:t>
            </w:r>
            <w:bookmarkStart w:id="8" w:name="Text12"/>
            <w:r w:rsidR="00601B48" w:rsidRPr="009C7DCB">
              <w:rPr>
                <w:sz w:val="16"/>
                <w:lang w:val="de-DE"/>
              </w:rPr>
              <w:t xml:space="preserve"> </w:t>
            </w:r>
            <w:bookmarkEnd w:id="8"/>
            <w:r w:rsidR="004239A0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, Nachname; Abteilung"/>
                    <w:maxLength w:val="28"/>
                  </w:textInput>
                </w:ffData>
              </w:fldChar>
            </w:r>
            <w:r w:rsidR="004239A0">
              <w:rPr>
                <w:sz w:val="16"/>
                <w:lang w:val="de-DE"/>
              </w:rPr>
              <w:instrText xml:space="preserve"> FORMTEXT </w:instrText>
            </w:r>
            <w:r w:rsidR="004239A0">
              <w:rPr>
                <w:sz w:val="16"/>
                <w:lang w:val="de-DE"/>
              </w:rPr>
            </w:r>
            <w:r w:rsidR="004239A0">
              <w:rPr>
                <w:sz w:val="16"/>
                <w:lang w:val="de-DE"/>
              </w:rPr>
              <w:fldChar w:fldCharType="separate"/>
            </w:r>
            <w:r w:rsidR="005E6D96">
              <w:rPr>
                <w:sz w:val="16"/>
                <w:lang w:val="de-DE"/>
              </w:rPr>
              <w:t>Vorname, Nachname, Abt.</w:t>
            </w:r>
            <w:r w:rsidR="004239A0">
              <w:rPr>
                <w:sz w:val="16"/>
                <w:lang w:val="de-DE"/>
              </w:rPr>
              <w:fldChar w:fldCharType="end"/>
            </w:r>
          </w:p>
          <w:p w14:paraId="56DE41E2" w14:textId="77777777" w:rsidR="003A2932" w:rsidRPr="009C7DCB" w:rsidRDefault="009C7DCB" w:rsidP="005B3997">
            <w:pPr>
              <w:tabs>
                <w:tab w:val="left" w:pos="840"/>
              </w:tabs>
              <w:spacing w:line="200" w:lineRule="exact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Telef</w:t>
            </w:r>
            <w:r w:rsidR="003A2932" w:rsidRPr="009C7DCB">
              <w:rPr>
                <w:sz w:val="16"/>
                <w:lang w:val="de-DE"/>
              </w:rPr>
              <w:t>on:</w:t>
            </w:r>
            <w:r w:rsidR="005B3997" w:rsidRPr="009C7DCB">
              <w:rPr>
                <w:sz w:val="16"/>
                <w:lang w:val="de-DE"/>
              </w:rPr>
              <w:t xml:space="preserve"> </w:t>
            </w:r>
            <w:r>
              <w:rPr>
                <w:sz w:val="16"/>
                <w:lang w:val="de-DE"/>
              </w:rPr>
              <w:tab/>
            </w:r>
            <w:r w:rsidR="00254D13">
              <w:rPr>
                <w:sz w:val="16"/>
                <w:lang w:val="de-DE"/>
              </w:rPr>
              <w:fldChar w:fldCharType="begin">
                <w:ffData>
                  <w:name w:val="Ref_Tel"/>
                  <w:enabled/>
                  <w:calcOnExit w:val="0"/>
                  <w:textInput/>
                </w:ffData>
              </w:fldChar>
            </w:r>
            <w:bookmarkStart w:id="9" w:name="Ref_Tel"/>
            <w:r w:rsidR="00254D13">
              <w:rPr>
                <w:sz w:val="16"/>
                <w:lang w:val="de-DE"/>
              </w:rPr>
              <w:instrText xml:space="preserve"> FORMTEXT </w:instrText>
            </w:r>
            <w:r w:rsidR="00254D13">
              <w:rPr>
                <w:sz w:val="16"/>
                <w:lang w:val="de-DE"/>
              </w:rPr>
            </w:r>
            <w:r w:rsidR="00254D13">
              <w:rPr>
                <w:sz w:val="16"/>
                <w:lang w:val="de-DE"/>
              </w:rPr>
              <w:fldChar w:fldCharType="separate"/>
            </w:r>
            <w:r w:rsidR="005A20A3">
              <w:rPr>
                <w:sz w:val="16"/>
                <w:lang w:val="de-DE"/>
              </w:rPr>
              <w:t>+49 8252 99</w:t>
            </w:r>
            <w:r w:rsidR="00254D13">
              <w:rPr>
                <w:sz w:val="16"/>
                <w:lang w:val="de-DE"/>
              </w:rPr>
              <w:fldChar w:fldCharType="end"/>
            </w:r>
            <w:bookmarkEnd w:id="9"/>
            <w:r w:rsidR="003A2932" w:rsidRPr="009C7DCB">
              <w:rPr>
                <w:sz w:val="16"/>
                <w:lang w:val="de-DE"/>
              </w:rPr>
              <w:t>–</w:t>
            </w:r>
            <w:bookmarkStart w:id="10" w:name="Text13"/>
            <w:r w:rsidR="00CE6E18">
              <w:rPr>
                <w:sz w:val="16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CE6E18">
              <w:rPr>
                <w:sz w:val="16"/>
                <w:lang w:val="de-DE"/>
              </w:rPr>
              <w:instrText xml:space="preserve"> FORMTEXT </w:instrText>
            </w:r>
            <w:r w:rsidR="00CE6E18">
              <w:rPr>
                <w:sz w:val="16"/>
                <w:lang w:val="de-DE"/>
              </w:rPr>
            </w:r>
            <w:r w:rsidR="00CE6E18">
              <w:rPr>
                <w:sz w:val="16"/>
                <w:lang w:val="de-DE"/>
              </w:rPr>
              <w:fldChar w:fldCharType="separate"/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CE6E18">
              <w:rPr>
                <w:sz w:val="16"/>
                <w:lang w:val="de-DE"/>
              </w:rPr>
              <w:fldChar w:fldCharType="end"/>
            </w:r>
            <w:bookmarkEnd w:id="10"/>
          </w:p>
          <w:p w14:paraId="2792668D" w14:textId="77777777" w:rsidR="003A2932" w:rsidRPr="00475F40" w:rsidRDefault="003A2932" w:rsidP="005B3997">
            <w:pPr>
              <w:tabs>
                <w:tab w:val="left" w:pos="840"/>
              </w:tabs>
              <w:spacing w:line="200" w:lineRule="exact"/>
              <w:rPr>
                <w:sz w:val="16"/>
                <w:lang w:val="de-DE"/>
              </w:rPr>
            </w:pPr>
            <w:r w:rsidRPr="00475F40">
              <w:rPr>
                <w:sz w:val="16"/>
                <w:lang w:val="de-DE"/>
              </w:rPr>
              <w:t>Fax:</w:t>
            </w:r>
            <w:r w:rsidRPr="00475F40">
              <w:rPr>
                <w:sz w:val="16"/>
                <w:lang w:val="de-DE"/>
              </w:rPr>
              <w:tab/>
            </w:r>
            <w:r w:rsidR="00254D13">
              <w:rPr>
                <w:sz w:val="16"/>
                <w:lang w:val="de-DE"/>
              </w:rPr>
              <w:fldChar w:fldCharType="begin">
                <w:ffData>
                  <w:name w:val="Ref_Fax"/>
                  <w:enabled/>
                  <w:calcOnExit w:val="0"/>
                  <w:textInput/>
                </w:ffData>
              </w:fldChar>
            </w:r>
            <w:bookmarkStart w:id="11" w:name="Ref_Fax"/>
            <w:r w:rsidR="00254D13" w:rsidRPr="00475F40">
              <w:rPr>
                <w:sz w:val="16"/>
                <w:lang w:val="de-DE"/>
              </w:rPr>
              <w:instrText xml:space="preserve"> FORMTEXT </w:instrText>
            </w:r>
            <w:r w:rsidR="00254D13">
              <w:rPr>
                <w:sz w:val="16"/>
                <w:lang w:val="de-DE"/>
              </w:rPr>
            </w:r>
            <w:r w:rsidR="00254D13">
              <w:rPr>
                <w:sz w:val="16"/>
                <w:lang w:val="de-DE"/>
              </w:rPr>
              <w:fldChar w:fldCharType="separate"/>
            </w:r>
            <w:r w:rsidR="005A20A3" w:rsidRPr="00475F40">
              <w:rPr>
                <w:sz w:val="16"/>
                <w:lang w:val="de-DE"/>
              </w:rPr>
              <w:t>+49 8252 99</w:t>
            </w:r>
            <w:r w:rsidR="00254D13">
              <w:rPr>
                <w:sz w:val="16"/>
                <w:lang w:val="de-DE"/>
              </w:rPr>
              <w:fldChar w:fldCharType="end"/>
            </w:r>
            <w:bookmarkEnd w:id="11"/>
            <w:r w:rsidRPr="00475F40">
              <w:rPr>
                <w:sz w:val="16"/>
                <w:lang w:val="de-DE"/>
              </w:rPr>
              <w:t>–</w:t>
            </w:r>
            <w:bookmarkStart w:id="12" w:name="Text14"/>
            <w:r w:rsidR="00EE7C23" w:rsidRPr="009C7DCB">
              <w:rPr>
                <w:sz w:val="16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EE7C23" w:rsidRPr="00475F40">
              <w:rPr>
                <w:sz w:val="16"/>
                <w:lang w:val="de-DE"/>
              </w:rPr>
              <w:instrText xml:space="preserve"> FORMTEXT </w:instrText>
            </w:r>
            <w:r w:rsidR="00EE7C23" w:rsidRPr="009C7DCB">
              <w:rPr>
                <w:sz w:val="16"/>
                <w:lang w:val="de-DE"/>
              </w:rPr>
            </w:r>
            <w:r w:rsidR="00EE7C23" w:rsidRPr="009C7DCB">
              <w:rPr>
                <w:sz w:val="16"/>
                <w:lang w:val="de-DE"/>
              </w:rPr>
              <w:fldChar w:fldCharType="separate"/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noProof/>
                <w:sz w:val="16"/>
                <w:lang w:val="de-DE"/>
              </w:rPr>
              <w:t> </w:t>
            </w:r>
            <w:r w:rsidR="00EE7C23" w:rsidRPr="009C7DCB">
              <w:rPr>
                <w:sz w:val="16"/>
                <w:lang w:val="de-DE"/>
              </w:rPr>
              <w:fldChar w:fldCharType="end"/>
            </w:r>
            <w:bookmarkEnd w:id="12"/>
          </w:p>
          <w:p w14:paraId="3674F4D5" w14:textId="77777777" w:rsidR="003A2932" w:rsidRPr="00475F40" w:rsidRDefault="00601B48" w:rsidP="002F3C2B">
            <w:pPr>
              <w:tabs>
                <w:tab w:val="left" w:pos="840"/>
              </w:tabs>
              <w:spacing w:line="200" w:lineRule="exact"/>
              <w:rPr>
                <w:sz w:val="16"/>
                <w:lang w:val="de-DE"/>
              </w:rPr>
            </w:pPr>
            <w:r w:rsidRPr="00475F40">
              <w:rPr>
                <w:sz w:val="16"/>
                <w:lang w:val="de-DE"/>
              </w:rPr>
              <w:t>E</w:t>
            </w:r>
            <w:r w:rsidR="003A2932" w:rsidRPr="00475F40">
              <w:rPr>
                <w:sz w:val="16"/>
                <w:lang w:val="de-DE"/>
              </w:rPr>
              <w:t>-</w:t>
            </w:r>
            <w:r w:rsidR="00A83E4E" w:rsidRPr="00475F40">
              <w:rPr>
                <w:sz w:val="16"/>
                <w:lang w:val="de-DE"/>
              </w:rPr>
              <w:t>M</w:t>
            </w:r>
            <w:r w:rsidR="003A2932" w:rsidRPr="00475F40">
              <w:rPr>
                <w:sz w:val="16"/>
                <w:lang w:val="de-DE"/>
              </w:rPr>
              <w:t>ail:</w:t>
            </w:r>
            <w:r w:rsidRPr="00475F40">
              <w:rPr>
                <w:sz w:val="16"/>
                <w:lang w:val="de-DE"/>
              </w:rPr>
              <w:tab/>
            </w:r>
            <w:r w:rsidR="003A2932" w:rsidRPr="009C7DCB">
              <w:rPr>
                <w:sz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3A2932" w:rsidRPr="00475F40">
              <w:rPr>
                <w:sz w:val="16"/>
                <w:lang w:val="de-DE"/>
              </w:rPr>
              <w:instrText xml:space="preserve"> FORMTEXT </w:instrText>
            </w:r>
            <w:r w:rsidR="003A2932" w:rsidRPr="009C7DCB">
              <w:rPr>
                <w:sz w:val="16"/>
                <w:lang w:val="de-DE"/>
              </w:rPr>
            </w:r>
            <w:r w:rsidR="003A2932" w:rsidRPr="009C7DCB">
              <w:rPr>
                <w:sz w:val="16"/>
                <w:lang w:val="de-DE"/>
              </w:rPr>
              <w:fldChar w:fldCharType="separate"/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260C8E">
              <w:rPr>
                <w:sz w:val="16"/>
                <w:lang w:val="de-DE"/>
              </w:rPr>
              <w:t> </w:t>
            </w:r>
            <w:r w:rsidR="003A2932" w:rsidRPr="009C7DCB">
              <w:rPr>
                <w:sz w:val="16"/>
                <w:lang w:val="de-DE"/>
              </w:rPr>
              <w:fldChar w:fldCharType="end"/>
            </w:r>
            <w:bookmarkEnd w:id="13"/>
            <w:r w:rsidR="003A2932" w:rsidRPr="00475F40">
              <w:rPr>
                <w:sz w:val="16"/>
                <w:lang w:val="de-DE"/>
              </w:rPr>
              <w:t>@mbda-systems.de</w:t>
            </w:r>
          </w:p>
          <w:p w14:paraId="3FE15F67" w14:textId="77777777" w:rsidR="003A2932" w:rsidRPr="00475F40" w:rsidRDefault="003A2932" w:rsidP="00725FC5">
            <w:pPr>
              <w:spacing w:line="200" w:lineRule="exact"/>
              <w:rPr>
                <w:sz w:val="16"/>
                <w:lang w:val="de-DE"/>
              </w:rPr>
            </w:pPr>
          </w:p>
        </w:tc>
      </w:tr>
      <w:bookmarkStart w:id="14" w:name="Text22"/>
      <w:tr w:rsidR="00D60AC6" w:rsidRPr="0015071F" w14:paraId="58E2FF21" w14:textId="77777777" w:rsidTr="0043188D">
        <w:trPr>
          <w:cantSplit/>
          <w:trHeight w:val="310"/>
        </w:trPr>
        <w:tc>
          <w:tcPr>
            <w:tcW w:w="8859" w:type="dxa"/>
            <w:gridSpan w:val="3"/>
          </w:tcPr>
          <w:p w14:paraId="133E522B" w14:textId="77777777" w:rsidR="00D60AC6" w:rsidRPr="009C7DCB" w:rsidRDefault="009C7DCB" w:rsidP="00260C8E">
            <w:pPr>
              <w:spacing w:before="60" w:after="60"/>
              <w:rPr>
                <w:b/>
                <w:sz w:val="16"/>
                <w:lang w:val="de-DE"/>
              </w:rPr>
            </w:pPr>
            <w:r>
              <w:rPr>
                <w:b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Betreff"/>
                  </w:textInput>
                </w:ffData>
              </w:fldChar>
            </w:r>
            <w:r>
              <w:rPr>
                <w:b/>
                <w:lang w:val="de-DE"/>
              </w:rPr>
              <w:instrText xml:space="preserve"> FORMTEXT </w:instrText>
            </w:r>
            <w:r>
              <w:rPr>
                <w:b/>
                <w:lang w:val="de-DE"/>
              </w:rPr>
            </w:r>
            <w:r>
              <w:rPr>
                <w:b/>
                <w:lang w:val="de-DE"/>
              </w:rPr>
              <w:fldChar w:fldCharType="separate"/>
            </w:r>
            <w:r w:rsidR="005A20A3">
              <w:rPr>
                <w:b/>
                <w:noProof/>
                <w:lang w:val="de-DE"/>
              </w:rPr>
              <w:t xml:space="preserve">Information gemäß Artikel 33 </w:t>
            </w:r>
            <w:r w:rsidR="00260C8E">
              <w:rPr>
                <w:b/>
                <w:noProof/>
                <w:lang w:val="de-DE"/>
              </w:rPr>
              <w:t>(</w:t>
            </w:r>
            <w:r w:rsidR="005A20A3">
              <w:rPr>
                <w:b/>
                <w:noProof/>
                <w:lang w:val="de-DE"/>
              </w:rPr>
              <w:t>1</w:t>
            </w:r>
            <w:r w:rsidR="00260C8E">
              <w:rPr>
                <w:b/>
                <w:noProof/>
                <w:lang w:val="de-DE"/>
              </w:rPr>
              <w:t>)</w:t>
            </w:r>
            <w:r w:rsidR="005A20A3">
              <w:rPr>
                <w:b/>
                <w:noProof/>
                <w:lang w:val="de-DE"/>
              </w:rPr>
              <w:t xml:space="preserve"> der REACH-Verordnung</w:t>
            </w:r>
            <w:r>
              <w:rPr>
                <w:b/>
                <w:lang w:val="de-DE"/>
              </w:rPr>
              <w:fldChar w:fldCharType="end"/>
            </w:r>
            <w:bookmarkEnd w:id="14"/>
          </w:p>
        </w:tc>
      </w:tr>
    </w:tbl>
    <w:p w14:paraId="17628815" w14:textId="77777777" w:rsidR="00725FC5" w:rsidRPr="009C7DCB" w:rsidRDefault="00725FC5">
      <w:pPr>
        <w:rPr>
          <w:sz w:val="16"/>
          <w:lang w:val="de-DE"/>
        </w:rPr>
        <w:sectPr w:rsidR="00725FC5" w:rsidRPr="009C7DCB" w:rsidSect="003B7102">
          <w:headerReference w:type="default" r:id="rId8"/>
          <w:footerReference w:type="default" r:id="rId9"/>
          <w:pgSz w:w="11906" w:h="16838" w:code="9"/>
          <w:pgMar w:top="1247" w:right="1701" w:bottom="1418" w:left="1701" w:header="680" w:footer="398" w:gutter="0"/>
          <w:cols w:space="720"/>
        </w:sectPr>
      </w:pPr>
    </w:p>
    <w:p w14:paraId="3A0B411B" w14:textId="77777777" w:rsidR="00B06D67" w:rsidRPr="009C7DCB" w:rsidRDefault="00B06D67" w:rsidP="00B0596B">
      <w:pPr>
        <w:rPr>
          <w:lang w:val="de-DE"/>
        </w:rPr>
      </w:pPr>
    </w:p>
    <w:p w14:paraId="5CCD7A7B" w14:textId="77777777" w:rsidR="00A979CE" w:rsidRDefault="005A20A3" w:rsidP="00376F93">
      <w:pPr>
        <w:rPr>
          <w:lang w:val="de-DE"/>
        </w:rPr>
      </w:pPr>
      <w:r>
        <w:rPr>
          <w:lang w:val="de-DE"/>
        </w:rPr>
        <w:t>Sehr geehrte Damen und Herren,</w:t>
      </w:r>
    </w:p>
    <w:p w14:paraId="51E09A13" w14:textId="77777777" w:rsidR="005A20A3" w:rsidRDefault="005A20A3" w:rsidP="00376F93">
      <w:pPr>
        <w:rPr>
          <w:lang w:val="de-DE"/>
        </w:rPr>
      </w:pPr>
    </w:p>
    <w:p w14:paraId="30839921" w14:textId="77777777" w:rsidR="005A20A3" w:rsidRPr="009C7DCB" w:rsidRDefault="005A20A3" w:rsidP="005A20A3">
      <w:pPr>
        <w:autoSpaceDE w:val="0"/>
        <w:autoSpaceDN w:val="0"/>
        <w:adjustRightInd w:val="0"/>
        <w:jc w:val="both"/>
        <w:rPr>
          <w:lang w:val="de-DE"/>
        </w:rPr>
      </w:pPr>
      <w:r w:rsidRPr="005A20A3">
        <w:rPr>
          <w:lang w:val="de-DE"/>
        </w:rPr>
        <w:t>am 01. Juni 2007 ist die Verordnung (EG) Nr. 1907/2006 zur Registrierung, Bewertung, Zulassung und Beschränkung von Chemikalien</w:t>
      </w:r>
      <w:r w:rsidR="00251721">
        <w:rPr>
          <w:lang w:val="de-DE"/>
        </w:rPr>
        <w:t xml:space="preserve"> (REACH)</w:t>
      </w:r>
      <w:r w:rsidRPr="005A20A3">
        <w:rPr>
          <w:lang w:val="de-DE"/>
        </w:rPr>
        <w:t xml:space="preserve"> in Kraft getreten.</w:t>
      </w:r>
    </w:p>
    <w:p w14:paraId="439652BE" w14:textId="77777777" w:rsidR="003B7102" w:rsidRPr="009C7DCB" w:rsidRDefault="003B7102" w:rsidP="00B0596B">
      <w:pPr>
        <w:rPr>
          <w:lang w:val="de-DE"/>
        </w:rPr>
      </w:pPr>
    </w:p>
    <w:p w14:paraId="78F10EFF" w14:textId="77777777" w:rsidR="003B7102" w:rsidRPr="009C7DCB" w:rsidRDefault="005A20A3" w:rsidP="005A20A3">
      <w:pPr>
        <w:autoSpaceDE w:val="0"/>
        <w:autoSpaceDN w:val="0"/>
        <w:adjustRightInd w:val="0"/>
        <w:jc w:val="both"/>
        <w:rPr>
          <w:lang w:val="de-DE"/>
        </w:rPr>
      </w:pPr>
      <w:r w:rsidRPr="005A20A3">
        <w:rPr>
          <w:lang w:val="de-DE"/>
        </w:rPr>
        <w:t xml:space="preserve">Gemäß Artikel 33 </w:t>
      </w:r>
      <w:r w:rsidR="00260C8E">
        <w:rPr>
          <w:lang w:val="de-DE"/>
        </w:rPr>
        <w:t>(1)</w:t>
      </w:r>
      <w:r w:rsidRPr="005A20A3">
        <w:rPr>
          <w:lang w:val="de-DE"/>
        </w:rPr>
        <w:t xml:space="preserve"> der REACH</w:t>
      </w:r>
      <w:r>
        <w:rPr>
          <w:lang w:val="de-DE"/>
        </w:rPr>
        <w:t>-</w:t>
      </w:r>
      <w:r w:rsidRPr="005A20A3">
        <w:rPr>
          <w:lang w:val="de-DE"/>
        </w:rPr>
        <w:t>Verordnung ist Ihr Unternehmen als Lieferant eines</w:t>
      </w:r>
      <w:r>
        <w:rPr>
          <w:rFonts w:cs="Arial"/>
          <w:lang w:val="de-DE" w:eastAsia="de-DE"/>
        </w:rPr>
        <w:t xml:space="preserve"> </w:t>
      </w:r>
      <w:r w:rsidR="00260C8E">
        <w:rPr>
          <w:lang w:val="de-DE"/>
        </w:rPr>
        <w:t>Erzeugnisses</w:t>
      </w:r>
      <w:r w:rsidRPr="005A20A3">
        <w:rPr>
          <w:lang w:val="de-DE"/>
        </w:rPr>
        <w:t xml:space="preserve"> </w:t>
      </w:r>
      <w:r w:rsidR="00260C8E">
        <w:rPr>
          <w:lang w:val="de-DE"/>
        </w:rPr>
        <w:t xml:space="preserve">oder eines komplexen </w:t>
      </w:r>
      <w:r w:rsidR="00B77E41">
        <w:rPr>
          <w:lang w:val="de-DE"/>
        </w:rPr>
        <w:t>Gegenstandes</w:t>
      </w:r>
      <w:r w:rsidR="00260C8E">
        <w:rPr>
          <w:lang w:val="de-DE"/>
        </w:rPr>
        <w:t xml:space="preserve">, </w:t>
      </w:r>
      <w:r w:rsidR="00B77E41">
        <w:rPr>
          <w:lang w:val="de-DE"/>
        </w:rPr>
        <w:t>der</w:t>
      </w:r>
      <w:r w:rsidR="00260C8E">
        <w:rPr>
          <w:lang w:val="de-DE"/>
        </w:rPr>
        <w:t xml:space="preserve"> </w:t>
      </w:r>
      <w:r w:rsidR="00EC7345">
        <w:rPr>
          <w:lang w:val="de-DE"/>
        </w:rPr>
        <w:t xml:space="preserve">aus </w:t>
      </w:r>
      <w:r w:rsidR="00A5730C">
        <w:rPr>
          <w:lang w:val="de-DE"/>
        </w:rPr>
        <w:t xml:space="preserve">mehreren </w:t>
      </w:r>
      <w:r w:rsidR="00260C8E">
        <w:rPr>
          <w:lang w:val="de-DE"/>
        </w:rPr>
        <w:t xml:space="preserve">Erzeugnisse </w:t>
      </w:r>
      <w:r w:rsidR="00EC7345">
        <w:rPr>
          <w:lang w:val="de-DE"/>
        </w:rPr>
        <w:t>besteht</w:t>
      </w:r>
      <w:r w:rsidRPr="005A20A3">
        <w:rPr>
          <w:lang w:val="de-DE"/>
        </w:rPr>
        <w:t xml:space="preserve">, </w:t>
      </w:r>
      <w:r w:rsidR="00260C8E" w:rsidRPr="005A20A3">
        <w:rPr>
          <w:lang w:val="de-DE"/>
        </w:rPr>
        <w:t>verpflichtet</w:t>
      </w:r>
      <w:r w:rsidR="00260C8E">
        <w:rPr>
          <w:lang w:val="de-DE"/>
        </w:rPr>
        <w:t xml:space="preserve"> </w:t>
      </w:r>
      <w:r>
        <w:rPr>
          <w:lang w:val="de-DE"/>
        </w:rPr>
        <w:t>uns</w:t>
      </w:r>
      <w:r w:rsidRPr="005A20A3">
        <w:rPr>
          <w:lang w:val="de-DE"/>
        </w:rPr>
        <w:t xml:space="preserve"> ausreichend zu informieren, sofern </w:t>
      </w:r>
      <w:r w:rsidR="00260C8E">
        <w:rPr>
          <w:lang w:val="de-DE"/>
        </w:rPr>
        <w:t>diese</w:t>
      </w:r>
      <w:r w:rsidRPr="005A20A3">
        <w:rPr>
          <w:lang w:val="de-DE"/>
        </w:rPr>
        <w:t xml:space="preserve"> </w:t>
      </w:r>
      <w:r w:rsidR="00697AA9">
        <w:rPr>
          <w:lang w:val="de-DE"/>
        </w:rPr>
        <w:t>Erzeugnisse</w:t>
      </w:r>
      <w:r w:rsidRPr="005A20A3">
        <w:rPr>
          <w:lang w:val="de-DE"/>
        </w:rPr>
        <w:t xml:space="preserve"> besonders besorgniserregende Stoffe (</w:t>
      </w:r>
      <w:proofErr w:type="spellStart"/>
      <w:r w:rsidRPr="005A20A3">
        <w:rPr>
          <w:lang w:val="de-DE"/>
        </w:rPr>
        <w:t>Substance</w:t>
      </w:r>
      <w:proofErr w:type="spellEnd"/>
      <w:r w:rsidRPr="005A20A3">
        <w:rPr>
          <w:lang w:val="de-DE"/>
        </w:rPr>
        <w:t xml:space="preserve"> </w:t>
      </w:r>
      <w:proofErr w:type="spellStart"/>
      <w:r w:rsidRPr="005A20A3">
        <w:rPr>
          <w:lang w:val="de-DE"/>
        </w:rPr>
        <w:t>of</w:t>
      </w:r>
      <w:proofErr w:type="spellEnd"/>
      <w:r w:rsidRPr="005A20A3">
        <w:rPr>
          <w:lang w:val="de-DE"/>
        </w:rPr>
        <w:t xml:space="preserve"> Very High </w:t>
      </w:r>
      <w:proofErr w:type="spellStart"/>
      <w:r w:rsidRPr="005A20A3">
        <w:rPr>
          <w:lang w:val="de-DE"/>
        </w:rPr>
        <w:t>Concern</w:t>
      </w:r>
      <w:proofErr w:type="spellEnd"/>
      <w:r w:rsidRPr="005A20A3">
        <w:rPr>
          <w:lang w:val="de-DE"/>
        </w:rPr>
        <w:t xml:space="preserve"> - SVHC) in einer Konzentration von mehr als 0,1 Massenprozent (w/w) </w:t>
      </w:r>
      <w:r w:rsidR="00EC7345">
        <w:rPr>
          <w:lang w:val="de-DE"/>
        </w:rPr>
        <w:t>enthalten</w:t>
      </w:r>
      <w:r w:rsidRPr="005A20A3">
        <w:rPr>
          <w:lang w:val="de-DE"/>
        </w:rPr>
        <w:t>. Eine Liste dieser Substanzen finden Sie auf der Kandidatenliste der Europäischen Chemikalienagentur ECHA</w:t>
      </w:r>
      <w:r>
        <w:rPr>
          <w:lang w:val="de-DE"/>
        </w:rPr>
        <w:t xml:space="preserve"> (European Chemical Agency)</w:t>
      </w:r>
      <w:r w:rsidRPr="005A20A3">
        <w:rPr>
          <w:lang w:val="de-DE"/>
        </w:rPr>
        <w:t xml:space="preserve"> unter: </w:t>
      </w:r>
      <w:hyperlink r:id="rId10" w:history="1">
        <w:r w:rsidRPr="005A20A3">
          <w:rPr>
            <w:rStyle w:val="Hyperlink"/>
            <w:rFonts w:cs="Arial"/>
            <w:lang w:val="de-DE" w:eastAsia="de-DE"/>
          </w:rPr>
          <w:t>https://echa.europa.eu/de/candidate-list-table</w:t>
        </w:r>
      </w:hyperlink>
    </w:p>
    <w:p w14:paraId="52D953E2" w14:textId="77777777" w:rsidR="003B7102" w:rsidRPr="009C7DCB" w:rsidRDefault="003B7102" w:rsidP="00B0596B">
      <w:pPr>
        <w:rPr>
          <w:lang w:val="de-DE"/>
        </w:rPr>
      </w:pPr>
    </w:p>
    <w:p w14:paraId="7673D9B1" w14:textId="77777777" w:rsidR="005A20A3" w:rsidRDefault="005A20A3" w:rsidP="005A20A3">
      <w:pPr>
        <w:autoSpaceDE w:val="0"/>
        <w:autoSpaceDN w:val="0"/>
        <w:adjustRightInd w:val="0"/>
        <w:jc w:val="both"/>
        <w:rPr>
          <w:lang w:val="de-DE"/>
        </w:rPr>
      </w:pPr>
      <w:r w:rsidRPr="005A20A3">
        <w:rPr>
          <w:lang w:val="de-DE"/>
        </w:rPr>
        <w:t>Da für Ihr Unternehmen keine gesetzliche Informationspflicht besteht, sofern die an uns gelieferten</w:t>
      </w:r>
      <w:r>
        <w:rPr>
          <w:lang w:val="de-DE"/>
        </w:rPr>
        <w:t xml:space="preserve"> </w:t>
      </w:r>
      <w:r w:rsidR="00A5730C">
        <w:rPr>
          <w:lang w:val="de-DE"/>
        </w:rPr>
        <w:t>Erzeugnisse</w:t>
      </w:r>
      <w:r w:rsidRPr="005A20A3">
        <w:rPr>
          <w:lang w:val="de-DE"/>
        </w:rPr>
        <w:t xml:space="preserve"> keinen auf der Liste verzeichneten SVHC enthalten, werden wir für </w:t>
      </w:r>
      <w:r w:rsidR="00A5730C">
        <w:rPr>
          <w:lang w:val="de-DE"/>
        </w:rPr>
        <w:t>Erzeugnisse</w:t>
      </w:r>
      <w:r w:rsidRPr="005A20A3">
        <w:rPr>
          <w:lang w:val="de-DE"/>
        </w:rPr>
        <w:t>, die ohne</w:t>
      </w:r>
      <w:r>
        <w:rPr>
          <w:lang w:val="de-DE"/>
        </w:rPr>
        <w:t xml:space="preserve"> </w:t>
      </w:r>
      <w:r w:rsidRPr="005A20A3">
        <w:rPr>
          <w:lang w:val="de-DE"/>
        </w:rPr>
        <w:t>Informationen gemäß</w:t>
      </w:r>
      <w:r w:rsidR="00E63AC4">
        <w:rPr>
          <w:lang w:val="de-DE"/>
        </w:rPr>
        <w:t xml:space="preserve"> Artikel</w:t>
      </w:r>
      <w:r w:rsidRPr="005A20A3">
        <w:rPr>
          <w:lang w:val="de-DE"/>
        </w:rPr>
        <w:t xml:space="preserve"> 33</w:t>
      </w:r>
      <w:r w:rsidR="00260C8E">
        <w:rPr>
          <w:lang w:val="de-DE"/>
        </w:rPr>
        <w:t xml:space="preserve"> (1)</w:t>
      </w:r>
      <w:r w:rsidRPr="005A20A3">
        <w:rPr>
          <w:lang w:val="de-DE"/>
        </w:rPr>
        <w:t xml:space="preserve"> der REACH-Verordnung geliefert werden, weiterhin davon ausgehen,</w:t>
      </w:r>
      <w:r>
        <w:rPr>
          <w:lang w:val="de-DE"/>
        </w:rPr>
        <w:t xml:space="preserve"> </w:t>
      </w:r>
      <w:r w:rsidRPr="005A20A3">
        <w:rPr>
          <w:lang w:val="de-DE"/>
        </w:rPr>
        <w:t>dass diese k</w:t>
      </w:r>
      <w:r w:rsidR="00182195">
        <w:rPr>
          <w:lang w:val="de-DE"/>
        </w:rPr>
        <w:t>eine derartigen SVHC enthalten.</w:t>
      </w:r>
    </w:p>
    <w:p w14:paraId="55735E46" w14:textId="77777777" w:rsidR="00251721" w:rsidRPr="005A20A3" w:rsidRDefault="00251721" w:rsidP="005A20A3">
      <w:pPr>
        <w:autoSpaceDE w:val="0"/>
        <w:autoSpaceDN w:val="0"/>
        <w:adjustRightInd w:val="0"/>
        <w:jc w:val="both"/>
        <w:rPr>
          <w:lang w:val="de-DE"/>
        </w:rPr>
      </w:pPr>
    </w:p>
    <w:p w14:paraId="45F490C0" w14:textId="77777777" w:rsidR="005A20A3" w:rsidRPr="009C7DCB" w:rsidRDefault="005A20A3" w:rsidP="005A20A3">
      <w:pPr>
        <w:autoSpaceDE w:val="0"/>
        <w:autoSpaceDN w:val="0"/>
        <w:adjustRightInd w:val="0"/>
        <w:jc w:val="both"/>
        <w:rPr>
          <w:lang w:val="de-DE"/>
        </w:rPr>
      </w:pPr>
      <w:r>
        <w:rPr>
          <w:rFonts w:cs="Arial"/>
          <w:lang w:val="de-DE" w:eastAsia="de-DE"/>
        </w:rPr>
        <w:t>Um die Kommunikationsanforderungen bezügl</w:t>
      </w:r>
      <w:r w:rsidR="00E63AC4">
        <w:rPr>
          <w:rFonts w:cs="Arial"/>
          <w:lang w:val="de-DE" w:eastAsia="de-DE"/>
        </w:rPr>
        <w:t>ich der Verpflichtungen aus Artikel</w:t>
      </w:r>
      <w:r>
        <w:rPr>
          <w:rFonts w:cs="Arial"/>
          <w:lang w:val="de-DE" w:eastAsia="de-DE"/>
        </w:rPr>
        <w:t xml:space="preserve"> 33 </w:t>
      </w:r>
      <w:r w:rsidR="00260C8E">
        <w:rPr>
          <w:rFonts w:cs="Arial"/>
          <w:lang w:val="de-DE" w:eastAsia="de-DE"/>
        </w:rPr>
        <w:t>(</w:t>
      </w:r>
      <w:r>
        <w:rPr>
          <w:rFonts w:cs="Arial"/>
          <w:lang w:val="de-DE" w:eastAsia="de-DE"/>
        </w:rPr>
        <w:t>1</w:t>
      </w:r>
      <w:r w:rsidR="00260C8E">
        <w:rPr>
          <w:rFonts w:cs="Arial"/>
          <w:lang w:val="de-DE" w:eastAsia="de-DE"/>
        </w:rPr>
        <w:t>)</w:t>
      </w:r>
      <w:r>
        <w:rPr>
          <w:rFonts w:cs="Arial"/>
          <w:lang w:val="de-DE" w:eastAsia="de-DE"/>
        </w:rPr>
        <w:t xml:space="preserve"> der REACH-Verordnung einzuhalten, bitten wir Sie, dieses Dokument (ordnungsgemäß unterzeichnete Empfangsbestätigung) und</w:t>
      </w:r>
      <w:r w:rsidR="00475F40">
        <w:rPr>
          <w:rFonts w:cs="Arial"/>
          <w:lang w:val="de-DE" w:eastAsia="de-DE"/>
        </w:rPr>
        <w:t>,</w:t>
      </w:r>
      <w:r>
        <w:rPr>
          <w:rFonts w:cs="Arial"/>
          <w:lang w:val="de-DE" w:eastAsia="de-DE"/>
        </w:rPr>
        <w:t xml:space="preserve"> sofern erforderlich</w:t>
      </w:r>
      <w:r w:rsidR="00475F40">
        <w:rPr>
          <w:rFonts w:cs="Arial"/>
          <w:lang w:val="de-DE" w:eastAsia="de-DE"/>
        </w:rPr>
        <w:t>,</w:t>
      </w:r>
      <w:r>
        <w:rPr>
          <w:rFonts w:cs="Arial"/>
          <w:lang w:val="de-DE" w:eastAsia="de-DE"/>
        </w:rPr>
        <w:t xml:space="preserve"> </w:t>
      </w:r>
      <w:r w:rsidR="002B480B">
        <w:rPr>
          <w:lang w:val="de-DE"/>
        </w:rPr>
        <w:t xml:space="preserve">Informationen zu </w:t>
      </w:r>
      <w:r w:rsidR="00A5730C">
        <w:rPr>
          <w:lang w:val="de-DE"/>
        </w:rPr>
        <w:t>Erzeugnissen</w:t>
      </w:r>
      <w:r w:rsidR="002B480B">
        <w:rPr>
          <w:lang w:val="de-DE"/>
        </w:rPr>
        <w:t>, die SVHC enthalten</w:t>
      </w:r>
      <w:r>
        <w:rPr>
          <w:rFonts w:cs="Arial"/>
          <w:lang w:val="de-DE" w:eastAsia="de-DE"/>
        </w:rPr>
        <w:t xml:space="preserve"> bis spätestens xx.xx.20xx per </w:t>
      </w:r>
      <w:r>
        <w:rPr>
          <w:lang w:val="de-DE"/>
        </w:rPr>
        <w:t xml:space="preserve">E-Mail an folgende Adresse </w:t>
      </w:r>
      <w:r w:rsidR="002B480B">
        <w:rPr>
          <w:lang w:val="de-DE"/>
        </w:rPr>
        <w:t>zu senden</w:t>
      </w:r>
      <w:r>
        <w:rPr>
          <w:lang w:val="de-DE"/>
        </w:rPr>
        <w:t xml:space="preserve">: </w:t>
      </w:r>
      <w:hyperlink r:id="rId11" w:history="1">
        <w:r w:rsidR="00293BB6">
          <w:rPr>
            <w:rStyle w:val="Hyperlink"/>
            <w:lang w:val="de-DE"/>
          </w:rPr>
          <w:t>einkauf@mbda-systems.de</w:t>
        </w:r>
      </w:hyperlink>
    </w:p>
    <w:p w14:paraId="5261F01D" w14:textId="77777777" w:rsidR="003B7102" w:rsidRDefault="003B7102" w:rsidP="00B0596B">
      <w:pPr>
        <w:rPr>
          <w:lang w:val="de-DE"/>
        </w:rPr>
      </w:pPr>
    </w:p>
    <w:p w14:paraId="124564A0" w14:textId="77777777" w:rsidR="00293BB6" w:rsidRDefault="00293BB6" w:rsidP="00293BB6">
      <w:pPr>
        <w:jc w:val="both"/>
        <w:rPr>
          <w:lang w:val="de-DE"/>
        </w:rPr>
      </w:pPr>
      <w:r>
        <w:rPr>
          <w:b/>
          <w:lang w:val="de-DE"/>
        </w:rPr>
        <w:t>Hinweis:</w:t>
      </w:r>
      <w:r>
        <w:rPr>
          <w:lang w:val="de-DE"/>
        </w:rPr>
        <w:t xml:space="preserve"> Neben der unterschriebenen Empfangsbestätigung wird eine eigene Erklärung Ihres Unternehmens zur REACH-Verordnung als gleichwertig angesehen.</w:t>
      </w:r>
    </w:p>
    <w:p w14:paraId="0B320AAC" w14:textId="77777777" w:rsidR="00293BB6" w:rsidRDefault="00293BB6" w:rsidP="00B0596B">
      <w:pPr>
        <w:rPr>
          <w:lang w:val="de-DE"/>
        </w:rPr>
      </w:pPr>
    </w:p>
    <w:p w14:paraId="19D012F9" w14:textId="77777777" w:rsidR="003B7102" w:rsidRDefault="005A20A3" w:rsidP="00B0596B">
      <w:pPr>
        <w:rPr>
          <w:lang w:val="de-DE"/>
        </w:rPr>
      </w:pPr>
      <w:r>
        <w:rPr>
          <w:lang w:val="de-DE"/>
        </w:rPr>
        <w:t>Freundliche Grüße</w:t>
      </w:r>
    </w:p>
    <w:p w14:paraId="5E748D8E" w14:textId="77777777" w:rsidR="003B7102" w:rsidRDefault="003B7102" w:rsidP="00B0596B">
      <w:pPr>
        <w:rPr>
          <w:lang w:val="de-DE"/>
        </w:rPr>
      </w:pPr>
    </w:p>
    <w:p w14:paraId="38677C25" w14:textId="77777777" w:rsidR="00293BB6" w:rsidRDefault="00293BB6" w:rsidP="00293BB6">
      <w:pPr>
        <w:rPr>
          <w:lang w:val="de-DE"/>
        </w:rPr>
      </w:pPr>
      <w:r>
        <w:rPr>
          <w:lang w:val="de-DE"/>
        </w:rPr>
        <w:t>MBDA Deutschland GmbH Einkauf</w:t>
      </w:r>
    </w:p>
    <w:p w14:paraId="75125F12" w14:textId="77777777" w:rsidR="005A20A3" w:rsidRDefault="005A20A3" w:rsidP="00B0596B">
      <w:pPr>
        <w:rPr>
          <w:lang w:val="de-DE"/>
        </w:rPr>
      </w:pPr>
    </w:p>
    <w:p w14:paraId="5CD62841" w14:textId="77777777" w:rsidR="00C70F91" w:rsidRDefault="00C70F91" w:rsidP="00B0596B">
      <w:pPr>
        <w:rPr>
          <w:lang w:val="de-DE"/>
        </w:rPr>
      </w:pPr>
    </w:p>
    <w:p w14:paraId="1ED3230D" w14:textId="77777777" w:rsidR="00293BB6" w:rsidRDefault="00293BB6" w:rsidP="00B0596B">
      <w:pPr>
        <w:rPr>
          <w:lang w:val="de-DE"/>
        </w:rPr>
      </w:pPr>
    </w:p>
    <w:p w14:paraId="24F4709B" w14:textId="77777777" w:rsidR="00182195" w:rsidRPr="00260C8E" w:rsidRDefault="00182195" w:rsidP="00B0596B">
      <w:pPr>
        <w:rPr>
          <w:lang w:val="de-DE"/>
        </w:rPr>
      </w:pPr>
    </w:p>
    <w:p w14:paraId="5090BDB4" w14:textId="77777777" w:rsidR="005A20A3" w:rsidRDefault="005A20A3" w:rsidP="00B0596B">
      <w:pPr>
        <w:rPr>
          <w:lang w:val="de-DE"/>
        </w:rPr>
      </w:pPr>
      <w:r w:rsidRPr="00260C8E">
        <w:rPr>
          <w:lang w:val="de-DE"/>
        </w:rPr>
        <w:tab/>
      </w:r>
      <w:r w:rsidRPr="00260C8E">
        <w:rPr>
          <w:lang w:val="de-DE"/>
        </w:rPr>
        <w:tab/>
      </w:r>
      <w:r w:rsidRPr="00260C8E">
        <w:rPr>
          <w:lang w:val="de-DE"/>
        </w:rPr>
        <w:tab/>
      </w:r>
      <w:r w:rsidR="008F29F6" w:rsidRPr="00260C8E">
        <w:rPr>
          <w:lang w:val="de-DE"/>
        </w:rPr>
        <w:t xml:space="preserve">          </w:t>
      </w:r>
      <w:r>
        <w:rPr>
          <w:lang w:val="de-DE"/>
        </w:rPr>
        <w:t>Empfangsbestätigung:___</w:t>
      </w:r>
      <w:r w:rsidR="008F29F6">
        <w:rPr>
          <w:lang w:val="de-DE"/>
        </w:rPr>
        <w:t>__</w:t>
      </w:r>
      <w:r>
        <w:rPr>
          <w:lang w:val="de-DE"/>
        </w:rPr>
        <w:t>_______________________</w:t>
      </w:r>
      <w:r w:rsidR="008F29F6">
        <w:rPr>
          <w:lang w:val="de-DE"/>
        </w:rPr>
        <w:t>______</w:t>
      </w:r>
    </w:p>
    <w:p w14:paraId="5BCA8299" w14:textId="77777777" w:rsidR="003B7102" w:rsidRPr="009C7DCB" w:rsidRDefault="005A20A3" w:rsidP="00B0596B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8F29F6">
        <w:rPr>
          <w:lang w:val="de-DE"/>
        </w:rPr>
        <w:t xml:space="preserve">         </w:t>
      </w:r>
      <w:r w:rsidRPr="005A20A3">
        <w:rPr>
          <w:sz w:val="16"/>
          <w:lang w:val="de-DE"/>
        </w:rPr>
        <w:t>(Datum, Unterschrift des Zeichnungsberechtigten)</w:t>
      </w:r>
    </w:p>
    <w:sectPr w:rsidR="003B7102" w:rsidRPr="009C7DCB" w:rsidSect="007A4144">
      <w:headerReference w:type="default" r:id="rId12"/>
      <w:footerReference w:type="default" r:id="rId13"/>
      <w:type w:val="continuous"/>
      <w:pgSz w:w="11906" w:h="16838" w:code="9"/>
      <w:pgMar w:top="2291" w:right="1701" w:bottom="1418" w:left="1701" w:header="567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2BF5" w14:textId="77777777" w:rsidR="00EE63E2" w:rsidRDefault="00EE63E2">
      <w:r>
        <w:separator/>
      </w:r>
    </w:p>
  </w:endnote>
  <w:endnote w:type="continuationSeparator" w:id="0">
    <w:p w14:paraId="1A26262D" w14:textId="77777777" w:rsidR="00EE63E2" w:rsidRDefault="00EE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Fett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56F1" w14:textId="77777777" w:rsidR="004239A0" w:rsidRPr="009C7DCB" w:rsidRDefault="00D00DD0" w:rsidP="00046C32">
    <w:pPr>
      <w:pStyle w:val="Fuzeile"/>
      <w:tabs>
        <w:tab w:val="left" w:pos="708"/>
      </w:tabs>
      <w:jc w:val="right"/>
      <w:rPr>
        <w:sz w:val="16"/>
        <w:szCs w:val="16"/>
        <w:lang w:val="de-DE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3632" behindDoc="0" locked="1" layoutInCell="0" allowOverlap="0" wp14:anchorId="3C05E037" wp14:editId="487764A3">
              <wp:simplePos x="0" y="0"/>
              <wp:positionH relativeFrom="page">
                <wp:posOffset>542925</wp:posOffset>
              </wp:positionH>
              <wp:positionV relativeFrom="page">
                <wp:posOffset>8112760</wp:posOffset>
              </wp:positionV>
              <wp:extent cx="421005" cy="2160270"/>
              <wp:effectExtent l="0" t="0" r="17145" b="1143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D3260" w14:textId="77777777" w:rsidR="004239A0" w:rsidRDefault="007E04F0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instrText xml:space="preserve"> TEMPLATE   \* MERGEFORMAT </w:instrText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separate"/>
                          </w:r>
                          <w:r w:rsidR="002B480B">
                            <w:rPr>
                              <w:noProof/>
                              <w:sz w:val="12"/>
                              <w:szCs w:val="12"/>
                              <w:lang w:val="de-DE"/>
                            </w:rPr>
                            <w:t>KOM-0222_Schriftverkehr deutsch.dotm</w:t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end"/>
                          </w:r>
                        </w:p>
                        <w:p w14:paraId="54323436" w14:textId="77777777" w:rsidR="007E04F0" w:rsidRPr="005F05CD" w:rsidRDefault="009B445F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t>Version 2</w:t>
                          </w:r>
                          <w:r w:rsidR="00F23674">
                            <w:rPr>
                              <w:sz w:val="12"/>
                              <w:szCs w:val="12"/>
                              <w:lang w:val="de-DE"/>
                            </w:rPr>
                            <w:t>8</w:t>
                          </w:r>
                          <w:r w:rsidR="007E04F0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E0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75pt;margin-top:638.8pt;width:33.15pt;height:17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dP5wEAALkDAAAOAAAAZHJzL2Uyb0RvYy54bWysU9tu1DAQfUfiHyy/s7kICkSbrUqrIqRC&#10;kdp+gOM4iUXsMWPvJvv3jJ3NUugb4mU0GY+Pz5w52V7OZmQHhV6DrXmxyTlTVkKrbV/zp8fbNx84&#10;80HYVoxgVc2PyvPL3etX28lVqoQBxlYhIxDrq8nVfAjBVVnm5aCM8BtwytJhB2hEoE/ssxbFROhm&#10;zMo8v8gmwNYhSOU9VW+WQ75L+F2nZLjvOq8CG2tO3EKKmGITY7bbiqpH4QYtTzTEP7AwQlt69Ax1&#10;I4Jge9QvoIyWCB66sJFgMug6LVWagaYp8r+meRiEU2kWEse7s0z+/8HKb4fvyHRb84+cWWFoRY9q&#10;DuwTzKyI6kzOV9T04KgtzFSmLadJvbsD+cMzC9eDsL26QoRpUKIldulm9uzqguMjSDN9hZaeEfsA&#10;CWju0ETpSAxG6LSl43kzkYqk4tuyyPN3nEk6KouLvHyfVpeJar3t0IfPCgyLSc2RNp/QxeHOB5qD&#10;WteW+JiFWz2Oafuj/aNAjbGS2EfCC/UwN/NJjQbaI82BsJiJzE9JjJEUm8hLNfc/9wIVZ+MXS3JE&#10;460JrkmzJsLKAciSgbMlvQ6LQfcOdT8Q+CK4hSuSrNNpmqjtQuRElfyRhjx5ORrw+Xfq+v3H7X4B&#10;AAD//wMAUEsDBBQABgAIAAAAIQCFlXMG3wAAAAwBAAAPAAAAZHJzL2Rvd25yZXYueG1sTI/BboMw&#10;EETvlfoP1lbqrTEkwiCKiSqkqLdITfMBDt5gFGxT7ATy992c2tvuzmj2TbVd7MBuOIXeOwnpKgGG&#10;rvW6d52E4/furQAWonJaDd6hhDsG2NbPT5UqtZ/dF94OsWMU4kKpJJgYx5Lz0Bq0Kqz8iI60s5+s&#10;irROHdeTmincDnydJIJb1Tv6YNSIjcH2crhaCfs7N/PGZse2acRebH526vI5SPn6sny8A4u4xD8z&#10;PPAJHWpiOvmr04ENEoosIyfd13kugD0cWUplTjSINC+A1xX/X6L+BQAA//8DAFBLAQItABQABgAI&#10;AAAAIQC2gziS/gAAAOEBAAATAAAAAAAAAAAAAAAAAAAAAABbQ29udGVudF9UeXBlc10ueG1sUEsB&#10;Ai0AFAAGAAgAAAAhADj9If/WAAAAlAEAAAsAAAAAAAAAAAAAAAAALwEAAF9yZWxzLy5yZWxzUEsB&#10;Ai0AFAAGAAgAAAAhAKq4p0/nAQAAuQMAAA4AAAAAAAAAAAAAAAAALgIAAGRycy9lMm9Eb2MueG1s&#10;UEsBAi0AFAAGAAgAAAAhAIWVcwbfAAAADAEAAA8AAAAAAAAAAAAAAAAAQQQAAGRycy9kb3ducmV2&#10;LnhtbFBLBQYAAAAABAAEAPMAAABNBQAAAAA=&#10;" o:allowincell="f" o:allowoverlap="f" filled="f" stroked="f">
              <v:textbox style="layout-flow:vertical;mso-layout-flow-alt:bottom-to-top" inset="0,0,0,0">
                <w:txbxContent>
                  <w:p w14:paraId="0C6D3260" w14:textId="77777777" w:rsidR="004239A0" w:rsidRDefault="007E04F0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sz w:val="12"/>
                        <w:szCs w:val="12"/>
                        <w:lang w:val="de-DE"/>
                      </w:rPr>
                      <w:fldChar w:fldCharType="begin"/>
                    </w:r>
                    <w:r>
                      <w:rPr>
                        <w:sz w:val="12"/>
                        <w:szCs w:val="12"/>
                        <w:lang w:val="de-DE"/>
                      </w:rPr>
                      <w:instrText xml:space="preserve"> TEMPLATE   \* MERGEFORMAT </w:instrText>
                    </w:r>
                    <w:r>
                      <w:rPr>
                        <w:sz w:val="12"/>
                        <w:szCs w:val="12"/>
                        <w:lang w:val="de-DE"/>
                      </w:rPr>
                      <w:fldChar w:fldCharType="separate"/>
                    </w:r>
                    <w:r w:rsidR="002B480B">
                      <w:rPr>
                        <w:noProof/>
                        <w:sz w:val="12"/>
                        <w:szCs w:val="12"/>
                        <w:lang w:val="de-DE"/>
                      </w:rPr>
                      <w:t>KOM-0222_Schriftverkehr deutsch.dotm</w:t>
                    </w:r>
                    <w:r>
                      <w:rPr>
                        <w:sz w:val="12"/>
                        <w:szCs w:val="12"/>
                        <w:lang w:val="de-DE"/>
                      </w:rPr>
                      <w:fldChar w:fldCharType="end"/>
                    </w:r>
                  </w:p>
                  <w:p w14:paraId="54323436" w14:textId="77777777" w:rsidR="007E04F0" w:rsidRPr="005F05CD" w:rsidRDefault="009B445F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sz w:val="12"/>
                        <w:szCs w:val="12"/>
                        <w:lang w:val="de-DE"/>
                      </w:rPr>
                      <w:t>Version 2</w:t>
                    </w:r>
                    <w:r w:rsidR="00F23674">
                      <w:rPr>
                        <w:sz w:val="12"/>
                        <w:szCs w:val="12"/>
                        <w:lang w:val="de-DE"/>
                      </w:rPr>
                      <w:t>8</w:t>
                    </w:r>
                    <w:r w:rsidR="007E04F0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239A0">
      <w:rPr>
        <w:sz w:val="16"/>
        <w:szCs w:val="16"/>
        <w:lang w:val="de-DE"/>
      </w:rPr>
      <w:t>Seite</w:t>
    </w:r>
    <w:r w:rsidR="004239A0" w:rsidRPr="009C7DCB">
      <w:rPr>
        <w:sz w:val="16"/>
        <w:szCs w:val="16"/>
        <w:lang w:val="de-DE"/>
      </w:rPr>
      <w:t xml:space="preserve"> </w:t>
    </w:r>
    <w:r w:rsidR="004239A0" w:rsidRPr="009C7DCB">
      <w:rPr>
        <w:rStyle w:val="Seitenzahl"/>
        <w:sz w:val="16"/>
        <w:szCs w:val="16"/>
        <w:lang w:val="de-DE"/>
      </w:rPr>
      <w:fldChar w:fldCharType="begin"/>
    </w:r>
    <w:r w:rsidR="004239A0" w:rsidRPr="009C7DCB">
      <w:rPr>
        <w:rStyle w:val="Seitenzahl"/>
        <w:sz w:val="16"/>
        <w:szCs w:val="16"/>
        <w:lang w:val="de-DE"/>
      </w:rPr>
      <w:instrText xml:space="preserve"> PAGE </w:instrText>
    </w:r>
    <w:r w:rsidR="004239A0" w:rsidRPr="009C7DCB">
      <w:rPr>
        <w:rStyle w:val="Seitenzahl"/>
        <w:sz w:val="16"/>
        <w:szCs w:val="16"/>
        <w:lang w:val="de-DE"/>
      </w:rPr>
      <w:fldChar w:fldCharType="separate"/>
    </w:r>
    <w:r w:rsidR="00293BB6">
      <w:rPr>
        <w:rStyle w:val="Seitenzahl"/>
        <w:noProof/>
        <w:sz w:val="16"/>
        <w:szCs w:val="16"/>
        <w:lang w:val="de-DE"/>
      </w:rPr>
      <w:t>1</w:t>
    </w:r>
    <w:r w:rsidR="004239A0" w:rsidRPr="009C7DCB">
      <w:rPr>
        <w:rStyle w:val="Seitenzahl"/>
        <w:sz w:val="16"/>
        <w:szCs w:val="16"/>
        <w:lang w:val="de-DE"/>
      </w:rPr>
      <w:fldChar w:fldCharType="end"/>
    </w:r>
    <w:r w:rsidR="004239A0" w:rsidRPr="009C7DCB">
      <w:rPr>
        <w:rStyle w:val="Seitenzahl"/>
        <w:sz w:val="16"/>
        <w:szCs w:val="16"/>
        <w:lang w:val="de-DE"/>
      </w:rPr>
      <w:t xml:space="preserve"> </w:t>
    </w:r>
    <w:r w:rsidR="004239A0">
      <w:rPr>
        <w:rStyle w:val="Seitenzahl"/>
        <w:sz w:val="16"/>
        <w:szCs w:val="16"/>
        <w:lang w:val="de-DE"/>
      </w:rPr>
      <w:t>von</w:t>
    </w:r>
    <w:r w:rsidR="004239A0" w:rsidRPr="009C7DCB">
      <w:rPr>
        <w:rStyle w:val="Seitenzahl"/>
        <w:sz w:val="16"/>
        <w:szCs w:val="16"/>
        <w:lang w:val="de-DE"/>
      </w:rPr>
      <w:t xml:space="preserve"> </w:t>
    </w:r>
    <w:r w:rsidR="004239A0" w:rsidRPr="009C7DCB">
      <w:rPr>
        <w:rStyle w:val="Seitenzahl"/>
        <w:sz w:val="16"/>
        <w:szCs w:val="16"/>
        <w:lang w:val="de-DE"/>
      </w:rPr>
      <w:fldChar w:fldCharType="begin"/>
    </w:r>
    <w:r w:rsidR="004239A0" w:rsidRPr="009C7DCB">
      <w:rPr>
        <w:rStyle w:val="Seitenzahl"/>
        <w:sz w:val="16"/>
        <w:szCs w:val="16"/>
        <w:lang w:val="de-DE"/>
      </w:rPr>
      <w:instrText xml:space="preserve"> NUMPAGES </w:instrText>
    </w:r>
    <w:r w:rsidR="004239A0" w:rsidRPr="009C7DCB">
      <w:rPr>
        <w:rStyle w:val="Seitenzahl"/>
        <w:sz w:val="16"/>
        <w:szCs w:val="16"/>
        <w:lang w:val="de-DE"/>
      </w:rPr>
      <w:fldChar w:fldCharType="separate"/>
    </w:r>
    <w:r w:rsidR="00293BB6">
      <w:rPr>
        <w:rStyle w:val="Seitenzahl"/>
        <w:noProof/>
        <w:sz w:val="16"/>
        <w:szCs w:val="16"/>
        <w:lang w:val="de-DE"/>
      </w:rPr>
      <w:t>1</w:t>
    </w:r>
    <w:r w:rsidR="004239A0" w:rsidRPr="009C7DCB">
      <w:rPr>
        <w:rStyle w:val="Seitenzahl"/>
        <w:sz w:val="16"/>
        <w:szCs w:val="16"/>
        <w:lang w:val="de-DE"/>
      </w:rPr>
      <w:fldChar w:fldCharType="end"/>
    </w:r>
  </w:p>
  <w:p w14:paraId="31C910E7" w14:textId="77777777" w:rsidR="004239A0" w:rsidRPr="009C7DCB" w:rsidRDefault="005A20A3" w:rsidP="002F3C2B">
    <w:pPr>
      <w:pStyle w:val="Fuzeile"/>
      <w:tabs>
        <w:tab w:val="clear" w:pos="4536"/>
        <w:tab w:val="clear" w:pos="9072"/>
      </w:tabs>
      <w:jc w:val="right"/>
      <w:rPr>
        <w:sz w:val="16"/>
        <w:szCs w:val="16"/>
        <w:lang w:val="de-DE"/>
      </w:rPr>
    </w:pPr>
    <w:bookmarkStart w:id="15" w:name="Adresse_Fuss"/>
    <w:r>
      <w:rPr>
        <w:sz w:val="16"/>
        <w:szCs w:val="16"/>
        <w:lang w:val="de-DE"/>
      </w:rPr>
      <w:t>MBDA Deutschland GmbH - Hagenauer Forst 27 - 86529 Schrobenhausen</w:t>
    </w:r>
    <w:bookmarkEnd w:id="15"/>
    <w:r w:rsidR="004239A0" w:rsidRPr="009C7DCB">
      <w:rPr>
        <w:sz w:val="16"/>
        <w:szCs w:val="16"/>
        <w:lang w:val="de-DE"/>
      </w:rPr>
      <w:t xml:space="preserve"> - </w:t>
    </w:r>
    <w:r w:rsidR="004239A0">
      <w:rPr>
        <w:sz w:val="16"/>
        <w:szCs w:val="16"/>
        <w:lang w:val="de-DE"/>
      </w:rPr>
      <w:t>Deutschland</w:t>
    </w:r>
  </w:p>
  <w:p w14:paraId="099A2DFC" w14:textId="77777777" w:rsidR="004239A0" w:rsidRPr="009C7DCB" w:rsidRDefault="005A20A3" w:rsidP="002F3C2B">
    <w:pPr>
      <w:pStyle w:val="Fuzeile"/>
      <w:tabs>
        <w:tab w:val="clear" w:pos="4536"/>
        <w:tab w:val="clear" w:pos="9072"/>
      </w:tabs>
      <w:jc w:val="right"/>
      <w:rPr>
        <w:sz w:val="16"/>
        <w:szCs w:val="16"/>
        <w:lang w:val="de-DE"/>
      </w:rPr>
    </w:pPr>
    <w:bookmarkStart w:id="16" w:name="Tel_Fuss"/>
    <w:r>
      <w:rPr>
        <w:sz w:val="16"/>
        <w:szCs w:val="16"/>
        <w:lang w:val="de-DE"/>
      </w:rPr>
      <w:t>Telefon: +49 8252 99-0, Fax: +49 8252 99-6006</w:t>
    </w:r>
    <w:bookmarkEnd w:id="16"/>
  </w:p>
  <w:p w14:paraId="7AE2DBA2" w14:textId="77777777" w:rsidR="004239A0" w:rsidRPr="009C7DCB" w:rsidRDefault="0015071F" w:rsidP="002F3C2B">
    <w:pPr>
      <w:pStyle w:val="Fuzeile"/>
      <w:tabs>
        <w:tab w:val="clear" w:pos="4536"/>
        <w:tab w:val="clear" w:pos="9072"/>
      </w:tabs>
      <w:jc w:val="right"/>
      <w:rPr>
        <w:sz w:val="16"/>
        <w:szCs w:val="16"/>
        <w:lang w:val="de-DE"/>
      </w:rPr>
    </w:pPr>
    <w:hyperlink r:id="rId1" w:history="1">
      <w:r w:rsidR="004239A0" w:rsidRPr="009C7DCB">
        <w:rPr>
          <w:rStyle w:val="Hyperlink"/>
          <w:color w:val="auto"/>
          <w:sz w:val="16"/>
          <w:szCs w:val="16"/>
          <w:u w:val="none"/>
          <w:lang w:val="de-DE"/>
        </w:rPr>
        <w:t>www.mbda-systems.com</w:t>
      </w:r>
    </w:hyperlink>
  </w:p>
  <w:p w14:paraId="6C10D3CE" w14:textId="77777777" w:rsidR="004239A0" w:rsidRPr="009C7DCB" w:rsidRDefault="004239A0" w:rsidP="009C7DCB">
    <w:pPr>
      <w:pStyle w:val="Fuzeile"/>
      <w:tabs>
        <w:tab w:val="clear" w:pos="4536"/>
        <w:tab w:val="clear" w:pos="9072"/>
        <w:tab w:val="left" w:pos="6115"/>
      </w:tabs>
      <w:rPr>
        <w:sz w:val="16"/>
        <w:szCs w:val="16"/>
        <w:lang w:val="de-DE"/>
      </w:rPr>
    </w:pPr>
    <w:r w:rsidRPr="009C7DCB">
      <w:rPr>
        <w:sz w:val="16"/>
        <w:szCs w:val="16"/>
        <w:lang w:val="de-DE"/>
      </w:rPr>
      <w:tab/>
    </w:r>
  </w:p>
  <w:p w14:paraId="5C9A6CB6" w14:textId="77777777" w:rsidR="004239A0" w:rsidRPr="00F535C2" w:rsidRDefault="004239A0" w:rsidP="002F3C2B">
    <w:pPr>
      <w:pStyle w:val="Fuzeile"/>
      <w:tabs>
        <w:tab w:val="clear" w:pos="4536"/>
        <w:tab w:val="clear" w:pos="9072"/>
      </w:tabs>
      <w:jc w:val="right"/>
      <w:rPr>
        <w:sz w:val="12"/>
        <w:szCs w:val="12"/>
        <w:lang w:val="de-DE"/>
      </w:rPr>
    </w:pPr>
    <w:r>
      <w:rPr>
        <w:sz w:val="12"/>
        <w:szCs w:val="12"/>
        <w:lang w:val="de-DE"/>
      </w:rPr>
      <w:t>Vorsitzender des Aufsichtsrates</w:t>
    </w:r>
    <w:r w:rsidRPr="009C7DCB">
      <w:rPr>
        <w:sz w:val="12"/>
        <w:szCs w:val="12"/>
        <w:lang w:val="de-DE"/>
      </w:rPr>
      <w:t xml:space="preserve">: </w:t>
    </w:r>
    <w:r w:rsidR="00F535C2" w:rsidRPr="00F535C2">
      <w:rPr>
        <w:rFonts w:cs="Arial"/>
        <w:sz w:val="12"/>
        <w:szCs w:val="12"/>
        <w:lang w:val="de-DE" w:eastAsia="de-DE"/>
      </w:rPr>
      <w:t>Éric Béranger</w:t>
    </w:r>
  </w:p>
  <w:p w14:paraId="2B496B18" w14:textId="77777777" w:rsidR="004239A0" w:rsidRPr="009C7DCB" w:rsidRDefault="004239A0" w:rsidP="002F3C2B">
    <w:pPr>
      <w:pStyle w:val="Fuzeile"/>
      <w:tabs>
        <w:tab w:val="clear" w:pos="4536"/>
        <w:tab w:val="clear" w:pos="9072"/>
      </w:tabs>
      <w:jc w:val="right"/>
      <w:rPr>
        <w:sz w:val="12"/>
        <w:szCs w:val="12"/>
        <w:lang w:val="de-DE"/>
      </w:rPr>
    </w:pPr>
    <w:r>
      <w:rPr>
        <w:sz w:val="12"/>
        <w:szCs w:val="12"/>
        <w:lang w:val="de-DE"/>
      </w:rPr>
      <w:t>Geschäftsführer</w:t>
    </w:r>
    <w:r w:rsidRPr="009C7DCB">
      <w:rPr>
        <w:sz w:val="12"/>
        <w:szCs w:val="12"/>
        <w:lang w:val="de-DE"/>
      </w:rPr>
      <w:t xml:space="preserve">: </w:t>
    </w:r>
    <w:r w:rsidR="00B13B4D">
      <w:rPr>
        <w:sz w:val="12"/>
        <w:szCs w:val="12"/>
        <w:lang w:val="de-DE"/>
      </w:rPr>
      <w:t>Thomas Gottschild</w:t>
    </w:r>
  </w:p>
  <w:p w14:paraId="3A9E3D8D" w14:textId="77777777" w:rsidR="004239A0" w:rsidRPr="009C7DCB" w:rsidRDefault="004239A0" w:rsidP="00C63275">
    <w:pPr>
      <w:pStyle w:val="Fuzeile"/>
      <w:tabs>
        <w:tab w:val="left" w:pos="708"/>
      </w:tabs>
      <w:jc w:val="right"/>
      <w:rPr>
        <w:sz w:val="12"/>
        <w:szCs w:val="12"/>
        <w:lang w:val="de-DE"/>
      </w:rPr>
    </w:pPr>
    <w:r>
      <w:rPr>
        <w:sz w:val="12"/>
        <w:szCs w:val="12"/>
        <w:lang w:val="de-DE"/>
      </w:rPr>
      <w:t>Sitz</w:t>
    </w:r>
    <w:r w:rsidRPr="009C7DCB">
      <w:rPr>
        <w:sz w:val="12"/>
        <w:szCs w:val="12"/>
        <w:lang w:val="de-DE"/>
      </w:rPr>
      <w:t xml:space="preserve">: Schrobenhausen, </w:t>
    </w:r>
    <w:r>
      <w:rPr>
        <w:sz w:val="12"/>
        <w:szCs w:val="12"/>
        <w:lang w:val="de-DE"/>
      </w:rPr>
      <w:t>Registergericht</w:t>
    </w:r>
    <w:r w:rsidRPr="009C7DCB">
      <w:rPr>
        <w:sz w:val="12"/>
        <w:szCs w:val="12"/>
        <w:lang w:val="de-DE"/>
      </w:rPr>
      <w:t xml:space="preserve">: </w:t>
    </w:r>
    <w:r>
      <w:rPr>
        <w:sz w:val="12"/>
        <w:szCs w:val="12"/>
        <w:lang w:val="de-DE"/>
      </w:rPr>
      <w:t xml:space="preserve">Amtsgericht </w:t>
    </w:r>
    <w:r w:rsidRPr="009C7DCB">
      <w:rPr>
        <w:sz w:val="12"/>
        <w:szCs w:val="12"/>
        <w:lang w:val="de-DE"/>
      </w:rPr>
      <w:t xml:space="preserve">Ingolstadt, HRB 4365, </w:t>
    </w:r>
    <w:r>
      <w:rPr>
        <w:sz w:val="12"/>
        <w:szCs w:val="12"/>
        <w:lang w:val="de-DE"/>
      </w:rPr>
      <w:t>Ust. Ident. Nr.</w:t>
    </w:r>
    <w:r w:rsidRPr="009C7DCB">
      <w:rPr>
        <w:sz w:val="12"/>
        <w:szCs w:val="12"/>
        <w:lang w:val="de-DE"/>
      </w:rPr>
      <w:t xml:space="preserve"> DE167389564</w:t>
    </w:r>
  </w:p>
  <w:p w14:paraId="63AC2F26" w14:textId="77777777" w:rsidR="004239A0" w:rsidRPr="005F05CD" w:rsidRDefault="004239A0">
    <w:pPr>
      <w:pStyle w:val="Fuzeile"/>
      <w:tabs>
        <w:tab w:val="clear" w:pos="4536"/>
        <w:tab w:val="clear" w:pos="9072"/>
        <w:tab w:val="right" w:pos="8505"/>
      </w:tabs>
      <w:jc w:val="right"/>
      <w:rPr>
        <w:sz w:val="24"/>
        <w:szCs w:val="24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C5F8" w14:textId="77777777" w:rsidR="004239A0" w:rsidRPr="00B81270" w:rsidRDefault="00D00DD0" w:rsidP="00C04561">
    <w:pPr>
      <w:pStyle w:val="Fuzeile"/>
      <w:tabs>
        <w:tab w:val="left" w:pos="708"/>
      </w:tabs>
      <w:jc w:val="right"/>
      <w:rPr>
        <w:sz w:val="6"/>
        <w:szCs w:val="6"/>
        <w:lang w:val="de-DE"/>
      </w:rPr>
    </w:pPr>
    <w:r>
      <w:rPr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4656" behindDoc="0" locked="1" layoutInCell="0" allowOverlap="0" wp14:anchorId="63E46ECB" wp14:editId="4D7B40AE">
              <wp:simplePos x="0" y="0"/>
              <wp:positionH relativeFrom="page">
                <wp:posOffset>542925</wp:posOffset>
              </wp:positionH>
              <wp:positionV relativeFrom="page">
                <wp:posOffset>8101965</wp:posOffset>
              </wp:positionV>
              <wp:extent cx="603885" cy="2160270"/>
              <wp:effectExtent l="0" t="0" r="5715" b="11430"/>
              <wp:wrapNone/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28341" w14:textId="77777777" w:rsidR="004239A0" w:rsidRDefault="007E04F0" w:rsidP="00EE7C23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instrText xml:space="preserve"> TEMPLATE   \* MERGEFORMAT </w:instrText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separate"/>
                          </w:r>
                          <w:r w:rsidR="002B480B">
                            <w:rPr>
                              <w:noProof/>
                              <w:sz w:val="12"/>
                              <w:szCs w:val="12"/>
                              <w:lang w:val="de-DE"/>
                            </w:rPr>
                            <w:t>KOM-0222_Schriftverkehr deutsch.dotm</w:t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end"/>
                          </w:r>
                        </w:p>
                        <w:p w14:paraId="69520C82" w14:textId="77777777" w:rsidR="007E04F0" w:rsidRPr="001B05F6" w:rsidRDefault="00862F43" w:rsidP="00EE7C23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t>Version 2</w:t>
                          </w:r>
                          <w:r w:rsidR="00F23674">
                            <w:rPr>
                              <w:sz w:val="12"/>
                              <w:szCs w:val="12"/>
                              <w:lang w:val="de-DE"/>
                            </w:rPr>
                            <w:t>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46ECB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style="position:absolute;left:0;text-align:left;margin-left:42.75pt;margin-top:637.95pt;width:47.55pt;height:170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Cm6wEAAMEDAAAOAAAAZHJzL2Uyb0RvYy54bWysU9tu2zAMfR+wfxD0vthJsSww4hRdiw4D&#10;ugvQ9gNoWbaF2aJGKbHz96PkJOvWt2EvAkVRR4eHR9vraejFQZM3aEu5XORSaKuwNrYt5fPT/buN&#10;FD6AraFHq0t51F5e796+2Y6u0CvssK81CQaxvhhdKbsQXJFlXnV6AL9Apy0fNkgDBN5Sm9UEI6MP&#10;fbbK83U2ItWOUGnvOXs3H8pdwm8arcK3pvE6iL6UzC2kldJaxTXbbaFoCVxn1IkG/AOLAYzlRy9Q&#10;dxBA7Mm8ghqMIvTYhIXCIcOmMUqnHribZf5XN48dOJ16YXG8u8jk/x+s+nr4TsLUPDspLAw8oic9&#10;BfERJ3G1ifKMzhdc9ei4Lkycj6WxVe8eUP3wwuJtB7bVN0Q4dhpqpreMN7MXV2ccH0Gq8QvW/A7s&#10;AyagqaEhArIagtF5TMfLaCIXxcl1frXZvJdC8dFquc5XH9LsMijOtx358EnjIGJQSuLRJ3Q4PPgQ&#10;2UBxLomPWbw3fZ/G39s/ElwYM4l9JDxTD1M1nXQ6iVJhfeR2CGdT8SfgIK6RmxjZU6X0P/dAWor+&#10;s2VVogHPAZ2D6hyAVR2yNYMUc3gbZqPuHZm2Y/BZd4s3rFxjUlNR4pnIiTH7JPV68nQ04st9qvr9&#10;83a/AAAA//8DAFBLAwQUAAYACAAAACEA2NjmwN8AAAAMAQAADwAAAGRycy9kb3ducmV2LnhtbEyP&#10;TU7DMBCF90jcwRokdtShVUwa4lQoUsWuEqUHcGM3jmqPQ+w26e2ZrkCzmZ+n976pNrN37GrG2AeU&#10;8LrIgBlsg+6xk3D43r4UwGJSqJULaCTcTIRN/fhQqVKHCb/MdZ86RiYYSyXBpjSUnMfWGq/iIgwG&#10;6XYKo1eJxrHjelQTmXvHl1kmuFc9UoJVg2msac/7i5ewu3E7rXx+aJtG7MTqZ6vOn07K56f54x1Y&#10;MnP6E8Mdn9ChJqZjuKCOzEko8pyUtF++5Wtgd0WRCWBHagQV8Lri/5+ofwEAAP//AwBQSwECLQAU&#10;AAYACAAAACEAtoM4kv4AAADhAQAAEwAAAAAAAAAAAAAAAAAAAAAAW0NvbnRlbnRfVHlwZXNdLnht&#10;bFBLAQItABQABgAIAAAAIQA4/SH/1gAAAJQBAAALAAAAAAAAAAAAAAAAAC8BAABfcmVscy8ucmVs&#10;c1BLAQItABQABgAIAAAAIQAmq7Cm6wEAAMEDAAAOAAAAAAAAAAAAAAAAAC4CAABkcnMvZTJvRG9j&#10;LnhtbFBLAQItABQABgAIAAAAIQDY2ObA3wAAAAwBAAAPAAAAAAAAAAAAAAAAAEUEAABkcnMvZG93&#10;bnJldi54bWxQSwUGAAAAAAQABADzAAAAUQUAAAAA&#10;" o:allowincell="f" o:allowoverlap="f" filled="f" stroked="f">
              <v:textbox style="layout-flow:vertical;mso-layout-flow-alt:bottom-to-top" inset="0,0,0,0">
                <w:txbxContent>
                  <w:p w14:paraId="07628341" w14:textId="77777777" w:rsidR="004239A0" w:rsidRDefault="007E04F0" w:rsidP="00EE7C23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sz w:val="12"/>
                        <w:szCs w:val="12"/>
                        <w:lang w:val="de-DE"/>
                      </w:rPr>
                      <w:fldChar w:fldCharType="begin"/>
                    </w:r>
                    <w:r>
                      <w:rPr>
                        <w:sz w:val="12"/>
                        <w:szCs w:val="12"/>
                        <w:lang w:val="de-DE"/>
                      </w:rPr>
                      <w:instrText xml:space="preserve"> TEMPLATE   \* MERGEFORMAT </w:instrText>
                    </w:r>
                    <w:r>
                      <w:rPr>
                        <w:sz w:val="12"/>
                        <w:szCs w:val="12"/>
                        <w:lang w:val="de-DE"/>
                      </w:rPr>
                      <w:fldChar w:fldCharType="separate"/>
                    </w:r>
                    <w:r w:rsidR="002B480B">
                      <w:rPr>
                        <w:noProof/>
                        <w:sz w:val="12"/>
                        <w:szCs w:val="12"/>
                        <w:lang w:val="de-DE"/>
                      </w:rPr>
                      <w:t>KOM-0222_Schriftverkehr deutsch.dotm</w:t>
                    </w:r>
                    <w:r>
                      <w:rPr>
                        <w:sz w:val="12"/>
                        <w:szCs w:val="12"/>
                        <w:lang w:val="de-DE"/>
                      </w:rPr>
                      <w:fldChar w:fldCharType="end"/>
                    </w:r>
                  </w:p>
                  <w:p w14:paraId="69520C82" w14:textId="77777777" w:rsidR="007E04F0" w:rsidRPr="001B05F6" w:rsidRDefault="00862F43" w:rsidP="00EE7C23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sz w:val="12"/>
                        <w:szCs w:val="12"/>
                        <w:lang w:val="de-DE"/>
                      </w:rPr>
                      <w:t>Version 2</w:t>
                    </w:r>
                    <w:r w:rsidR="00F23674">
                      <w:rPr>
                        <w:sz w:val="12"/>
                        <w:szCs w:val="12"/>
                        <w:lang w:val="de-DE"/>
                      </w:rPr>
                      <w:t>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239A0">
      <w:rPr>
        <w:sz w:val="16"/>
        <w:szCs w:val="16"/>
      </w:rPr>
      <w:t xml:space="preserve">Seite </w:t>
    </w:r>
    <w:r w:rsidR="004239A0">
      <w:rPr>
        <w:rStyle w:val="Seitenzahl"/>
        <w:sz w:val="16"/>
        <w:szCs w:val="16"/>
      </w:rPr>
      <w:fldChar w:fldCharType="begin"/>
    </w:r>
    <w:r w:rsidR="004239A0">
      <w:rPr>
        <w:rStyle w:val="Seitenzahl"/>
        <w:sz w:val="16"/>
        <w:szCs w:val="16"/>
      </w:rPr>
      <w:instrText xml:space="preserve"> PAGE </w:instrText>
    </w:r>
    <w:r w:rsidR="004239A0">
      <w:rPr>
        <w:rStyle w:val="Seitenzahl"/>
        <w:sz w:val="16"/>
        <w:szCs w:val="16"/>
      </w:rPr>
      <w:fldChar w:fldCharType="separate"/>
    </w:r>
    <w:r w:rsidR="00293BB6">
      <w:rPr>
        <w:rStyle w:val="Seitenzahl"/>
        <w:noProof/>
        <w:sz w:val="16"/>
        <w:szCs w:val="16"/>
      </w:rPr>
      <w:t>2</w:t>
    </w:r>
    <w:r w:rsidR="004239A0">
      <w:rPr>
        <w:rStyle w:val="Seitenzahl"/>
        <w:sz w:val="16"/>
        <w:szCs w:val="16"/>
      </w:rPr>
      <w:fldChar w:fldCharType="end"/>
    </w:r>
    <w:r w:rsidR="004239A0">
      <w:rPr>
        <w:rStyle w:val="Seitenzahl"/>
        <w:sz w:val="16"/>
        <w:szCs w:val="16"/>
      </w:rPr>
      <w:t xml:space="preserve"> von </w:t>
    </w:r>
    <w:r w:rsidR="004239A0">
      <w:rPr>
        <w:rStyle w:val="Seitenzahl"/>
        <w:sz w:val="16"/>
        <w:szCs w:val="16"/>
      </w:rPr>
      <w:fldChar w:fldCharType="begin"/>
    </w:r>
    <w:r w:rsidR="004239A0">
      <w:rPr>
        <w:rStyle w:val="Seitenzahl"/>
        <w:sz w:val="16"/>
        <w:szCs w:val="16"/>
      </w:rPr>
      <w:instrText xml:space="preserve"> NUMPAGES </w:instrText>
    </w:r>
    <w:r w:rsidR="004239A0">
      <w:rPr>
        <w:rStyle w:val="Seitenzahl"/>
        <w:sz w:val="16"/>
        <w:szCs w:val="16"/>
      </w:rPr>
      <w:fldChar w:fldCharType="separate"/>
    </w:r>
    <w:r w:rsidR="00293BB6">
      <w:rPr>
        <w:rStyle w:val="Seitenzahl"/>
        <w:noProof/>
        <w:sz w:val="16"/>
        <w:szCs w:val="16"/>
      </w:rPr>
      <w:t>2</w:t>
    </w:r>
    <w:r w:rsidR="004239A0">
      <w:rPr>
        <w:rStyle w:val="Seitenzahl"/>
        <w:sz w:val="16"/>
        <w:szCs w:val="16"/>
      </w:rPr>
      <w:fldChar w:fldCharType="end"/>
    </w:r>
    <w:r w:rsidR="004239A0">
      <w:rPr>
        <w:rStyle w:val="Seitenzahl"/>
        <w:sz w:val="16"/>
        <w:szCs w:val="16"/>
      </w:rPr>
      <w:br/>
    </w:r>
  </w:p>
  <w:p w14:paraId="693EA4AA" w14:textId="77777777" w:rsidR="004239A0" w:rsidRDefault="004239A0">
    <w:pPr>
      <w:pStyle w:val="Fuzeile"/>
      <w:tabs>
        <w:tab w:val="clear" w:pos="4536"/>
        <w:tab w:val="right" w:pos="8504"/>
      </w:tabs>
      <w:jc w:val="both"/>
      <w:rPr>
        <w:rFonts w:cs="Arial"/>
        <w:sz w:val="12"/>
      </w:rPr>
    </w:pPr>
  </w:p>
  <w:p w14:paraId="23400B6A" w14:textId="77777777" w:rsidR="004239A0" w:rsidRDefault="004239A0">
    <w:pPr>
      <w:pStyle w:val="Fuzeile"/>
      <w:tabs>
        <w:tab w:val="clear" w:pos="4536"/>
        <w:tab w:val="clear" w:pos="9072"/>
        <w:tab w:val="right" w:pos="8505"/>
      </w:tabs>
      <w:jc w:val="right"/>
      <w:rPr>
        <w:sz w:val="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61FE" w14:textId="77777777" w:rsidR="00EE63E2" w:rsidRDefault="00EE63E2">
      <w:r>
        <w:separator/>
      </w:r>
    </w:p>
  </w:footnote>
  <w:footnote w:type="continuationSeparator" w:id="0">
    <w:p w14:paraId="038CFAF9" w14:textId="77777777" w:rsidR="00EE63E2" w:rsidRDefault="00EE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183D" w14:textId="3EC21CD0" w:rsidR="004239A0" w:rsidRPr="003B7102" w:rsidRDefault="0015071F">
    <w:pPr>
      <w:pStyle w:val="Kopfzeile"/>
      <w:tabs>
        <w:tab w:val="clear" w:pos="4536"/>
        <w:tab w:val="clear" w:pos="9072"/>
        <w:tab w:val="center" w:pos="4253"/>
        <w:tab w:val="right" w:pos="8505"/>
      </w:tabs>
      <w:jc w:val="left"/>
      <w:rPr>
        <w:noProof/>
        <w:lang w:val="de-DE" w:eastAsia="de-DE"/>
      </w:rPr>
    </w:pPr>
    <w:r>
      <w:rPr>
        <w:noProof/>
        <w:lang w:val="de-DE" w:eastAsia="de-DE"/>
      </w:rPr>
      <w:drawing>
        <wp:anchor distT="0" distB="0" distL="114300" distR="114300" simplePos="0" relativeHeight="251661824" behindDoc="1" locked="0" layoutInCell="1" allowOverlap="1" wp14:anchorId="205E3EF2" wp14:editId="2D7B014D">
          <wp:simplePos x="0" y="0"/>
          <wp:positionH relativeFrom="column">
            <wp:posOffset>4187190</wp:posOffset>
          </wp:positionH>
          <wp:positionV relativeFrom="paragraph">
            <wp:posOffset>-166370</wp:posOffset>
          </wp:positionV>
          <wp:extent cx="1704975" cy="732696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732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DD0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CF10D1" wp14:editId="76F10BA9">
              <wp:simplePos x="0" y="0"/>
              <wp:positionH relativeFrom="page">
                <wp:posOffset>6534785</wp:posOffset>
              </wp:positionH>
              <wp:positionV relativeFrom="page">
                <wp:posOffset>-5080</wp:posOffset>
              </wp:positionV>
              <wp:extent cx="0" cy="288290"/>
              <wp:effectExtent l="10160" t="13970" r="8890" b="12065"/>
              <wp:wrapNone/>
              <wp:docPr id="13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straightConnector1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B6D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514.55pt;margin-top:-.4pt;width:0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zNzAEAAH0DAAAOAAAAZHJzL2Uyb0RvYy54bWysU01v2zAMvQ/YfxB0X+yk6JAZcYohXXfp&#10;tgLtfgAjybYwWRQoJU7+/SjlY912G+aDIIrkI/kevbo7jE7sDUWLvpXzWS2F8Qq19X0rv788vFtK&#10;ERN4DQ69aeXRRHm3fvtmNYXGLHBApw0JBvGxmUIrh5RCU1VRDWaEOMNgPDs7pBESm9RXmmBi9NFV&#10;i7p+X01IOhAqEyO/3p+ccl3wu86o9K3roknCtZJ7S+Wkcm7zWa1X0PQEYbDq3Ab8QxcjWM9Fr1D3&#10;kEDsyP4FNVpFGLFLM4VjhV1nlSkz8DTz+o9pngcIpszC5MRwpSn+P1j1df9EwmrW7kYKDyNr9HGX&#10;sJQWtzeZoCnEhuM2/onyiOrgn8Mjqh9ReNwM4HtTol+OgZPnOaP6LSUbMXCZ7fQFNccAFyhsHToa&#10;MyTzIA5FlONVFHNIQp0eFb8ulsvFh6JXBc0lL1BMnw2OIl9aGROB7Ye0Qe9ZeaR5qQL7x5hyV9Bc&#10;EnJRjw/WubIAzouplbf1si4JEZ3V2ZnDIvXbjSOxh7xC5Ssjsud1GOHO6wI2GNCfzvcE1p3uXNz5&#10;MzOZjBOtW9THJ7owxhqXLs/7mJfotV2yf/01658AAAD//wMAUEsDBBQABgAIAAAAIQDwsId13gAA&#10;AAoBAAAPAAAAZHJzL2Rvd25yZXYueG1sTI/BTsMwEETvSPyDtUhcUOu0VGkb4lQICYlLDxRQr9t4&#10;GwfidRQ7bfr3OOJQjjP7NDuTbwbbiBN1vnasYDZNQBCXTtdcKfj8eJ2sQPiArLFxTAou5GFT3N7k&#10;mGl35nc67UIlYgj7DBWYENpMSl8asuinriWOt6PrLIYou0rqDs8x3DZyniSptFhz/GCwpRdD5c+u&#10;twqWx+/UrBv5dnnst/zwheV+uV0pdX83PD+BCDSEKwxj/Vgditjp4HrWXjRRJ/P1LLIKxgkj8Gcc&#10;FCwWKcgil/8nFL8AAAD//wMAUEsBAi0AFAAGAAgAAAAhALaDOJL+AAAA4QEAABMAAAAAAAAAAAAA&#10;AAAAAAAAAFtDb250ZW50X1R5cGVzXS54bWxQSwECLQAUAAYACAAAACEAOP0h/9YAAACUAQAACwAA&#10;AAAAAAAAAAAAAAAvAQAAX3JlbHMvLnJlbHNQSwECLQAUAAYACAAAACEACYz8zcwBAAB9AwAADgAA&#10;AAAAAAAAAAAAAAAuAgAAZHJzL2Uyb0RvYy54bWxQSwECLQAUAAYACAAAACEA8LCHdd4AAAAKAQAA&#10;DwAAAAAAAAAAAAAAAAAmBAAAZHJzL2Rvd25yZXYueG1sUEsFBgAAAAAEAAQA8wAAADEFAAAAAA==&#10;" strokeweight=".4pt">
              <w10:wrap anchorx="page" anchory="page"/>
            </v:shape>
          </w:pict>
        </mc:Fallback>
      </mc:AlternateContent>
    </w:r>
  </w:p>
  <w:p w14:paraId="4289B8B2" w14:textId="1903B237" w:rsidR="004239A0" w:rsidRPr="003B7102" w:rsidRDefault="00D00DD0">
    <w:pPr>
      <w:pStyle w:val="Kopfzeile"/>
      <w:tabs>
        <w:tab w:val="clear" w:pos="4536"/>
        <w:tab w:val="clear" w:pos="9072"/>
        <w:tab w:val="center" w:pos="4253"/>
        <w:tab w:val="right" w:pos="8505"/>
      </w:tabs>
      <w:jc w:val="left"/>
      <w:rPr>
        <w:noProof/>
        <w:lang w:val="de-DE" w:eastAsia="de-DE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A4CDEE" wp14:editId="597D2130">
              <wp:simplePos x="0" y="0"/>
              <wp:positionH relativeFrom="page">
                <wp:posOffset>951230</wp:posOffset>
              </wp:positionH>
              <wp:positionV relativeFrom="page">
                <wp:posOffset>572770</wp:posOffset>
              </wp:positionV>
              <wp:extent cx="0" cy="288290"/>
              <wp:effectExtent l="6985" t="12065" r="9525" b="6985"/>
              <wp:wrapNone/>
              <wp:docPr id="1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0" cy="288290"/>
                      </a:xfrm>
                      <a:prstGeom prst="straightConnector1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38DC7" id="AutoShape 52" o:spid="_x0000_s1026" type="#_x0000_t32" style="position:absolute;margin-left:74.9pt;margin-top:45.1pt;width:0;height:22.7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TV1AEAAIwDAAAOAAAAZHJzL2Uyb0RvYy54bWysU8Fu2zAMvQ/YPwi6N3aMZciMOEWRrrt0&#10;W4B2H6BIsi1UFgVKiZ2/HyUHabvdhvkgiBT5+PhIb26nwbKTxmDANXy5KDnTToIyrmv4r+eHmzVn&#10;IQqnhAWnG37Wgd9uP37YjL7WFfRglUZGIC7Uo294H6OviyLIXg8iLMBrR48t4CAimdgVCsVI6IMt&#10;qrL8XIyAyiNIHQJ57+dHvs34batl/Nm2QUdmG07cYj4xn4d0FtuNqDsUvjfyQkP8A4tBGEdFr1D3&#10;Igp2RPMX1GAkQoA2LiQMBbStkTr3QN0syz+6eeqF17kXEif4q0zh/8HKH6c9MqNodhVnTgw0o7tj&#10;hFyaraok0OhDTXE7t8fUopzck38E+RKYg10vXKdz9PPZU/IyZRTvUpIRPJU5jN9BUYygAlmtqcWB&#10;IdBUblafyvRlN8nCpjyj83VGeopMzk5J3mq9rr7k8RWiTjCJmccQv2kYWLo0PEQUpuvjDpyjRQBc&#10;ZnRxegwxkXxNSMkOHoy1eR+sY2PDV+V6phPAGpUeU1jA7rCzyE4ibdTMeQZ7F4ZwdCqD9Vqor5d7&#10;FMbOdypu3UWopM2s8gHUeY8JLmlGI88sL+uZduqtnaNef6LtbwAAAP//AwBQSwMEFAAGAAgAAAAh&#10;APxYmlTdAAAACwEAAA8AAABkcnMvZG93bnJldi54bWxMj81OwzAQhO9IvIO1lbhRJ4ZSSONUCKni&#10;2pZeuDnxNonqn8h208DTs5WQ4LazO5r9plxP1rARQ+y9k5DPM2DoGq9710o4fGzun4HFpJxWxjuU&#10;8IUR1tXtTakK7S9uh+M+tYxCXCyUhC6loeA8Nh1aFed+QEe3ow9WJZKh5TqoC4Vbw0WWPXGrekcf&#10;OjXgW4fNaX+2EsbT1m5ML8xuEY6Hbf3++P3w6aW8m02vK2AJp/Rnhis+oUNFTLU/Ox2ZIS2WOVlp&#10;yMULsKtjKRbA6t8Nr0r+v0P1AwAA//8DAFBLAQItABQABgAIAAAAIQC2gziS/gAAAOEBAAATAAAA&#10;AAAAAAAAAAAAAAAAAABbQ29udGVudF9UeXBlc10ueG1sUEsBAi0AFAAGAAgAAAAhADj9If/WAAAA&#10;lAEAAAsAAAAAAAAAAAAAAAAALwEAAF9yZWxzLy5yZWxzUEsBAi0AFAAGAAgAAAAhAOOfxNXUAQAA&#10;jAMAAA4AAAAAAAAAAAAAAAAALgIAAGRycy9lMm9Eb2MueG1sUEsBAi0AFAAGAAgAAAAhAPxYmlTd&#10;AAAACwEAAA8AAAAAAAAAAAAAAAAALgQAAGRycy9kb3ducmV2LnhtbFBLBQYAAAAABAAEAPMAAAA4&#10;BQAAAAA=&#10;" strokeweight=".4pt"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6F26D9" wp14:editId="333228B3">
              <wp:simplePos x="0" y="0"/>
              <wp:positionH relativeFrom="page">
                <wp:posOffset>1080135</wp:posOffset>
              </wp:positionH>
              <wp:positionV relativeFrom="page">
                <wp:posOffset>716915</wp:posOffset>
              </wp:positionV>
              <wp:extent cx="3959860" cy="0"/>
              <wp:effectExtent l="13335" t="12065" r="8255" b="6985"/>
              <wp:wrapNone/>
              <wp:docPr id="11" name="AutoShap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4E555" id="AutoShape 56" o:spid="_x0000_s1026" type="#_x0000_t32" style="position:absolute;margin-left:85.05pt;margin-top:56.45pt;width:311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QwzQEAAH4DAAAOAAAAZHJzL2Uyb0RvYy54bWysU01v2zAMvQ/YfxB0X2x3SJAacYoiXXfp&#10;tgDtfgAjybZQWRQkJXb+/Sjlo912G+aDIIrkI/kevbqbBsMOygeNtuHVrORMWYFS267hP18ePy05&#10;CxGsBINWNfyoAr9bf/ywGl2tbrBHI5VnBGJDPbqG9zG6uiiC6NUAYYZOWXK26AeIZPqukB5GQh9M&#10;cVOWi2JEL51HoUKg14eTk68zftsqEX+0bVCRmYZTbzGfPp+7dBbrFdSdB9drcW4D/qGLAbSloleo&#10;B4jA9l7/BTVo4TFgG2cChwLbVguVZ6BpqvKPaZ57cCrPQuQEd6Up/D9Y8f2w9UxL0q7izMJAGt3v&#10;I+bSbL5IBI0u1BS3sVufRhSTfXZPKF4Ds7jpwXYqR78cHSVXKaP4LSUZwVGZ3fgNJcUAFchsTa0f&#10;EiTxwKYsyvEqipoiE/T4+XZ+u1yQduLiK6C+JDof4leFA0uXhofoQXd93KC1JD36KpeBw1OIqS2o&#10;LwmpqsVHbUzeAGPZ2PB5uSxzQkCjZXKmsOC73cZ4doC0Q/nLM5LnfZjHvZUZrFcgv5zvEbQ53am4&#10;sWdqEhsnXncoj1t/oYxEzl2eFzJt0Xs7Z7/9NutfAAAA//8DAFBLAwQUAAYACAAAACEA9o7zk98A&#10;AAALAQAADwAAAGRycy9kb3ducmV2LnhtbEyPwWrDMBBE74X+g9hCL6WRnUAUO5ZDKRR6yaFJS6+K&#10;pVhOpZWx5MT5+26h0N52dofZN9Vm8o6dzRC7gBLyWQbMYBN0h62E9/3L4wpYTAq1cgGNhKuJsKlv&#10;bypV6nDBN3PepZZRCMZSSbAp9SXnsbHGqzgLvUG6HcPgVSI5tFwP6kLh3vF5li25Vx3SB6t682xN&#10;87UbvQRxPC1t4fjrdTFu8eFDNZ9iu5Ly/m56WgNLZkp/ZvjBJ3SoiekQRtSROdIiy8lKQz4vgJFD&#10;FAsB7PC74XXF/3eovwEAAP//AwBQSwECLQAUAAYACAAAACEAtoM4kv4AAADhAQAAEwAAAAAAAAAA&#10;AAAAAAAAAAAAW0NvbnRlbnRfVHlwZXNdLnhtbFBLAQItABQABgAIAAAAIQA4/SH/1gAAAJQBAAAL&#10;AAAAAAAAAAAAAAAAAC8BAABfcmVscy8ucmVsc1BLAQItABQABgAIAAAAIQAjfOQwzQEAAH4DAAAO&#10;AAAAAAAAAAAAAAAAAC4CAABkcnMvZTJvRG9jLnhtbFBLAQItABQABgAIAAAAIQD2jvOT3wAAAAsB&#10;AAAPAAAAAAAAAAAAAAAAACcEAABkcnMvZG93bnJldi54bWxQSwUGAAAAAAQABADzAAAAMwUAAAAA&#10;" strokeweight=".4pt"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3B03" wp14:editId="6EF4AFB7">
              <wp:simplePos x="0" y="0"/>
              <wp:positionH relativeFrom="page">
                <wp:posOffset>6539230</wp:posOffset>
              </wp:positionH>
              <wp:positionV relativeFrom="page">
                <wp:posOffset>1030605</wp:posOffset>
              </wp:positionV>
              <wp:extent cx="0" cy="288290"/>
              <wp:effectExtent l="5080" t="11430" r="13970" b="5080"/>
              <wp:wrapNone/>
              <wp:docPr id="10" name="AutoShap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straightConnector1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758E1E" id="AutoShape 54" o:spid="_x0000_s1026" type="#_x0000_t32" style="position:absolute;margin-left:514.9pt;margin-top:81.15pt;width:0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WTywEAAH0DAAAOAAAAZHJzL2Uyb0RvYy54bWysU01v2zAMvQ/YfxB0X+wE65AZcYohXXfp&#10;tgLtfgAjybYwWRQoJU7+/Sjlo912G+aDIIrkI/kevbo9jE7sDUWLvpXzWS2F8Qq19X0rfzzfv1tK&#10;ERN4DQ69aeXRRHm7fvtmNYXGLHBApw0JBvGxmUIrh5RCU1VRDWaEOMNgPDs7pBESm9RXmmBi9NFV&#10;i7r+UE1IOhAqEyO/3p2ccl3wu86o9L3roknCtZJ7S+Wkcm7zWa1X0PQEYbDq3Ab8QxcjWM9Fr1B3&#10;kEDsyP4FNVpFGLFLM4VjhV1nlSkz8DTz+o9pngYIpszC5MRwpSn+P1j1bf9IwmrWjunxMLJGn3YJ&#10;S2lx8z4TNIXYcNzGP1IeUR38U3hA9TMKj5sBfG9K9PMxcPI8Z1S/pWQjBi6znb6i5hjgAoWtQ0dj&#10;hmQexKGIcryKYg5JqNOj4tfFcrn4WPSqoLnkBYrpi8FR5EsrYyKw/ZA26D0rjzQvVWD/EFPuCppL&#10;Qi7q8d46VxbAeTG18qZe1iUhorM6O3NYpH67cST2kFeofGVE9rwOI9x5XcAGA/rz+Z7AutOdizt/&#10;ZiaTcaJ1i/r4SBfGWOPS5Xkf8xK9tkv2y1+z/gUAAP//AwBQSwMEFAAGAAgAAAAhAFLOTAHgAAAA&#10;DQEAAA8AAABkcnMvZG93bnJldi54bWxMj8FOwzAQRO9I/IO1SFwQtUmlpE3jVAgJiUsPtCCu29iN&#10;U+x1FDtt+ve44gC3nd3R7JtqPTnLTnoInScJTzMBTFPjVUethI/d6+MCWIhICq0nLeGiA6zr25sK&#10;S+XP9K5P29iyFEKhRAkmxr7kPDRGOwwz32tKt4MfHMYkh5arAc8p3FmeCZFzhx2lDwZ7/WJ0870d&#10;nYTicMzN0vK3y3zc0MMnNl/FZiHl/d30vAIW9RT/zHDFT+hQJ6a9H0kFZpMW2TKxxzTl2RzY1fK7&#10;2kvIRFEAryv+v0X9AwAA//8DAFBLAQItABQABgAIAAAAIQC2gziS/gAAAOEBAAATAAAAAAAAAAAA&#10;AAAAAAAAAABbQ29udGVudF9UeXBlc10ueG1sUEsBAi0AFAAGAAgAAAAhADj9If/WAAAAlAEAAAsA&#10;AAAAAAAAAAAAAAAALwEAAF9yZWxzLy5yZWxzUEsBAi0AFAAGAAgAAAAhANiE5ZPLAQAAfQMAAA4A&#10;AAAAAAAAAAAAAAAALgIAAGRycy9lMm9Eb2MueG1sUEsBAi0AFAAGAAgAAAAhAFLOTAHgAAAADQEA&#10;AA8AAAAAAAAAAAAAAAAAJQQAAGRycy9kb3ducmV2LnhtbFBLBQYAAAAABAAEAPMAAAAyBQAAAAA=&#10;" strokeweight=".4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E542" w14:textId="77777777" w:rsidR="004239A0" w:rsidRDefault="00D00DD0">
    <w:pPr>
      <w:pStyle w:val="Kopfzeile"/>
      <w:tabs>
        <w:tab w:val="clear" w:pos="4536"/>
        <w:tab w:val="clear" w:pos="9072"/>
        <w:tab w:val="center" w:pos="4253"/>
      </w:tabs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75CA612" wp14:editId="285BC6C0">
              <wp:simplePos x="0" y="0"/>
              <wp:positionH relativeFrom="column">
                <wp:posOffset>0</wp:posOffset>
              </wp:positionH>
              <wp:positionV relativeFrom="paragraph">
                <wp:posOffset>-369570</wp:posOffset>
              </wp:positionV>
              <wp:extent cx="6481445" cy="833755"/>
              <wp:effectExtent l="9525" t="11430" r="5080" b="12065"/>
              <wp:wrapNone/>
              <wp:docPr id="2" name="Group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1445" cy="833755"/>
                        <a:chOff x="1701" y="-15"/>
                        <a:chExt cx="10207" cy="1313"/>
                      </a:xfrm>
                    </wpg:grpSpPr>
                    <wpg:grpSp>
                      <wpg:cNvPr id="3" name="Group 87"/>
                      <wpg:cNvGrpSpPr>
                        <a:grpSpLocks/>
                      </wpg:cNvGrpSpPr>
                      <wpg:grpSpPr bwMode="auto">
                        <a:xfrm>
                          <a:off x="1701" y="-15"/>
                          <a:ext cx="10207" cy="1313"/>
                          <a:chOff x="1701" y="-15"/>
                          <a:chExt cx="10207" cy="1313"/>
                        </a:xfrm>
                      </wpg:grpSpPr>
                      <wps:wsp>
                        <wps:cNvPr id="4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1701" y="705"/>
                            <a:ext cx="7767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11625" y="704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1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0751" y="127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2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0751" y="1157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8" name="Picture 85" descr="MBDA Logo 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3" t="21324" r="5127" b="20316"/>
                        <a:stretch>
                          <a:fillRect/>
                        </a:stretch>
                      </pic:blipFill>
                      <pic:spPr bwMode="auto">
                        <a:xfrm>
                          <a:off x="9752" y="568"/>
                          <a:ext cx="1664" cy="2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47FA72" id="Group 91" o:spid="_x0000_s1026" style="position:absolute;margin-left:0;margin-top:-29.1pt;width:510.35pt;height:65.65pt;z-index:251660800" coordorigin="1701,-15" coordsize="10207,13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+UMzzAwAAow4AAA4AAABkcnMvZTJvRG9jLnhtbOxX227bOBB9X2D/&#10;gdB7oost2RFiF9mkDRZId4Nt+wE0RUlEJZIg6dvf7wwp2XESoNm2ftoasEByyOHc5/D63a7vyIYb&#10;K5RcROllEhEumaqEbBbRl88fLuYRsY7KinZK8kW05zZ6t/z9t+utLnmmWtVV3BBgIm251YuodU6X&#10;cWxZy3tqL5XmEoi1Mj11MDVNXBm6Be59F2dJUsRbZSptFOPWwupdIEZLz7+uOXN/17XljnSLCGRz&#10;/mv8d4XfeHlNy8ZQ3Qo2iEG/Q4qeCgmXHljdUUfJ2ogXrHrBjLKqdpdM9bGqa8G41wG0SZNn2twb&#10;tdZel6bcNvpgJjDtMzt9N1v21+bREFEtoiwikvbgIn8ruUrRNlvdlLDl3uhP+tEEBWH4oNhXC+T4&#10;OR3nTdhMVtuPqgJ+dO2Ut82uNj2yAK3Jzrtgf3AB3znCYLGYztPpNI8IA9p8MpnlefARa8GReCyd&#10;JWlEgHqRHkjvh9NpkiWzcDadpBM8GdMy3OtlHWQLivnJQcfBDJNTM8xn5zbDS31GW7yiDS1/uh0g&#10;7+wxtOyPhdanlmruI9Zi3Aw2nY42vYFQ8FtIfhXs6rfdyhBbbCeH2CJS3bZUNtzv/rzXEEc+IMGL&#10;T47gxEJgfjPWDkaeJUPQjEaezYohYnwxOIQLLbWx7p6rnuBgEVlnqGhad6ukhLKiTOqDmm4erAtx&#10;Nh7AGJfqg+g6WKdlJ8l2EeXJPPEHrOpEhUSkWdOsbjtDNhTrk/8NQXuyDeqArDyzltPq/TB2VHRh&#10;DFJ30qdjsAcGtS1Xqto/GpQNZ+DlsHx2d0P2hkpydHfhjXviOwjl87k7LTKQAorELJmiQWk5+jub&#10;Q4Zjcfnlbmyw/6lxvJ7dxSvuHprHk1T96e4mRkFWXuTTkDXo46GxpMksDy0izXz5/uV9j67OUtuh&#10;eL5I9uz8tf1N3k/z/7P7j4Bnea0FK+E/IEgYvWjz30bacMqtDY8GJv2bePTUfF3rCwC7mjqxEp1w&#10;ew/coReiUHLzKBh2f5wcEQO8GkJUARUvJXMo5xW3DKD7xz/ubsiDahSB1K+0wGAbTwde0LsF8xj1&#10;gCNurIamjSDiuGSM2mI/hbwI2OKUS4zTE/lWndBj58bxYAmQ6Rkcf8WYAerfKbbuuXTh7WJ4B0ZR&#10;0rZC24iYkvcrDlDc/Fl5gRAfsH9Abny9ZHkBnQtUyNJJBogKbs2xvhF4x2TJJC1CnwOYwh1rsRzW&#10;ADLwNCIAYDUSvF5HVVDLN2Goq1kObwTonHkxP+2paVGAQNhUsbuG60awP4KiAUUZkOdNuMlLiXKB&#10;8Cgi/D2Q8S8hr9DwasOn1tO533V8Wy7/BQAA//8DAFBLAwQKAAAAAAAAACEAkzB12npNAQB6TQEA&#10;FQAAAGRycy9tZWRpYS9pbWFnZTEuanBlZ//Y/+AAEEpGSUYAAQIBAZABkAAA/+EL2UV4aWYAAElJ&#10;KgAIAAAADgAAAQMAAQAAADsDAAABAQMAAQAAAOwAAAACAQMAAwAAALYAAAADAQMAAQAAAAEAAAAG&#10;AQMAAQAAAAIAAAASAQMAAQAAAAEAAAAVAQMAAQAAAAMAAAAaAQUAAQAAALwAAAAbAQUAAQAAAMQA&#10;AAAcAQMAAQAAAAEAAAAoAQMAAQAAAAIAAAAxAQIAHgAAAMwAAAAyAQIAFAAAAOoAAABphwQAAQAA&#10;AAABAAAsAQAACAAIAAgAAAk9ABAnAAAACT0AECcAAEFkb2JlIFBob3Rvc2hvcCBDUzIgTWFjaW50&#10;b3NoADIwMDg6MDI6MDggMTA6MTc6MTIAAAADAAGgAwABAAAAAQAAAAKgBAABAAAAmAMAAAOgBAAB&#10;AAAA9wAAAAAAAAAAAAYAAwEDAAEAAAAGAAAAGgEFAAEAAAB6AQAAGwEFAAEAAACCAQAAKAEDAAEA&#10;AAACAAAAAQIEAAEAAACKAQAAAgIEAAEAAABHCgAAAAAAAEgAAAABAAAASAAAAAEAAAD/2P/gABBK&#10;RklGAAECAABIAEgAAP/tAAxBZG9iZV9DTQAB/+4ADkFkb2JlAGSAAAAAAf/bAIQADAgICAkIDAkJ&#10;DBELCgsRFQ8MDA8VGBMTFRMTGBEMDAwMDAwRDAwMDAwMDAwMDAwMDAwMDAwMDAwMDAwMDAwMDAEN&#10;CwsNDg0QDg4QFA4ODhQUDg4ODhQRDAwMDAwREQwMDAwMDBEMDAwMDAwMDAwMDAwMDAwMDAwMDAwM&#10;DAwMDAwM/8AAEQgAK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Xlf1n+v/AFv9uZNPRsz7Pg4x9Bu2up+99ZIyLt99&#10;drv539Czb7NlPqf4RJT6okvGD9evro1rXu6k4NsBLHGjHhwaTW4t/V/zbGuYuv6T9eDhfU6rq3Wr&#10;jmZ99t9WNS0Mrfc6ux7GNa2pjK66qmj9Pfs/R/8AG+nXYlPcJLxp/wBffrpZvyBnelW6wtDWUU+m&#10;1xHqehW62myx3p1/v2WW7P5xPjfXP685mTTh4vUi7IybG1Ug0Y8bnGNzv1f6Ff8AOWf8Gkp9kSXB&#10;/Xv619S6L9h6T03LIzm1i3Nyiytzi0D0qw6t1bqGPyrBZc/06/0fpf8ACLA6N9aPrv1fqVWBV1gU&#10;bw51l9lGPsrY0S57h6LN/u2VsZu/wiSn1tJeSdZ+tf1u6X1B+Czr9ef6bQXX0UUbQ4zupf8AoX/p&#10;a49/6R66H/F99ZfrP1jKuq6i37Tg1sJ+2+kKotBZtoD6wym/cxz3fo6/0X5/00lPdJLzD63fXzrV&#10;fXsjE6Nl/Z8TD/QOIrrfvuaT9ofORVY5vpP/AFf2/wChsTfVnq31++smVfRjdYGPXjMD7b341DwH&#10;PMVVbG1V+5+yx/0vZsSU+oJLyXrX1o+u/Req39Mu6w2+zH2k2MooDSHtFrZY6jcx+13uZvXS/UH6&#10;49S65kX9P6k1j7qKhczJrbs3N3em5l1e5zfU19j6/wDttJT2qS5T65/XejoTDg4W2/qz2yGHVlLX&#10;fRuyI/O/0NH+E/4pcPT9cvr1dj5OTX1BzqMJrHZNpoxw1psc2mmufs/89a+z2V/20lPsaS8Vs+v3&#10;1yawkdTMj/gMf/3nXtSSlJJJJKf/0O0+vP1g/YXQLbqn7MzJP2fE8RY8Hdd/6D1B9y8bwsa3MyKO&#10;n4Q3ZGQ9tNDTMbne3c/+RW39Lb/wa+hUklPjn+MDp+L0jqnT+m4+lWN02pjSeXRbk77Hx+fa/wDS&#10;Wfy1R+rn1fz/AKyZrMXHc5uNQIvynSWUscTY5lTXe31rnlz2Ut/P/T3L3FJJT4T9Yc3As6gcPpvt&#10;6X00HGwxJduIM5eW53+Ety8ge63/AAtVVC6T/FzgY1Dc3619QOzD6dW+uh5H5wbvzL2/8XX+r1/8&#10;ZkVr1JJJT8/9S6rb1TqGT1LJMXZdhsLedjfo00/9YpbXUtTomR9RqenXO+sGPb1HOe8+lj1tsDWM&#10;A2sDbg+infY7fY9/qexe2JJKfnuii7Jf6eFjW2yTsppY+0hpPtZ+jZ79jfbv2r0LC6h1/wCqf1Ky&#10;svrNrxl5DxV0nGvd6llZe3ZX6j/0vtr22ZX2b/BU0+n9P9FX2tXWen3ZZw67HG9pc0g12BssLm2B&#10;trmCp383Z+f+YoO690prqGm4l2TWy6kNrsdNdh21P9tZ2b/5aHFHuGT2ct17crq/lls+DNewCNxP&#10;iTJJP7zj+85dx9W/rv8AV36tdAbi0VX5nUbSbsmGenWbnAD0zfaf5mlja6PUqrt/m/V9Jeijq2Ac&#10;49PFhOU07XMDHkA7Bfrbs9L+adu+mp0dQxMh9bKrNzrW2OYNrhIpe2i76TfzLbGNSsdwg45gWYSF&#10;ji2/RPq4v+a+M9KwszrvVb87PovyaiLszMfUyxjXuYx1rMVuRtd6DLXNZSza71fs/wCjp/S+mtuj&#10;rdP1f6HnZvSMLHxczKtoxG5VZsezVt9pcynIsymuuxWNdZ/Oen+sVW5H0PTu9Ib1bAdnHp7bCcpp&#10;gs2PiQ0Xfzmz0v5t276afM6hg9ObWcl/pC1xbWGsc6XAGx3tqa/81rnIHe+L0jQhliKxyxnCZZcn&#10;DPHP1cQh/Vh+lxPivQei9Q+sfUzjYzi973erm5lsvDA4+++5x9119v8Agqt36Z/+jprttq3PrR9U&#10;cz6tdC3u6xZkYdt7Kzgis1VOe8+p6r2i+1jns9L1P5v8xemW9Z6ZSB6t4rJqbeGuDg41vO1jmsLd&#10;7nbv8H/Op/2tgHOd08WE5TTtcwMeQCWC+DZs9L+adu+mjxDuGL2sn7ktAZfKflj80nwC2xnpu17L&#10;6LWe3rvTTRbkF9jaqHNZY59NzIe93pNrDbKmve/f9NjP5r/CJ7OudMqopyHWP9PIn0i2q1xO07Hf&#10;o2VusZ73bPe1Lij3CfZy3Xtz34fll81cXD/it9JUH9c6Yyymp1pL8hjLag2ux0ssO2p/sY7Zvd++&#10;r6QIOxWyhONcUTG9uIVb/9H1VJJJJSkkkklKSSSSUpJJJJTUr6XgV3/aGVRbuc7dudy82OeY3bfc&#10;6+1Dt6H0u6umqykurx2MqqZveAGVwa2wH+7bt/PV9JN9FdKZx954tPc4vDj4vD/u2o7peC/NbnOr&#10;JyWO3NeXOgHaaZFe70/5t236Ci7o+ARWA19fpCwMNVttbgLXC24b6bGPdvsbvV1JL067eKB949Ne&#10;5sOD5/k9XDw/1eH3Gq3pmEzMdmtYRkOO5zt74J2imfT3en/Nsb+YpZmDjZrG15LS9rTuADnN1jb/&#10;AINzPFWEkfTR2rqj9dxR+fjoe383Fwfo8H9Vo29F6bdVVTZUTVQxtVTA94aGNjY3a17d/wBH89Tf&#10;0rAszG5r6y7IY4Pa8ufAcGmoO9Pd6f8ANu/cVtJD0eHT/wBBT/SP9ZtL9/5f8r/68atvTMG2izHs&#10;rmq2z1nt3OE2bhbv3Ndub+kaonpHTzVVUapZRPpAufpLm3O927c79JWx3uVxJL0+H9ih79Cvc+bS&#10;uL+c4f8Ap8DRt6J0y5tLbKS5uO1jKm73gBtZD6htD/dtc389XkkkRXSvotn7tDj4q14eO/8AC4eJ&#10;/9n/7TOgUGhvdG9zaG9wIDMuMAA4QklNBAQAAAAAAAccAgAAAgACADhCSU0EJQAAAAAAEEYM8okm&#10;uFbasJwBobCnkHc4QklNA+oAAAAAItM8P3htbCB2ZXJzaW9uPSIxLjAiIGVuY29kaW5nPSJVVEYt&#10;OCI/Pgo8IURPQ1RZUEUgcGxpc3QgUFVCTElDICItLy9BcHBsZSBDb21wdXRlci8vRFREIFBMSVNU&#10;IDEuMC8vRU4iICJodHRwOi8vd3d3LmFwcGxlLmNvbS9EVERzL1Byb3BlcnR5TGlzdC0xLjAuZHRk&#10;Ij4KPHBsaXN0IHZlcnNpb249IjEuMCI+CjxkaWN0PgoJPGtleT5jb20uYXBwbGUucHJpbnQuUGFn&#10;ZUZvcm1hdC5Gb3JtYXR0aW5nUHJpbnRlcj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Rm9ybWF0dGluZ1ByaW50ZXI8L2tleT4KCQkJCTxzdHJpbmc+UGhhc2VyXzc1MERQPC9zdHJp&#10;bmc+CgkJCQk8a2V5PmNvbS5hcHBsZS5wcmludC50aWNrZXQuY2xpZW50PC9rZXk+CgkJCQk8c3Ry&#10;aW5nPmNvbS5hcHBsZS5wcmludGluZ21hbmFnZXI8L3N0cmluZz4KCQkJCTxrZXk+Y29tLmFwcGxl&#10;LnByaW50LnRpY2tldC5tb2REYXRlPC9rZXk+CgkJCQk8ZGF0ZT4yMDA3LTAyLTA3VDA2OjQxOjI1&#10;WjwvZGF0ZT4KCQkJCTxrZXk+Y29tLmFwcGxlLnByaW50LnRpY2tldC5zdGF0ZUZsYWc8L2tleT4K&#10;CQkJCTxpbnRlZ2VyPjA8L2ludGVnZXI+CgkJCTwvZGljdD4KCQk8L2FycmF5PgoJPC9kaWN0PgoJ&#10;PGtleT5jb20uYXBwbGUucHJpbnQuUGFnZUZvcm1hdC5QTUhvcml6b250YWxSZXM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SG9yaXpvbnRhbFJlczwva2V5PgoJCQkJPHJlYWw+&#10;NzI8L3JlYWw+CgkJCQk8a2V5PmNvbS5hcHBsZS5wcmludC50aWNrZXQuY2xpZW50PC9rZXk+CgkJ&#10;CQk8c3RyaW5nPmNvbS5hcHBsZS5wcmludGluZ21hbmFnZXI8L3N0cmluZz4KCQkJCTxrZXk+Y29t&#10;LmFwcGxlLnByaW50LnRpY2tldC5tb2REYXRlPC9rZXk+CgkJCQk8ZGF0ZT4yMDA3LTAyLTA3VDA2&#10;OjQxOjI1WjwvZGF0ZT4KCQkJCTxrZXk+Y29tLmFwcGxlLnByaW50LnRpY2tldC5zdGF0ZUZsYWc8&#10;L2tleT4KCQkJCTxpbnRlZ2VyPjA8L2ludGVnZXI+CgkJCTwvZGljdD4KCQk8L2FycmF5PgoJPC9k&#10;aWN0PgoJPGtleT5jb20uYXBwbGUucHJpbnQuUGFnZUZvcm1hdC5QTU9yaWVudGF0aW9u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9yaWVudGF0aW9uPC9rZXk+CgkJCQk8aW50&#10;ZWdlcj4yPC9pbnRlZ2VyPgoJCQkJPGtleT5jb20uYXBwbGUucHJpbnQudGlja2V0LmNsaWVudDwv&#10;a2V5PgoJCQkJPHN0cmluZz5jb20uYXBwbGUucHJpbnRpbmdtYW5hZ2VyPC9zdHJpbmc+CgkJCQk8&#10;a2V5PmNvbS5hcHBsZS5wcmludC50aWNrZXQubW9kRGF0ZTwva2V5PgoJCQkJPGRhdGU+MjAwNy0w&#10;Mi0wN1QwNjo0MToyNVo8L2RhdGU+CgkJCQk8a2V5PmNvbS5hcHBsZS5wcmludC50aWNrZXQuc3Rh&#10;dGVGbGFnPC9rZXk+CgkJCQk8aW50ZWdlcj4wPC9pbnRlZ2VyPgoJCQk8L2RpY3Q+CgkJPC9hcnJh&#10;eT4KCTwvZGljdD4KCTxrZXk+Y29tLmFwcGxlLnByaW50LlBhZ2VGb3JtYXQuUE1TY2FsaW5n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VNjYWxpbmc8L2tleT4KCQkJCTxyZWFs&#10;PjE8L3JlYWw+CgkJCQk8a2V5PmNvbS5hcHBsZS5wcmludC50aWNrZXQuY2xpZW50PC9rZXk+CgkJ&#10;CQk8c3RyaW5nPmNvbS5hcHBsZS5wcmludGluZ21hbmFnZXI8L3N0cmluZz4KCQkJCTxrZXk+Y29t&#10;LmFwcGxlLnByaW50LnRpY2tldC5tb2REYXRlPC9rZXk+CgkJCQk8ZGF0ZT4yMDA3LTAyLTA3VDA2&#10;OjQxOjI1WjwvZGF0ZT4KCQkJCTxrZXk+Y29tLmFwcGxlLnByaW50LnRpY2tldC5zdGF0ZUZsYWc8&#10;L2tleT4KCQkJCTxpbnRlZ2VyPjA8L2ludGVnZXI+CgkJCTwvZGljdD4KCQk8L2FycmF5PgoJPC9k&#10;aWN0PgoJPGtleT5jb20uYXBwbGUucHJpbnQuUGFnZUZvcm1hdC5QTVZlcnRpY2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VZlcnRpY2FsUmVzPC9rZXk+CgkJCQk8cmVh&#10;bD43MjwvcmVhbD4KCQkJCTxrZXk+Y29tLmFwcGxlLnByaW50LnRpY2tldC5jbGllbnQ8L2tleT4K&#10;CQkJCTxzdHJpbmc+Y29tLmFwcGxlLnByaW50aW5nbWFuYWdlcjwvc3RyaW5nPgoJCQkJPGtleT5j&#10;b20uYXBwbGUucHJpbnQudGlja2V0Lm1vZERhdGU8L2tleT4KCQkJCTxkYXRlPjIwMDctMDItMDdU&#10;MDY6NDE6MjVaPC9kYXRl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VZlcnRpY2FsU2NhbGluZzwva2V5&#10;PgoJCQkJPHJlYWw+MTwvcmVhbD4KCQkJCTxrZXk+Y29tLmFwcGxlLnByaW50LnRpY2tldC5jbGll&#10;bnQ8L2tleT4KCQkJCTxzdHJpbmc+Y29tLmFwcGxlLnByaW50aW5nbWFuYWdlcjwvc3RyaW5nPgoJ&#10;CQkJPGtleT5jb20uYXBwbGUucHJpbnQudGlja2V0Lm1vZERhdGU8L2tleT4KCQkJCTxkYXRlPjIw&#10;MDctMDItMDdUMDY6NDE6MjVaPC9kYXRlPgoJCQkJPGtleT5jb20uYXBwbGUucHJpbnQudGlja2V0&#10;LnN0YXRlRmxhZzwva2V5PgoJCQkJPGludGVnZXI+MDwvaW50ZWdlcj4KCQkJPC9kaWN0PgoJCTwv&#10;YXJyYXk+Cgk8L2RpY3Q+Cgk8a2V5PmNvbS5hcHBsZS5wcmludC5zdWJUaWNrZXQucGFwZXJfaW5m&#10;b190aWNrZXQ8L2tleT4KCTxkaWN0PgoJCTxrZXk+Y29tLmFwcGxlLnByaW50LlBhZ2VGb3JtYXQu&#10;UE1BZGp1c3RlZFBhZ2VSZWN0PC9rZXk+CgkJPGRpY3Q+CgkJCTxrZXk+Y29tLmFwcGxlLnByaW50&#10;LnRpY2tldC5jcmVhdG9yPC9rZXk+CgkJCTxzdHJpbmc+Y29tLmFwcGxlLnByaW50aW5nbWFuYWdl&#10;cjwvc3RyaW5nPgoJCQk8a2V5PmNvbS5hcHBsZS5wcmludC50aWNrZXQuaXRlbUFycmF5PC9rZXk+&#10;CgkJCTxhcnJheT4KCQkJCTxkaWN0PgoJCQkJCTxrZXk+Y29tLmFwcGxlLnByaW50LlBhZ2VGb3Jt&#10;YXQuUE1BZGp1c3RlZFBhZ2VSZWN0PC9rZXk+CgkJCQkJPGFycmF5PgoJCQkJCQk8cmVhbD4wLjA8&#10;L3JlYWw+CgkJCQkJCTxyZWFsPjAuMDwvcmVhbD4KCQkJCQkJPHJlYWw+NTY4LjMyMDAxMDE4NTI0&#10;MTc8L3JlYWw+CgkJCQkJCTxyZWFsPjgxNC4wODAwMTcwODk4NDM3NTwvcmVhbD4KCQkJCQk8L2Fy&#10;cmF5PgoJCQkJCTxrZXk+Y29tLmFwcGxlLnByaW50LnRpY2tldC5jbGllbnQ8L2tleT4KCQkJCQk8&#10;c3RyaW5nPmNvbS5hcHBsZS5wcmludGluZ21hbmFnZXI8L3N0cmluZz4KCQkJCQk8a2V5PmNvbS5h&#10;cHBsZS5wcmludC50aWNrZXQubW9kRGF0ZTwva2V5PgoJCQkJCTxkYXRlPjIwMDgtMDItMDhUMDk6&#10;MTY6NTJaPC9kYXRlPgoJCQkJCTxrZXk+Y29tLmFwcGxlLnByaW50LnRpY2tldC5zdGF0ZUZsYWc8&#10;L2tleT4KCQkJCQk8aW50ZWdlcj4wPC9pbnRlZ2VyPgoJCQkJPC9kaWN0PgoJCQk8L2FycmF5PgoJ&#10;CTwvZGljdD4KCQk8a2V5PmNvbS5hcHBsZS5wcmludC5QYWdlRm9ybWF0LlBNQWRqdXN0ZWRQYXBl&#10;clJlY3Q8L2tleT4KCQk8ZGljdD4KCQkJPGtleT5jb20uYXBwbGUucHJpbnQudGlja2V0LmNyZWF0&#10;b3I8L2tleT4KCQkJPHN0cmluZz5jb20uYXBwbGUucHJpbnRpbmdtYW5hZ2VyPC9zdHJpbmc+CgkJ&#10;CTxrZXk+Y29tLmFwcGxlLnByaW50LnRpY2tldC5pdGVtQXJyYXk8L2tleT4KCQkJPGFycmF5PgoJ&#10;CQkJPGRpY3Q+CgkJCQkJPGtleT5jb20uYXBwbGUucHJpbnQuUGFnZUZvcm1hdC5QTUFkanVzdGVk&#10;UGFwZXJSZWN0PC9rZXk+CgkJCQkJPGFycmF5PgoJCQkJCQk8cmVhbD4tMTMuMjM5OTkwMjM0Mzc1&#10;PC9yZWFsPgoJCQkJCQk8cmVhbD4tMTMuOTQwMDAyNDQxNDA2MjU8L3JlYWw+CgkJCQkJCTxyZWFs&#10;PjU4MS43NjAwMDk3NjU2MjU8L3JlYWw+CgkJCQkJCTxyZWFsPjgyOC4wNTk5OTc1NTg1OTM3NTwv&#10;cmVhbD4KCQkJCQk8L2FycmF5PgoJCQkJCTxrZXk+Y29tLmFwcGxlLnByaW50LnRpY2tldC5jbGll&#10;bnQ8L2tleT4KCQkJCQk8c3RyaW5nPmNvbS5hcHBsZS5wcmludGluZ21hbmFnZXI8L3N0cmluZz4K&#10;CQkJCQk8a2V5PmNvbS5hcHBsZS5wcmludC50aWNrZXQubW9kRGF0ZTwva2V5PgoJCQkJCTxkYXRl&#10;PjIwMDgtMDItMDhUMDk6MTY6NTJaPC9kYXRlPgoJCQkJCTxrZXk+Y29tLmFwcGxlLnByaW50LnRp&#10;Y2tldC5zdGF0ZUZsYWc8L2tleT4KCQkJCQk8aW50ZWdlcj4wPC9pbnRlZ2VyPgoJCQkJPC9kaWN0&#10;PgoJCQk8L2FycmF5PgoJCTwvZGljdD4KCQk8a2V5PmNvbS5hcHBsZS5wcmludC5QYXBlckluZm8u&#10;UE1DdXN0b21QYXBlcjwva2V5PgoJCTxkaWN0PgoJCQk8a2V5PmNvbS5hcHBsZS5wcmludC50aWNr&#10;ZXQuY3JlYXRvcjwva2V5PgoJCQk8c3RyaW5nPmNvbS5hcHBsZS5wcmludGluZ21hbmFnZXI8L3N0&#10;cmluZz4KCQkJPGtleT5jb20uYXBwbGUucHJpbnQudGlja2V0Lml0ZW1BcnJheTwva2V5PgoJCQk8&#10;YXJyYXk+CgkJCQk8ZGljdD4KCQkJCQk8a2V5PmNvbS5hcHBsZS5wcmludC5QYXBlckluZm8uUE1D&#10;dXN0b21QYXBlcjwva2V5PgoJCQkJCTxmYWxzZS8+CgkJCQkJPGtleT5jb20uYXBwbGUucHJpbnQu&#10;dGlja2V0LmNsaWVudDwva2V5PgoJCQkJCTxzdHJpbmc+Y29tLmFwcGxlLnByaW50aW5nbWFuYWdl&#10;cjwvc3RyaW5nPgoJCQkJCTxrZXk+Y29tLmFwcGxlLnByaW50LnRpY2tldC5tb2REYXRlPC9rZXk+&#10;CgkJCQkJPGRhdGU+MjAwNy0wMi0wN1QwNjo0MToyNVo8L2RhdGU+CgkJCQkJPGtleT5jb20uYXBw&#10;bGUucHJpbnQudGlja2V0LnN0YXRlRmxhZzwva2V5PgoJCQkJCTxpbnRlZ2VyPjE8L2ludGVnZXI+&#10;CgkJCQk8L2RpY3Q+CgkJCTwvYXJyYXk+CgkJPC9kaWN0PgoJCTxrZXk+Y29tLmFwcGxlLnByaW50&#10;LlBhcGVySW5mby5QTVBhcGVyTmFtZT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XBl&#10;ckluZm8uUE1QYXBlck5hbWU8L2tleT4KCQkJCQk8c3RyaW5nPmlzby1hNDwvc3RyaW5nPgoJCQkJ&#10;CTxrZXk+Y29tLmFwcGxlLnByaW50LnRpY2tldC5jbGllbnQ8L2tleT4KCQkJCQk8c3RyaW5nPmNv&#10;bS5hcHBsZS5wcmludGluZ21hbmFnZXI8L3N0cmluZz4KCQkJCQk8a2V5PmNvbS5hcHBsZS5wcmlu&#10;dC50aWNrZXQubW9kRGF0ZTwva2V5PgoJCQkJCTxkYXRlPjIwMDctMDItMDdUMDY6NDE6MjVaPC9k&#10;YXRlPgoJCQkJCTxrZXk+Y29tLmFwcGxlLnByaW50LnRpY2tldC5zdGF0ZUZsYWc8L2tleT4KCQkJ&#10;CQk8aW50ZWdlcj4xPC9pbnRlZ2VyPgoJCQkJPC9kaWN0PgoJCQk8L2FycmF5PgoJCTwvZGljdD4K&#10;CQk8a2V5PmNvbS5hcHBsZS5wcmludC5QYXBlckluZm8uUE1VbmFkanVzdGVkUGFnZV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wZXJJbmZvLlBNVW5hZGp1c3RlZFBhZ2VSZWN0&#10;PC9rZXk+CgkJCQkJPGFycmF5PgoJCQkJCQk8cmVhbD4wLjA8L3JlYWw+CgkJCQkJCTxyZWFsPjAu&#10;MDwvcmVhbD4KCQkJCQkJPHJlYWw+ODE0LjA4MDAxNzA4OTg0Mzc1PC9yZWFsPgoJCQkJCQk8cmVh&#10;bD41NjguMzIwMDEwMTg1MjQxNzwvcmVhbD4KCQkJCQk8L2FycmF5PgoJCQkJCTxrZXk+Y29tLmFw&#10;cGxlLnByaW50LnRpY2tldC5jbGllbnQ8L2tleT4KCQkJCQk8c3RyaW5nPmNvbS5hcHBsZS5wcmlu&#10;dGluZ21hbmFnZXI8L3N0cmluZz4KCQkJCQk8a2V5PmNvbS5hcHBsZS5wcmludC50aWNrZXQubW9k&#10;RGF0ZTwva2V5PgoJCQkJCTxkYXRlPjIwMDctMDItMDdUMDY6NDE6MjVaPC9kYXRlPgoJCQkJCTxr&#10;ZXk+Y29tLmFwcGxlLnByaW50LnRpY2tldC5zdGF0ZUZsYWc8L2tleT4KCQkJCQk8aW50ZWdlcj4x&#10;PC9pbnRlZ2VyPgoJCQkJPC9kaWN0PgoJCQk8L2FycmF5PgoJCTwvZGljdD4KCQk8a2V5PmNvbS5h&#10;cHBsZS5wcmludC5QYXBlckluZm8uUE1VbmFkanVzdGVkUGFwZXJSZWN0PC9rZXk+CgkJPGRpY3Q+&#10;CgkJCTxrZXk+Y29tLmFwcGxlLnByaW50LnRpY2tldC5jcmVhdG9yPC9rZXk+CgkJCTxzdHJpbmc+&#10;Y29tLmFwcGxlLnByaW50aW5nbWFuYWdlcjwvc3RyaW5nPgoJCQk8a2V5PmNvbS5hcHBsZS5wcmlu&#10;dC50aWNrZXQuaXRlbUFycmF5PC9rZXk+CgkJCTxhcnJheT4KCQkJCTxkaWN0PgoJCQkJCTxrZXk+&#10;Y29tLmFwcGxlLnByaW50LlBhcGVySW5mby5QTVVuYWRqdXN0ZWRQYXBlclJlY3Q8L2tleT4KCQkJ&#10;CQk8YXJyYXk+CgkJCQkJCTxyZWFsPi0xMy45NDAwMDI0NDE0MDYyNTwvcmVhbD4KCQkJCQkJPHJl&#10;YWw+LTEzLjQzOTk5OTU4MDM4MzMwMTwvcmVhbD4KCQkJCQkJPHJlYWw+ODI4LjA1OTk5NzU1ODU5&#10;Mzc1PC9yZWFsPgoJCQkJCQk8cmVhbD41ODEuNTYwMDAwNDE5NjE2NzwvcmVhbD4KCQkJCQk8L2Fy&#10;cmF5PgoJCQkJCTxrZXk+Y29tLmFwcGxlLnByaW50LnRpY2tldC5jbGllbnQ8L2tleT4KCQkJCQk8&#10;c3RyaW5nPmNvbS5hcHBsZS5wcmludGluZ21hbmFnZXI8L3N0cmluZz4KCQkJCQk8a2V5PmNvbS5h&#10;cHBsZS5wcmludC50aWNrZXQubW9kRGF0ZTwva2V5PgoJCQkJCTxkYXRlPjIwMDctMDItMDdUMDY6&#10;NDE6MjVaPC9kYXRlPgoJCQkJCTxrZXk+Y29tLmFwcGxlLnByaW50LnRpY2tldC5zdGF0ZUZsYWc8&#10;L2tleT4KCQkJCQk8aW50ZWdlcj4xPC9pbnRlZ2VyPgoJCQkJPC9kaWN0PgoJCQk8L2FycmF5PgoJ&#10;CTwvZGljdD4KCQk8a2V5PmNvbS5hcHBsZS5wcmludC5QYXBlckluZm8ucHBkLlBNUGFwZXJOYW1l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cGVySW5mby5wcGQuUE1QYXBlck5hbWU8&#10;L2tleT4KCQkJCQk8c3RyaW5nPkE0PC9zdHJpbmc+CgkJCQkJPGtleT5jb20uYXBwbGUucHJpbnQu&#10;dGlja2V0LmNsaWVudDwva2V5PgoJCQkJCTxzdHJpbmc+Y29tLmFwcGxlLnByaW50aW5nbWFuYWdl&#10;cjwvc3RyaW5nPgoJCQkJCTxrZXk+Y29tLmFwcGxlLnByaW50LnRpY2tldC5tb2REYXRlPC9rZXk+&#10;CgkJCQkJPGRhdGU+MjAwNy0wMi0wN1QwNjo0MToyNVo8L2RhdGU+CgkJCQkJPGtleT5jb20uYXBw&#10;bGUucHJpbnQudGlja2V0LnN0YXRlRmxhZzwva2V5PgoJCQkJCTxpbnRlZ2VyPjE8L2ludGVnZXI+&#10;CgkJCQk8L2RpY3Q+CgkJCTwvYXJyYXk+CgkJPC9kaWN0PgoJCTxrZXk+Y29tLmFwcGxlLnByaW50&#10;LnRpY2tldC5BUElWZXJzaW9uPC9rZXk+CgkJPHN0cmluZz4wMC4yMDwvc3RyaW5nPgoJCTxrZXk+&#10;Y29tLmFwcGxlLnByaW50LnRpY2tldC5wcml2YXRlTG9jazwva2V5PgoJCTxmYWxzZS8+CgkJPGtl&#10;eT5jb20uYXBwbGUucHJpbnQudGlja2V0LnR5cGU8L2tleT4KCQk8c3RyaW5nPmNvbS5hcHBsZS5w&#10;cmludC5QYXBlckluZm9UaWNrZXQ8L3N0cmluZz4KCTwvZGljdD4KCTxrZXk+Y29tLmFwcGxlLnBy&#10;aW50LnRpY2tldC5BUElWZXJzaW9uPC9rZXk+Cgk8c3RyaW5nPjAwLjIwPC9zdHJpbmc+Cgk8a2V5&#10;PmNvbS5hcHBsZS5wcmludC50aWNrZXQucHJpdmF0ZUxvY2s8L2tleT4KCTxmYWxzZS8+Cgk8a2V5&#10;PmNvbS5hcHBsZS5wcmludC50aWNrZXQudHlwZTwva2V5PgoJPHN0cmluZz5jb20uYXBwbGUucHJp&#10;bnQuUGFnZUZvcm1hdFRpY2tldDwvc3RyaW5nPgo8L2RpY3Q+CjwvcGxpc3Q+CgA4QklNA+kAAAAA&#10;AHgAAwAAAEgASAAAAAACOQMv//P/8wJGAz0DZQV7A+AAAgAAAEgASAAAAAAC2AIoAAEAAABkAAAA&#10;AQADAwMAAAABf/8AAQABAAAAAAAAAAAAAAAAaAgAGQGQAAAAAAAgAAAAAAAAAAAAAAAAAAAAAAAA&#10;AAAAAAAAAAA4QklNA+0AAAAAABABkAAAAAEAAgGQAAAAAQACOEJJTQQmAAAAAAAOAAAAAAAAAAAA&#10;AD+AAAA4QklNBA0AAAAAAAQAAAAeOEJJTQQZAAAAAAAEAAAAHjhCSU0D8wAAAAAACQAAAAAAAAAA&#10;AQA4QklNBAoAAAAAAAEA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1UAAAAGAAAAAAAAAAAAAAD3AAADmAAAABAATQBCAEQAQQAgAEwAbwBn&#10;AG8AIAAzADAAMABkAHAAaQAAAAEAAAAAAAAAAAAAAAAAAAAAAAAAAQAAAAAAAAAAAAADmAAAAPcA&#10;AAAAAAAAAAAAAAAAAAAAAQAAAAAAAAAAAAAAAAAAAAAAAAAQAAAAAQAAAAAAAG51bGwAAAACAAAA&#10;BmJvdW5kc09iamMAAAABAAAAAAAAUmN0MQAAAAQAAAAAVG9wIGxvbmcAAAAAAAAAAExlZnRsb25n&#10;AAAAAAAAAABCdG9tbG9uZwAAAPcAAAAAUmdodGxvbmcAAAOY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D3AAAAAFJnaHRs&#10;b25nAAADm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CmMAAAABAAAAoAAAACsAAAHgAABQoAAACkcAGAAB/9j/4AAQSkZJRgABAgAASABI&#10;AAD/7QAMQWRvYmVfQ00AAf/uAA5BZG9iZQBkgAAAAAH/2wCEAAwICAgJCAwJCQwRCwoLERUPDAwP&#10;FRgTExUTExgRDAwMDAwMEQwMDAwMDAwMDAwMDAwMDAwMDAwMDAwMDAwMDAwBDQsLDQ4NEA4OEBQO&#10;Dg4UFA4ODg4UEQwMDAwMEREMDAwMDAwRDAwMDAwMDAwMDAwMDAwMDAwMDAwMDAwMDAwMDP/AABEI&#10;ACs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l5X9Z/r/wBb/bmTT0bM+z4OMfQbtrqfvfWSMi7ffXa7+d/Qs2+zZT6n&#10;+ESU+qJLxg/Xr66Na17upODbASxxox4cGk1uLf1f82xrmLr+k/Xg4X1Oq6t1q45mffbfVjUtDK33&#10;OrsexjWtqYyuuqpo/T37P0f/ABvp12JT3CS8af8AX366Wb8gZ3pVusLQ1lFPptcR6noVutpssd6d&#10;f79lluz+cT431z+vOZk04eL1IuyMmxtVINGPG5xjc79X+hX/ADln/BpKfZElwf17+tfUui/Yek9N&#10;yyM5tYtzcosrc4tA9KsOrdW6hj8qwWXP9Ov9H6X/AAiwOjfWj679X6lVgVdYFG8OdZfZRj7K2NEu&#10;e4eizf7tlbGbv8Ikp9bSXknWfrX9bul9Qfgs6/Xn+m0F19FFG0OM7qX/AKF/6WuPf+keuh/xffWX&#10;6z9Yyrquot+04NbCftvpCqLQWbaA+sMpv3Mc936Ov9F+f9NJT3SS8w+t31861X17IxOjZf2fEw/0&#10;DiK6377mk/aHzkVWOb6T/wBX9v8AobE31Z6t9fvrJlX0Y3WBj14zA+29+NQ8BzzFVWxtVfufssf9&#10;L2bElPqCS8l619aPrv0Xqt/TLusNvsx9pNjKKA0h7Ra2WOo3Mftd7mb10v1B+uPUuuZF/T+pNY+6&#10;ioXMya27Nzd3puZdXuc31NfY+v8A7bSU9qkuU+uf13o6Ew4OFtv6s9shh1ZS130bsiPzv9DR/hP+&#10;KXD0/XL69XY+Tk19Qc6jCax2TaaMcNabHNpprn7P/PWvs9lf9tJT7GkvFbPr99cmsJHUzI/4DH/9&#10;517UkpSSSSSn/9DtPrz9YP2F0C26p+zMyT9nxPEWPB3Xf+g9QfcvG8LGtzMijp+EN2RkPbTQ0zG5&#10;3t3P/kVt/S2/8GvoVJJT45/jA6fi9I6p0/puPpVjdNqY0nl0W5O+x8fn2v8A0ln8tUfq59X8/wCs&#10;mazFx3ObjUCL8p0llLHE2OZU13t9a55c9lLfz/09y9xSSU+E/WHNwLOoHD6b7el9NBxsMSXbiDOX&#10;lud/hLcvIHut/wALVVQuk/xc4GNQ3N+tfUDsw+nVvroeR+cG78y9v/F1/q9f/GZFa9SSSU/P/Uuq&#10;29U6hk9SyTF2XYbC3nY36NNP/WKW11LU6JkfUanp1zvrBj29RznvPpY9bbA1jANrA24Pop32O32P&#10;f6nsXtiSSn57oouyX+nhY1tsk7KaWPtIaT7Wfo2e/Y3279q9Cwuodf8Aqn9SsrL6za8ZeQ8VdJxr&#10;3epZWXt2V+o/9L7a9tmV9m/wVNPp/T/RV9rV1np92WcOuxxvaXNINdgbLC5tgba5gqd/N2fn/mKD&#10;uvdKa6hpuJdk1supDa7HTXYdtT/bWdm/+WhxR7hk9nLde3K6v5ZbPgzXsAjcT4kyST+84/vOXcfV&#10;v67/AFd+rXQG4tFV+Z1G0m7Jhnp1m5wA9M32n+ZpY2uj1Kq7f5v1fSXoo6tgHOPTxYTlNO1zAx5A&#10;OwX627PS/mnbvpqdHUMTIfWyqzc61tjmDa4SKXtou+k38y2xjUrHcIOOYFmEhY4tv0T6uL/mvjPS&#10;sLM671W/Oz6L8moi7MzH1MsY17mMdazFbkbXegy1zWUs2u9X7P8Ao6f0vprbo63T9X+h52b0jCx8&#10;XMyraMRuVWbHs1bfaXMpyLMprrsVjXWfznp/rFVuR9D07vSG9WwHZx6e2wnKaYLNj4kNF385s9L+&#10;bdu+mnzOoYPTm1nJf6QtcW1hrHOlwBsd7amv/Na5yB3vi9I0IZYiscsZwmWXJwzxz9XEIf1YfpcT&#10;4r0HovUPrH1M42M4ve93q5uZbLwwOPvvucfddfb/AIKrd+mf/o6a7batz60fVHM+rXQt7usWZGHb&#10;eys4IrNVTnvPqeq9ovtY57PS9T+b/MXplvWemUgereKyam3hrg4ONbztY5rC3e527/B/zqf9rYBz&#10;ndPFhOU07XMDHkAlgvg2bPS/mnbvpo8Q7hi9rJ+5LQGXyn5Y/NJ8AtsZ6btey+i1nt67000W5BfY&#10;2qhzWWOfTcyHvd6Taw2ypr3v3/TYz+a/wiezrnTKqKch1j/TyJ9ItqtcTtOx36NlbrGe92z3tS4o&#10;9wn2ct17c9+H5ZfNXFw/4rfSVB/XOmMspqdaS/IYy2oNrsdLLDtqf7GO2b3fvq+kCDsVsoTjXFEx&#10;vbiFW//R9VSSSSUpJJJJSkkkklKSSSSU1K+l4Fd/2hlUW7nO3bncvNjnmN233OvtQ7eh9Lurpqsp&#10;Lq8djKqmb3gBlcGtsB/u27fz1fSTfRXSmcfeeLT3OLw4+Lw/7tqO6XgvzW5zqycljtzXlzoB2mmR&#10;Xu9P+bdt+gou6PgEVgNfX6QsDDVbbW4C1wtuG+mxj3b7G71dSS9Ou3igfePTXubDg+f5PVw8P9Xh&#10;9xqt6ZhMzHZrWEZDjuc7e+Cdopn093p/zbG/mKWZg42axteS0va07gA5zdY2/wCDczxVhJH00dq6&#10;o/XcUfn46Ht/NxcH6PB/VaNvRem3VVU2VE1UMbVUwPeGhjY2N2te3f8AR/PU39KwLMxua+suyGOD&#10;2vLnwHBpqDvT3en/ADbv3FbSQ9Hh0/8AQU/0j/WbS/f+X/K/+vGrb0zBtosx7K5qts9Z7dzhNm4W&#10;79zXbm/pGqJ6R081VVGqWUT6QLn6S5tzvdu3O/SVsd7lcSS9Ph/Yoe/Qr3Pm0ri/nOH/AKfA0bei&#10;dMubS2ykubjtYypu94AbWQ+obQ/3bXN/PV5JJEV0r6LZ+7Q4+KteHjv/AAuHif/ZADhCSU0EIQAA&#10;AAAAVQAAAAEBAAAADwBBAGQAbwBiAGUAIABQAGgAbwB0AG8AcwBoAG8AcAAAABMAQQBkAG8AYgBl&#10;ACAAUABoAG8AdABvAHMAaABvAHAAIABDAFMAMgAAAAEAOEJJTQQGAAAAAAAHAAgAAAABAQD/4T0F&#10;aHR0cDovL25zLmFkb2JlLmNvbS94YXAvMS4wLwA8P3hwYWNrZXQgYmVnaW49Iu+7vyIgaWQ9Ilc1&#10;TTBNcENlaGlIenJlU3pOVGN6a2M5ZCI/Pgo8eDp4bXBtZXRhIHhtbG5zOng9ImFkb2JlOm5zOm1l&#10;dGEvIiB4OnhtcHRrPSIzLjEuMS0xMTEiPgogICA8cmRmOlJERiB4bWxuczpyZGY9Imh0dHA6Ly93&#10;d3cudzMub3JnLzE5OTkvMDIvMjItcmRmLXN5bnRheC1ucyMiPgogICAgICA8cmRmOkRlc2NyaXB0&#10;aW9uIHJkZjphYm91dD0iIgogICAgICAgICAgICB4bWxuczp4YXBNTT0iaHR0cDovL25zLmFkb2Jl&#10;LmNvbS94YXAvMS4wL21tLyIKICAgICAgICAgICAgeG1sbnM6c3RSZWY9Imh0dHA6Ly9ucy5hZG9i&#10;ZS5jb20veGFwLzEuMC9zVHlwZS9SZXNvdXJjZVJlZiMiPgogICAgICAgICA8eGFwTU06RG9jdW1l&#10;bnRJRD51dWlkOkI0RUIwMkIwOEQwQzExREM4OUZGQkFCQzQzNzVBQkMxPC94YXBNTTpEb2N1bWVu&#10;dElEPgogICAgICAgICA8eGFwTU06SW5zdGFuY2VJRD51dWlkOjUyNUIyODk0RDdDMDExREM5NUMy&#10;RjQ2REQ5NTM0M0Q2PC94YXBNTTpJbnN0YW5jZUlEPgogICAgICAgICA8eGFwTU06RGVyaXZlZEZy&#10;b20gcmRmOnBhcnNlVHlwZT0iUmVzb3VyY2UiPgogICAgICAgICAgICA8c3RSZWY6aW5zdGFuY2VJ&#10;RD5hZG9iZTpkb2NpZDpwaG90b3Nob3A6YTkwMzliNGQtMzExMi0xMWRjLTg4YjctYWRkYTcwMDgy&#10;NjIxPC9zdFJlZjppbnN0YW5jZUlEPgogICAgICAgICAgICA8c3RSZWY6ZG9jdW1lbnRJRD5hZG9i&#10;ZTpkb2NpZDpwaG90b3Nob3A6YTkwMzliNGQtMzExMi0xMWRjLTg4YjctYWRkYTcwMDgyNjIxPC9z&#10;dFJlZjpkb2N1bWVudElEPgogICAgICAgICA8L3hhcE1NOkRlcml2ZWRGcm9tPgogICAgICA8L3Jk&#10;ZjpEZXNjcmlwdGlvbj4KICAgICAgPHJkZjpEZXNjcmlwdGlvbiByZGY6YWJvdXQ9IiIKICAgICAg&#10;ICAgICAgeG1sbnM6dGlmZj0iaHR0cDovL25zLmFkb2JlLmNvbS90aWZmLzEuMC8iPgogICAgICAg&#10;ICA8dGlmZjpJbWFnZVdpZHRoPjgyNzwvdGlmZjpJbWFnZVdpZHRoPgogICAgICAgICA8dGlmZjpJ&#10;bWFnZUxlbmd0aD4yMzY8L3RpZmY6SW1hZ2VMZW5ndGg+CiAgICAgICAgIDx0aWZmOkJpdHNQZXJT&#10;YW1wbGU+CiAgICAgICAgICAgIDxyZGY6U2VxPgogICAgICAgICAgICAgICA8cmRmOmxpPjg8L3Jk&#10;ZjpsaT4KICAgICAgICAgICAgICAgPHJkZjpsaT44PC9yZGY6bGk+CiAgICAgICAgICAgICAgIDxy&#10;ZGY6bGk+ODwvcmRmOmxpPgogICAgICAgICAgICA8L3JkZjpTZXE+CiAgICAgICAgIDwvdGlmZjpC&#10;aXRzUGVyU2FtcGxlPgogICAgICAgICA8dGlmZjpDb21wcmVzc2lvbj4xPC90aWZmOkNvbXByZXNz&#10;aW9uPgogICAgICAgICA8dGlmZjpQaG90b21ldHJpY0ludGVycHJldGF0aW9uPjI8L3RpZmY6UGhv&#10;dG9tZXRyaWNJbnRlcnByZXRhdGlvbj4KICAgICAgICAgPHRpZmY6U2FtcGxlc1BlclBpeGVsPjM8&#10;L3RpZmY6U2FtcGxlc1BlclBpeGVsPgogICAgICAgICA8dGlmZjpQbGFuYXJDb25maWd1cmF0aW9u&#10;PjE8L3RpZmY6UGxhbmFyQ29uZmlndXJhdGlvbj4KICAgICAgICAgPHRpZmY6WFJlc29sdXRpb24+&#10;NDAwMDAwMC8xMDAwMDwvdGlmZjpYUmVzb2x1dGlvbj4KICAgICAgICAgPHRpZmY6WVJlc29sdXRp&#10;b24+NDAwMDAwMC8xMDAwMDwvdGlmZjpZUmVzb2x1dGlvbj4KICAgICAgICAgPHRpZmY6UmVzb2x1&#10;dGlvblVuaXQ+MjwvdGlmZjpSZXNvbHV0aW9uVW5pdD4KICAgICAgICAgPHRpZmY6T3JpZW50YXRp&#10;b24+MTwvdGlmZjpPcmllbnRhdGlvbj4KICAgICAgICAgPHRpZmY6TmF0aXZlRGlnZXN0PjI1Niwy&#10;NTcsMjU4LDI1OSwyNjIsMjc0LDI3NywyODQsNTMwLDUzMSwyODIsMjgzLDI5NiwzMDEsMzE4LDMx&#10;OSw1MjksNTMyLDMwNiwyNzAsMjcxLDI3MiwzMDUsMzE1LDMzNDMyO0ZBMTkyRjkxMzA4REY5QjE2&#10;MkJBMTM5OEM3NDZGRUMzPC90aWZmOk5hdGl2ZURpZ2VzdD4KICAgICAgPC9yZGY6RGVzY3JpcHRp&#10;b24+CiAgICAgIDxyZGY6RGVzY3JpcHRpb24gcmRmOmFib3V0PSIiCiAgICAgICAgICAgIHhtbG5z&#10;OnhhcD0iaHR0cDovL25zLmFkb2JlLmNvbS94YXAvMS4wLyI+CiAgICAgICAgIDx4YXA6TW9kaWZ5&#10;RGF0ZT4yMDA4LTAyLTA4VDEwOjE3OjEyKzAxOjAwPC94YXA6TW9kaWZ5RGF0ZT4KICAgICAgICAg&#10;PHhhcDpDcmVhdG9yVG9vbD5BZG9iZSBQaG90b3Nob3AgQ1MyIE1hY2ludG9zaDwveGFwOkNyZWF0&#10;b3JUb29sPgogICAgICAgICA8eGFwOkNyZWF0ZURhdGU+MjAwNy0xMS0wNVQxMToyNjozNyswMTow&#10;MDwveGFwOkNyZWF0ZURhdGU+CiAgICAgICAgIDx4YXA6TWV0YWRhdGFEYXRlPjIwMDgtMDItMDhU&#10;MTA6MTc6MTIrMDE6MDA8L3hhcDpNZXRhZGF0YURhdGU+CiAgICAgIDwvcmRmOkRlc2NyaXB0aW9u&#10;PgogICAgICA8cmRmOkRlc2NyaXB0aW9uIHJkZjphYm91dD0iIgogICAgICAgICAgICB4bWxuczpl&#10;eGlmPSJodHRwOi8vbnMuYWRvYmUuY29tL2V4aWYvMS4wLyI+CiAgICAgICAgIDxleGlmOkNvbG9y&#10;U3BhY2U+MTwvZXhpZjpDb2xvclNwYWNlPgogICAgICAgICA8ZXhpZjpQaXhlbFhEaW1lbnNpb24+&#10;OTIwPC9leGlmOlBpeGVsWERpbWVuc2lvbj4KICAgICAgICAgPGV4aWY6UGl4ZWxZRGltZW5zaW9u&#10;PjI0NzwvZXhpZjpQaXhlbFlEaW1lbnNpb24+CiAgICAgICAgIDxleGlmOk5hdGl2ZURpZ2VzdD4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NEU1QzBERkM3Mzk2MUVFRjNF&#10;REFEMjBCMzM5MzRBMzc8L2V4aWY6TmF0aXZlRGlnZXN0PgogICAgICA8L3JkZjpEZXNjcmlwdGlv&#10;bj4KICAgICAgPHJkZjpEZXNjcmlwdGlvbiByZGY6YWJvdXQ9IiIKICAgICAgICAgICAgeG1sbnM6&#10;ZGM9Imh0dHA6Ly9wdXJsLm9yZy9kYy9lbGVtZW50cy8xLjEvIj4KICAgICAgICAgPGRjOmZvcm1h&#10;dD5pbWFnZS9qcGVnPC9kYzpmb3JtYXQ+CiAgICAgIDwvcmRmOkRlc2NyaXB0aW9uPgogICAgICA8&#10;cmRmOkRlc2NyaXB0aW9uIHJkZjphYm91dD0iIgogICAgICAgICAgICB4bWxuczpwaG90b3Nob3A9&#10;Imh0dHA6Ly9ucy5hZG9iZS5jb20vcGhvdG9zaG9wLzEuMC8iPgogICAgICAgICA8cGhvdG9zaG9w&#10;OkNvbG9yTW9kZT4zPC9waG90b3Nob3A6Q29sb3JNb2RlPgogICAgICAgICA8cGhvdG9zaG9wOklD&#10;Q1Byb2ZpbGU+c1JHQiBJRUM2MTk2Ni0yLjE8L3Bob3Rvc2hvcDpJQ0NQcm9maWxlPgogICAgICAg&#10;ICA8cGhvdG9zaG9wOkhpc3Rvcnkv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KPD94cGFja2V0IGVuZD0idyI/&#10;Pv/iDFhJQ0NfUFJPRklMRQABAQAADEhMaW5vAhAAAG1udHJSR0IgWFlaIAfOAAIACQAGADEAAGFj&#10;c3BNU0ZUAAAAAElFQyBzUkdCAAAAAAAAAAAAAAAB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QAAAAAH/2wCEAAEBAQEBAQEB&#10;AQEBAQEBAQEBAQEBAQEBAQEBAQEBAQEBAQEBAQEBAQEBAQECAgICAgICAgICAgMDAwMDAwMDAwMB&#10;AQEBAQEBAQEBAQICAQICAwMDAwMDAwMDAwMDAwMDAwMDAwMDAwMDAwMDAwMDAwMDAwMDAwMDAwMD&#10;AwMDAwMDA//AABEIAPcDmAMBEQACEQEDEQH/3QAEAHP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M&#10;AwEAAhEDEQA/A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0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1t/j37r3Xvfuvde9+691737r3Xvfuvde&#10;9+691737r3RP/nj8qNu/DH4qdvfIPP1dHDUbL2zWnamPq7Odwb0rIZIttYKkgJX7mryFaOI78qjf&#10;09+62ATw6+cHVfzcv5oFXW11Wvzt+QlLHV1tXVw0lNn8FFTUkFRUSyw0lPEduOY4aeJgigkkAfX3&#10;vp3Svp1h/wCHav5oP/eenyL/APQjwP8A9jXv3XtI9Ovf8O1fzQf+89PkX/6EeB/+xr37r2kenXv+&#10;Hav5oP8A3np8i/8A0I8D/wDY17917SPTr3/DtX80H/vPT5F/+hHgf/sa9+69pHp17/h2r+aD/wB5&#10;6fIv/wBCPA//AGNe/de0j069/wAO1fzQf+89PkX/AOhHgf8A7GvfuvaR6de/4dq/mg/956fIv/0I&#10;8D/9jXv3XtI9Ovf8O1fzQf8AvPT5F/8AoR4H/wCxr37r2kenXv8Ah2n+aD/3np8i/wDYbjwAP+3/&#10;ALtG3vRNAT17SPTpddVfzWf5meX7T62xOU+dXyEr8XlN77boMjQVG4cE9NXUVVkIo6ikqFXbiMYZ&#10;oyVaxBsfx70pJFSM9aoAPh6+n3jXeTHUEkjl5JKKleR2/U7vBGzO3+LMbn3vprqb7917r3v3Xuve&#10;/de6pU/m+fzeev8A+XZ15Ns3ZlRi95fKjeuKZ9i7Ge1ZRbQoasSQwb73zAjDxYiGVGNLSM0b17xO&#10;AyqhJ91YKT9nWjhW/wA3T+aFXV1dXH519/0X3tXPViix+ewUGPoxUStIKahgbbsjQ0kIbSiFmKqP&#10;qfe+nNI9Oo//AA7V/NB/7z0+Rf8A6EeB/wDsa9+69pHp17/h2r+aD/3np8i//QjwP/2Ne/de0j06&#10;9/w7V/NB/wC89PkX/wChHgf/ALGvfuvaR6de/wCHav5oP/eenyL/APQjwP8A9jXv3XtI9Ovf8O1f&#10;zQf+89PkX/6EeB/+xr37r2kenXv+Hav5oP8A3np8i/8A0I8D/wDY17917SPTr3/DtX80H/vPT5F/&#10;+hHgf/sa9+69pHp17/h2r+aD/wB56fIv/wBCPA//AGNe/de0j066/wCHav5oP/eenyL/APQjwH/2&#10;Ne/de0j06yUv82H+aVW1dJQUfzu+SFVWV9VSUFHBDuDBSTVFXWzpT08UUS7ZLOzSSD6Xv7916i8a&#10;dfRi/l29b9+9Y/EfqfC/KLtHe/bXe+Ww8e7Oxtx79ydJlstjM/uCGCrqdq0dVR0GOhGG29bxQJ47&#10;gluTf3rpo0qacOju+/da6ac9nMTtnC5XcWeyFJisLhMfV5TKZKumSno6GhooXnqampnf0RQxRISz&#10;H6D37r3XzcPmj/Oz+cfbHyf7f3h0B8qO4uoekn3TWYbrLZOz67E4fHUm1MNI1JR5GtpavD5CY5jJ&#10;TCR55C9nUJZRb3unToAoKjosX/DtX80E8/7Pp8iv9huLAj/eP7te/db0j069/wAO1fzQf+89PkX/&#10;AOhHgf8A7GvfuvaR6de/4dq/mg/956fIv/0I8D/9jXv3XtI9Ovf8O1fzQf8AvPT5F/8AoR4H/wCx&#10;r37r2kenXv8Ah2r+aD/3np8i/wD0I8D/APY17917SPTr3/DtX80H/vPT5F/+hHgf/sa9+69pHp17&#10;/h2r+aD/AN56fIv/ANCPA/8A2Ne/de0j069/w7V/NB/7z0+Rf/oR4H/7GvfuvaR6de/4dq/mg/8A&#10;eenyL/8AQjwP/wBjXv3XtI9Ovf8ADtX80H/vPT5F/wDoR4H/AOxr37r2kenXv+Hav5oP/eenyL/9&#10;CPA//Y17917SPTr3/DtX80H/ALz0+Rf/AKEeB/8Asa9+69pHp1lp/wCbh/NApamCo/2e75C1HhlE&#10;ngqdwYGSmnPNo54xtxC8X9QCCf6+/de0j06H3ZP8/D+aFsmoSoHfcW8dMiyGn33t2kzlMSCP23jp&#10;5McTEdPIuPz7917Svp1ZF0Z/wqn+QW3qmip/kP0Bsfsmjd44chket66fr+enRjaSrgoctNuoVDRL&#10;yIrjX9AR791rQOtkb4Q/zk/hF87Kuh2n13v+bZna9WgROqeyaQbW3XkquGESV/8AdWOslEe56Cjc&#10;2E8GkuCCEFyBrpsgjj1ax791rr3v3Xuve/de697917oi/wDMe+YOF+DHxC7X+QGQnpTn8NiXwfXe&#10;LrOY8/2NnYaiHauFHIH+U1ULMSbgLGb39+62BU06+dPL/Nu/mgz1FVUf7Ph8h4FqKqpnSnh3DgUh&#10;po555JY6eBTtslYYEcIoJNgvvfTukenXH/h2r+aD/wB56fIv/wBCPA//AGNe/de0j069/wAO1fzQ&#10;f+89PkX/AOhHgf8A7GvfuvaR6de/4dq/mg/956fIv/0I8D/9jXv3XtI9Ovf8O1fzQf8AvPT5F/8A&#10;oR4H/wCxr37r2kenXv8Ah2r+aD/3np8i/wD0I8D/APY17917SPTr3/DtX80H/vPT5F/+hHgf/sa9&#10;+69pHp17/h2r+aD/AN56fIv/ANCPA/8A2Ne/de0j069/w7V/NB/7z0+Rf/oR4H/7GvfuvaR6de/4&#10;dq/mg/8AeenyL/8AQjwP/wBjXv3XtI9Ovf8ADtX80H/vPT5F/wDoR4H/AOxr37r2kenXv+Hav5oP&#10;/eenyL/9CPA//Y17917SPTri382r+aCNP/OenyL+v1/vHgLf7H/ftcj37r2kenT5gf5wv80HA1j1&#10;n+zt925sNC8P2m4sphK+iXVb91IY8FTMJRbhtVhzx7917SPTo1/Xf/CjL+ZxsF4Frt8db9hUagRT&#10;xb82JPkqqeIMhLRVeNz2HkjqSFsJOV5N1Pv1OtaF6tG6B/4VZSRzUOJ+S3xsqDTySJ/EN8dZ59At&#10;HCOJHj2bVUdfWVp5uqrWJb+pv79TrRQeXWxR8Qv5pPwm+blPRU/R/cWLk3dWxNN/o13kse0ex6WJ&#10;ULFp9q19Q9QBYG3jeT6f619dUII49WEg3P1uLfUfT/e/rz791rrl7917r3v3Xuve/de697917r3v&#10;3Xuve/de66P+8WN/+KD/ABPv3XuiNfPX5/8ARH8vrpzJdodvZynlzVVTVkWwOusfVQndfYGehjXw&#10;43EUN2nWjSaWP7mqKNHTxtqNzZT7rYBPAdfP47w/nbfzKe3+0N17/wBvfKTs3pnb+arGGD636zyG&#10;KxG1Nt4uBnSjpqemrMVlKmevaEgzztKfK/Oke906cCAdBT/w7V/NB/7z0+RR/wDJjwH/ANjXv3W9&#10;K+nXf/DtX80H/vPT5F/+hHgf/sa9+69pHp17/h2r+aD/AN56fIv/ANCPA/8A2Ne/de0j069/w7V/&#10;NB/7z0+Rf/oR4H/7GvfuvaR6de/4dq/mg/8AeenyL/8AQjwP/wBjXv3XtI9Ovf8ADtX80H/vPT5F&#10;/wDoR4H/AOxr37r2kenXv+Hav5oP/eenyL/9CPA//Y17917SPTr3/DtX80H/ALz0+Rf/AKEeB/8A&#10;sa9+69pHp17/AIdq/mg/956fIv8A9CPA/wD2Ne/de0j064t/Nq/mg8W+enyLH/kx4Hgf1/49r8e/&#10;de0j06tJ/kw/zEfnl3f/ADEeletu4vl13T2X19nYNxPmdm7rzWIqsHkjT01O1P8AeQUuDpJnaFmJ&#10;W0i2J9+PWmAocdb/AH71011737r3Xvfuvde9+691737r3Xvfuvde9+691737r3Xvfuvde9+69173&#10;7r3Xvfuvde9+691737r3Xvfuvde9+691737r3X//19/j37r3Xvfuvde9+691737r3Xvfuvde9+69&#10;10eSPqLc/X6/8V9+691opf8ACm750/6T+5drfCrYuc8+zem3pd3dqJQzl6DL9h14Y4jCVpQi1dsm&#10;ClLtGbhXrTf3sdOoCAetWFfz/jz/AKxP1H+w9+6t1y9+691737r3Xvfuvde9+691737r3Xvfuvde&#10;9+691737r3XXv3XuhI6Z47j6oI+v+kPav/u0h9+68eDfZ19fTFf8WvG/9QFH/wC48fvXTHU/37r3&#10;XvfuvdU//wA2L+bH1h/Ll6wnoMfPjt5fI7eOOnTrbraOZKhqIzBoYd3bujjcPQ7dopbuquUNUY2V&#10;SACffurKtfs6+cN3T3T2d8iOz92dx9w7ryW8+wN6ZKXI5jM5KUuUVmP22OoYb+OjxlBEdEMKelBf&#10;+vvfTvDh0Ftrf7E39+69137917r3v3Xuve/de697917r3v3Xuve/de697917r3v3Xuuj9D/xP0/2&#10;Pv3XurzP+E/3woqvlZ839u9h7hworup/jVLS9gbonq4FqMfW7xe67J29V08o8VVBkitXM4Nwn2wu&#10;D791VzinX0flUKoVQFVQFUDgAAWAA/AA966a679+691rg/8ACkP5yj49/E6D447JzX2naPyZkrNu&#10;160baqnE9W0SQpvSed43WXHVGZgr44aOS938cwA49+6soqa9fPx0j+n/ABvm5J/qSTz73071y9+6&#10;91737r3Xvfuvde9+691737r3XXJKIqszyOscaoCztJIwRERF9TO7sALfk+/de6HgfFX5QMEK/Hnt&#10;8q6RurDZ9dZkkUPG6m/qDowP+II9+696jrx+KvyhF2/2Xjt+wDMb7Orv0ryzfUcADj37r3QLZbD5&#10;rAZCoxGfw+WwWVo28dXj8vQVNDVQSXtodZ40XXcfgn37r3UAX/P+2/Nvxfn8+/de679+691737r3&#10;XVgP95/3n6/717917r1r/wCwN/fuvde/33PHv3XupWOyWSwuRoMzhsjXYjL4uqp63G5XGVc9BkqK&#10;rp5FlgmpqqneOZHjkUEi9j+R7917r6JX8gb+ZHvD5y/Hnc2we58y2f726BrMVhtx7kmhEFTvHZ+Y&#10;iqU2juCufWy1+4Gixcq5GZAitI0baQWN9dNMADjh1fv791Xr3v3Xuuub/wCw/wBhz+PryRb37r3W&#10;gf8A8KU/nPJ3j8lsZ8Tdk5p5uvfjnNI+9oqKZlpcv2vkAv8AEcXlILkTVGzKejg8DfRXqpLfX3vp&#10;xARXHWtKD/vH++uB/T37q/Xfv3Xuve/de697917r3v3Xuuj7917riCWItc6mCqF+rEmygD86ibf4&#10;kj37r3Q4UHxl+SWUoaPJY3oLtmvx1fTx1VDXUu0K6SmrKaUXiqIJLjXFIOQfz7917qX/ALKt8oSe&#10;Pjx2/wDm99m13/Ff8PfuvdJHeHSvc/XtHFkd+dTdhbOx8/k8Ndn9sV9HSy+Ejy6JNLj0axf/AF/f&#10;uvdBkfp/aU8XVgVcE34IYBiw/IsPfuvdcvfuvde9+691737r3XrD/eLf7D37r3XWkf0/N/8AYj37&#10;r3U/FZbL7eydDm9v5XJ4LM42pirMflcNXVOOyFJVQMHhnhqKWSNw0bgEXuP8D7917rcc/klfz3N3&#10;bq3bsj4d/NHcdRuXMbkng231J3nl5ohlclluFx20t/zALHWV1fEzCDIfshTDodW1gr6nVGXzHW4+&#10;DcBgQVKghhyDfkEc/S3vXTfXL37r3Xvfuvde9+691737r3Xvz/t+P9t/vXv3Xuq4P5kv8yzpT+XD&#10;03Ub435UR7o7K3FFUUXVXUeMrI4dwb2zSqFE0zaZ2xO2cZJIhrq942SFWUAEtx7qyrU/Lr5t/wAu&#10;/l53V82u6tyd4d4blnzGczU/iwW34JJots7I27DLM2N21tjGvLMlJQUSzMdRZ5ZHZmZzf3vp0CmB&#10;0WLSP6fi3+w9+691y9+691737r3XXv3XuuNz/rD6Xtxz9D9fz+D7917rl7917rv37r3Xvfuvde9+&#10;691737r3XB/p/sbe/de6uK/kHn/saH0D/jBue/8A5yUnvx603A9fTD966Z697917r3v3Xuve/de6&#10;97917r3v3Xuve/de697917r3v3Xuve/de697917r3v3Xuve/de697917r3v3Xuve/de697917r//&#10;0N/j37r3Xvfuvde9+691737r3Xvfuvde9+690U/5v/J7bnw4+LXcXyG3IaeZdgbRyNbg8TLMsEu4&#10;dzywSRYDA0Wony1lfWkaUAJKqx/Hv3WwKmnXylexd/7r7Y7B3v2jvrL1Oe3l2FufK7s3LmKxmeoy&#10;GTys7SPNKSeNMIRNIsBp976eAoKdI4C3++/3n/XPv3Xuu/fuvde9+691737r3XRJ/AJv/T+v49+6&#10;910TyB/X/bf74/j37r3XL37r3Xvfuvde9+691737r3Qj9Nf8zi6o/wDEh7V/92kPv3r148G+zr6+&#10;mK/4teN/6gKP/wBx4/eumOp/v3Xuqgf5sP8ANi6v/ly9YTUGPnx28vkdvHHTJ1v1tHKs7ULTq0UO&#10;7d3RRuHodu0Ut2VXKGqMbKpABPv3VlWvXzhO7e6e0PkX2hu7uLuLd2U3nv7emSmyOXy+RmZ1iR2P&#10;2+NxtPfxUGMoYrJDEgAVR+b+99OgUAHQW+/de679+691737r3XG5+gFz/S/5/p/r+/de65e/de69&#10;7917r3v3Xuve/de697917rom3+++v+t7917rlDHLUTwUtPE8tTV1FPSUsMal3mqKqZKeCNFUEsXl&#10;kA9+6919OD+S/wDB+P4O/CXYG1NxYdMf232NGvZHbE08cbZGl3FuKCGpj2xLWBVeeg23CxjgUgBD&#10;I9hySddNNxPVtPv3VeoGVydBhcZX5jK1cNBjcVR1OQr62pkWGnpaOjheeonnlchUiiiQkk/ge/de&#10;6+W1/NY+ZlT85vmz2v29RVktR17hq9eveqKcq0MabF2pUVcWPyUlIXdYcjlKusneoYcvZb+99PAU&#10;FOq6ffut9e9+691737r3Xvfuvde9+691x1f4f7f/AIj+t/x7917q5f8AkV/Cv/ZxPnXsit3Rgnyv&#10;UXQ7r2d2A1RB9zhchlMc8K7T2fmImASam3FUzSuUJHppSebe/dVc0FPXr6Ua4nEoqImLxyoqhFRa&#10;GmCoigBVCiMBVQcW+g966a65fwnF/nG48/8AVHT/APXv37r3RNfmd8CfjR81upNx9ddy9cbdrp5s&#10;TkTtjedBjaPH7t2VnDTs1FuDb2ZggE9LW0U6BgGEiFdQK8+/dbBI4Hr5XnYGz6vr3f8AvjYVdVU1&#10;dV7M3XmttzVtHIJaWqOMrJIY54JVJEivDpuw+rX976e6SXv3Xuve/de697917r3v3Xuuj9Da1/8A&#10;Hkf7H37r3XH6cE3H0uT/ALcH/H+nv3Xutub/AISk9Yb2qOwPk528sFVQ9fUmH2vs5auZXjptwbiq&#10;XyFQ8dCxGipfAx0TCci/jadB/a9+PVH8ut2Yf7Hnnn/ev8Peum+u/fuvdEt/mCfLfbfwi+JvbPyD&#10;z0lLJX7XwU9BsrD1jiNdzb9ysE8G1tuxX/VLkq5f+SUJ/Hv3WwKmnXyqt67w3L2NvPdnYO9MvV57&#10;du99w5Pc+48zXyGWtyWUylQ00tRVSG2uUR6UJt9EHvfT3SaAt+f+R+/de65e/de697917r3v3Xuv&#10;e/de66P0P/I/949+691ZN/Ka+FdX86vmx1b1blMZNV9X7Yr17D7gqGDxUjbK2xUUstTglrkVhTZb&#10;PVdTCtMCDrEb/gH37rTGgPX1DKHb2Cx1FSY+iw+MpqOhpoKOkp4aGlSKCmpo1hghjRYgqRxxoAAO&#10;AB710z1K/hWM/wCddQf+cdP/ANe/fuvdQMltXbGYpJ6DLbdweToqqGWnqKSvxNDV080EylJYpYZ4&#10;HR45EJDAixHv3XutJz/hRd/K16R+Ou0dvfNH4+bYxXW2I3DvrB9f9q7DwlqXbtfuPdclSMDuvCYl&#10;FCY6vrZaacZFlZllKREKvN9jpxCTUHrU19+6v137917r3v3Xuve/de697917riRe3+H+2/2I9+69&#10;1IoquqxlfjsrQVU9FXYrI0OTpKylkeGqpqigqoqmOanmjKvHKpj4IIPPv3XuvrI/BDuLJfIL4bfG&#10;nuzMVEtVlezOntl7ryNTPB9rNUVmRxULzzywam8UssilmFzyfeumTxPRs/futde9+691737r3XV/&#10;99/X/W/1/fuvdVO/zQ/5r3SX8uTrmrjyVXBvPv8A3NiKl+tep8fMktbUVkytFRZndTxszYDbMU2p&#10;jPKpEpiKqPyPdWVa8eHXzh/kZ8kO5vlj21ujurvXemS3nvbc9Y8uqqldcTt/FqzCg27trGazBicN&#10;jIW0RRLqbklmbi2+nQAOA6A/6m/9Tf8A2P8AX37r3Xfv3Xuve/de66Jt/vvp/if8PfuvdcSb8WJv&#10;xZQWNzwFAAJJvx/r+/de6PLvj4Edv9V/CrbPzS7TWHY23uyd+YDanUmw8vFJHu3fGByn3Bye+BRv&#10;42xm36SJYHp2YOapZSRo08+60DUkdEc9+63137917r3v3Xuve/de697917rg/wBP9j/xB9+691cV&#10;/IP/AO3ofQH/ACx3P/7iUnvx603A9fTD966Z697917r3v3Xuve/de697917r3v3Xuve/de697917&#10;r3v3Xuve/de697917r3v3Xuve/de697917r3v3Xuve/de697917r/9Hf49+691737r3Xvfuvde9+&#10;691737r3Xv625/4r/T37r3Wjt/wp4+dR312Ps34M7EzTy7Y63lx3YfcSUc6y0GV3pUmY7Rwck8BH&#10;jyO0Y6aeSogbVY1qhhf3sdOIPPrU+/33Hv3V+ve/de697917r3v3Xuve/de64t/T+vH+v/gPfuvd&#10;HXwPxDzlT/L37V+c2eWqx2BwXf8A1T0l1sCWFPuiq3BNuCDsSZ4io0/3eeloBG9yH85t9D7916or&#10;Tz6JV7917r3v3Xuve/de697917oR+mv+ZxdUf+JD2r/7tIffvXrx4N9nX19MV/xa8b/1AUf/ALjx&#10;+9dMdVhfzRv5onUX8uHqCozGXqKXdfd27aKppeqOq6OojbJ5nJMpiTN5lV1tjNr4qV1eoqHXSeFA&#10;5uPdWVan5dfNS7u7s7Q+RXaW7u5O4d2ZTee/d65SbJZXLZKdpFp4ndjS4vHQf5qhxmPhISKJAAAP&#10;e+nQKY6C737r3Xvfuvde9+690tet+t999w782r1f1htbLb137vfMUuC2ztnB00lXkcnkattKRxxx&#10;glY40u7ueFRSffgQcjr3z8uhi+WPS22vjj2tUdE0O4afdW+uuMPjMR3TmcZWpkNvUXbUkTy7r2nt&#10;itjVY8nhdt3gSOrWyTvK4CjQffuvdFnH0H+sPfuvdd+/de697917r3v3Xuve/de66P8AvuL2/wAf&#10;9Ye/de6uy/kI/Ct/lx85trbm3Pt9st1D8dxD2RviaZFnxVRuiIqNjbYy1PJGY6ukzswqZGQm1qUk&#10;g29+6qxoPn19JZUREVEXQiIERFFgqKLKqgcDSBYe9dNdc/fuvda9H/Ciz5yf7LP8PZukNmZo0PbP&#10;yaat2dRikk0V2I67p1hTfGaiqEcSUFYaethipnt67yAfT37q6Cpr6dfPJAIv+SWJYki7MxLNIf6s&#10;zEk/1PvfTnXP37r3Xvfuvde9+691737r3XvfuvdcQrM6oq65JZYoYkAJLy1EiwwRj6nU8rAD/X9+&#10;6919KP8AkT/BofDL4S7Trt14MY3uXvIU3ZfZD1MBTL4uHKQfcba2dWysAWj2zRVUmkAKA1QwI496&#10;6aY1PHHV1Avzf+v++t/Qe/dV6wVNXS0UEtTWVMFLTwRvNPPUzRwQwxRqXkllkkZUjjRQSSSAB791&#10;7rWX/m8/z5eoejtg726B+I29qTsT5EZ2iqtt1++dpVNPkNpdSCsjenr6185F56Kv3hjkJ00SENA5&#10;VmN+B7q6qa5HWhTPPPV1NVWVc0lTV1tTPWVdTM7STVFTVTSTzzSuxLPJJLISSf6+99OdY/fuvde9&#10;+6911cf1/wB8Pr7917r1x/Uf09+6914kf77+v9OLm/v3XurSf5dH8pn5OfzCd44Wr23tbJbF6Cgy&#10;tOm8+7dxUktFhUxccypkKXZUEwibde4Ig4BpUkh8YOsvpB9+60WA+3r6NnxK+KPUXwu6L2b0H0rg&#10;Uw209q0gNXWSBGy+59wVMcX8Z3XuCrVVNdm8zUxeSaQgC9gAAAPeumiamvRlQLD/AHk/nn37rXXd&#10;/fuvdaF//CmH50P3B39t/wCHWxs359hdDSR5nsdaGo/yLMdoZEXjwmSiX/OVWxqajjeMXsklc497&#10;HTqDHWsJ791brv37r3Xvfuvde9+691737r3XV/fuvdeJ445P0AHJLfQKB+SSbW/r7917r6Dv/CcT&#10;4N/7Ll8Rj8gd6YZaPtP5Nmi3PG1SoNbiusqLztsrHyRsokoKyrirJZaqP6taIn6e/dNuc062Lveu&#10;qde9+691737r3WrF/wAKpu6cVgfib038f38L5ztXtvFb6pbteopsf1S0VTVSGO9xHUybgVb/AJKE&#10;e9jq6cetFH37pzrv37r3Xvfuvde9+691737r3XXv3XuumBYaBbU5CKCbDU5CLc/gamFz7917r6oP&#10;8pvCV+2/5avwmweVWFMhi/jx15SVi08wngWaPEIW8cwVBIvq+th710y3E9WF+/da697917r3v3Xu&#10;qVv5un83zrj+XZ19UbS2bUYjfPym3fQH+4+wXf7yh2lTVKfsb037DBJG9PhoixampC8UteUcKyhS&#10;T7qyrXr513dfdvaHyK7Q3Z3H3FuvJ703/vPIy5HMZjIyuyRBz+xjsbSk+KhxlDH6IYYwAq/1976d&#10;AoAOgtF/of8AYf4D+l/6j37r3XL37r3XvfuvddXH9fp9f8PfuvdcTza3P4uOefwBb6E+/de62ef5&#10;HX8k7M/JLN7P+Xvyn2zUYv494TIx53rLrzMRvT13cuRoX1UOdzFFIoeLrmnmGpAwP8VJspjETX91&#10;Rm8gc9Ha/wCFXO56TAdV/D/rSgRMfSbh3Xv3J0mLo6GODHpT7MoNpGONTDohoY6SPJgRxKlmBsLa&#10;feutJ5nrSuH0H4/w976c679+691737r3Xvfuvde9+691wf6f7H/iD7917q4r+Qf/ANvQ+gP+WO5/&#10;/cSk9+PWm4Hr6YfvXTPXvfuvde9+691737r3Xvfuvde9+691737r3Xvfuvde9+691737r3Xvfuvd&#10;e9+691737r3Xvfuvde9+691737r3Xvfuvdf/0t/j37r3Xvfuvde9+691737r3XvfuvdFe+Zfyb2h&#10;8PPjR218h96yK2O682rksnjsYs8cVZuHPtTyJhMBi0e/3GQyVbpEcSgswUn6An37rYFSB18pHtfs&#10;3ePdXZ/YfcHYWVlzu+OzN3ZjeO58vNq11uTy0+vyBCzCECnjjQIvpUrwPe+nhjHSDHv3Xuu/fuvd&#10;e9+691737r3XvfuvdCB1N1fvLu7tPrvpzrzFSZve/Zu78Ps7bWMiJVqrIZSfSVMmlxEiU0cjliLD&#10;T7914mgr1ui/zvPjPtD4gfyMeo/j3suGL+G9ed2/HrGV2RWFYajPZ7zZs5nP5AjmbIZOsu8jt6ms&#10;P6e9dUBqx60eve+r9e9+691737r3XvfuvdCP01/zOLqj/wASHtX/AN2kPv3r148G+zr6VX8zD+aJ&#10;1D/Lg6Nps1mp6bdndm68GtL1T1TR1CHJZvJtSxxJmsyqlnxe18XKweoqXW30UfW4100q1+zr5vHy&#10;I+RXbvys7f3d3j3fu2u3fvvd1a00087uuMweMiZxjtu7cx5d4cXhMXC5SKJbtySzNcW3070Cvv3X&#10;uve/de697917padc9cb67f35tTrDrPa2X3rv3e+YpcDtjbODpZKzI5XI1jhUhhijBIVRdnY8KoJ9&#10;+691uZbJ+JPWn8g/+Xt2P8ruyFwG6vnhvrb39zNoZ1liy2O2ZvLeVM8WG2NssuV8dFQzRtJksmlv&#10;uWgj0rGl/JoAAUHDpuuogDh1pS5bLZPPZbLZ7NV1Vk8zncnW5fKZKslaorayuyNTJUzVFTO/qmkZ&#10;msWP4A976c+XUL37r3Xfv3Xuve/de697917r3v3XuuJDM8UUYLSzTRU8KKCWeeoljggjAAJPklkA&#10;9+6919MX+SH8HB8JfhFsjHbpwa43uTt0Rdm9qPUQKMtjMhnoEqcVs2oqxZqig2pSzOsIsulp5OPz&#10;710yxqSerh/futdRKuspsfSVdfWzJT0dFT1FZVVEzBI4KamiaaeZ2Y2WOKJCSfoAPfuvdfLu/m4f&#10;Mw/N/wCcfbPZuEytTkesdq14646mDSMKOfZ+1pqqKLPQUZJFFV5utq5mnXliY1ufp7308ooPn1Wj&#10;791vr3v3Xuve/de697917r3v3Xuve/de6k47I12HyVBl8XUy0OTxdZBX46thCeajrqWRZaeri8qy&#10;R64JFDLqVhf8e/de6sGX+bn/ADRQLD54/IAAWAVcttWyhRYAA7UJAH+8+/U61pHp12f5un80ax/5&#10;zy+QX/n32qP/AJU/fqde0j06BTuH5z/ND5BYwYXu75SdzdlYiygY3P7oWlpFVSzKoiwVFiOAWJIv&#10;Y359+62ABwHRWblizszvJIS8kkjtJLI5/U8sshaSWQ/lmJJ9+69137917r3v3Xuve/de6X/WfWeV&#10;7V3JFtfB7j2Ft3KVTKtHJv8A3bS7Qx1bUObR0lJX1VPUJNVyH6R2BNvr7917q9D4z/8ACcT5c9+U&#10;2Mz+f7d6A2VsTKRrPFunZW94O3JY4iAVjmxOIgwqpVSC90NQCptf37qpceXWw78Tf+E2/wAFeiZ8&#10;TubuGmzvyU3zQIr1MO+agU/WxrVF4q+h2PEJpYJ4ZAHTyV0qXAupHHvXVS58utgDbe2Nu7OweO21&#10;tTB4rbm3sPSQ0GLw2GoqfHY6ipKaJYYYaempY44o0SJAPpc25uffuqVrx6fvfuvddE2twef949+6&#10;90Uj5zfKjanww+LPbnyE3ZJC67L21XPt3ESzLFPuXd1ZTyw7d27QAg+SsyNb+lOTpRj+PfutjJA6&#10;+Uhvbee5ux96bv7D3nlq3P7s3xuPLbn3BmshIZa7JZHK1LTSVNTIba5RCETi3CW976eGAB0mx9B7&#10;917rv37r3Xvfuvde9+691737r3XEkC3+J44vz/X/AGHv3XurCP5XPwyyXzp+Z/VHTT0c82waDJDf&#10;Pa9ajGGOk2BtielnydLHVgFI8nkKmpgjp0PMnq/p791okAZ6+pfhsNjNvYjF4HC0VNjsRhqCkxuM&#10;x9FElPS0dDQwJT0tNTwoAkcMcUYAA/p710z06+/de697917rpiFBYkKFBJJ4AAFyT/gB7917r5sn&#10;8/r5Wp8mv5hPYG38DlZa7YPx/pqTqjA04mWbHtubF/cVG783i5UJjlgy01ZAgdeD9uBzpv72OnUF&#10;B1Sh791brv37r3Xvfuvde9+691737r3XE2/1vx9bcfm3+Pv3XuhA6j663F292x1l1VtKlet3P2Hv&#10;vbm1cHSRRmV6mur8hFIYkiHqkP29O9/p7914mgJ6+un1rsvFddde7J2HgqcUuH2jtnC7fx9OLDxU&#10;2MoIaZFIAUf7r5AA966YOc9Ln37r3XR/H+v+f999ffuvdUGfzgv51WwfgTgcp0x1C9Bvz5W7jwsp&#10;x2NV0rMB1THXIyUe5t7qjDzVJAd6XHh4nnKXLAAqfVApXz6sFOPTr56/YXYe+e2987p7K7N3Zm97&#10;783rmKzP7m3TuKtkrsnlcpXuXlmkdyI4kUWVEjVI0VQAPe+nekgPoP8AWHv3Xuu/fuvde9+69173&#10;7r3WMnjmwCsT/sR9T/j/AK3v3Xutj3+SJ/Jf3D8u917U+UfyQ21JjPi9tbMRZba20s3FNBUd5ZLH&#10;ShoEnpLRSjr+GYapJCf8uNgpTSb+6qWAqBx6+gDisVjcHjaHD4agpMXicXSU9BjcbQU8VJRUNHSx&#10;iKnpaWmhVIoIIYlCqqgAAe9dNdaP3/CrbeP8V73+L+xwW/36Oyt3Zsr9ysi33PUUUNxSBA1OzDEg&#10;Fix8gFhbT72OnE8+tUb37q/Xvfuvde9+691737r3XvfuvdcH+n+x/wCIPv3Xuriv5B//AG9D6A/5&#10;Y7n/APcSk9+PWm4Hr6YfvXTPXvfuvde9+691737r3Xvfuvde9+691737r3Xvfuvde9+691737r3X&#10;vfuvde9+691737r3Xvfuvde9+691737r3Xvfuvdf/9Pf49+691737r3Xvfuvde9+6910f9e3P+3/&#10;AMD/AF9+691pM/8ACn350f3m3Zsj4J7FzDPiNpS4zsruYUzpJS1mekaX+5GCNTEbpWYP7Wqlq4De&#10;4qo9QBHvY6cQedOtRv8Aw/Hv3V+ve/de679+691737r3XvfuvdY7kE/X6/n+nPI/wHv3Xutrr/hM&#10;F8JZd+9qb6+bG9cEJdqdZCs6/wCqKmuhE9Jk971xjO68pRpIoEGQ2bFSQxpKCSPvja319+PVHPAd&#10;W0/8Kgx/2LFjtxf5MdFH6/X/AC7P/wC9+9dVTj18+D3vp3r3v3Xuve/de66P0P4/x/p7917p52vu&#10;Cr2ruXb+6cekUtftvLUWaoYpk1wPWY+UT0/ljBBaJZVBYXF/fuvdCn8iPkT2/wDKztrcvdveW76/&#10;eW/N0PTLNU1EkiY3D42hgWnx2C29ji7Q4rDUEQIjiXU12YszcW916gHAdAn/AL7/AG3v3Xuu/fuv&#10;de9+690q9hbE3j2lvfafWvXm3snuzfW+s7Rba2ptvEQPU5DMZnIvopqOnjjUkEgFiTwqqSfdQDUk&#10;nHXvXr6KH8nj+TtsX+X3sSk7K7QoMPvH5Zbuxo/vPupTHkcb11jKyOOWXZWypnXSqxyALX16WNa0&#10;SaFjRTr302zVwOHWtX/wo/8AmxU/IL5fD45bWzP3XWnxi8uGyNNRzWpq7tTKKj7tXIorMlTJgYaW&#10;jjpyf0FnI+vvfVkFB9vWuvYf7zf/AGPv3Vuu/fuvde9+691737r3XvfuvdYze/1It+LfW30/PN/f&#10;uvdXN/yKfhIvzK+cmz8junFJkuoOgpIOzuwI6uMVGOy+VoZYxtPZ2SpGsKih3BUSSyP6hoFL9D79&#10;1pjQfPr6WEaJGiRxosccarHGiABVRAFRVA4ChQAB+Peumeufv3XuqDP+FCvzkX4p/C/JdXbOzT47&#10;uP5LvW7B2ytHK1PlMVsvxxxb93VjqtHBpK7E0tdTpASrazM1uV9+6sgqc8OvnSoP1G5JZ2Zyfq0j&#10;sXkc/wC1SOxJ/wAT73071z9+691737r3Xvfuvde9+69117917rjyxRVuWd0jRV+rySMEjiVeTrd2&#10;AH+Pv3Xujr4b+Wr/ADFdyYnG57AfBf5PZrCZijp8jicvjussjPQZKgqoxNS1tHN518tPUROGRrcg&#10;+/V61qHr05N/K8/mW/X/AGQX5ViwJNurciPp/U+c/T37r2oevRZuyuje7emnpou3eoexus5KyRo6&#10;VN5bZrsQal72KRGRXXUhBuCffuvVHr0F4H6j/r/61mtzq9+631yH0H+t7917rv37r3Xvfuvde9+6&#10;911+VYEqyHUjoxR0bj1I6kMjcfUEH37r3QodYd491dJ7mod5dRdt9iddbnxriWhzG2t0ZOCWlZSD&#10;eKlq5qvH34/MJ49+61pHp1tJfyw/+FIG+sTuzaHSPz5qoNybTztZHg8T8iIYY6PL7braiVUx8nY9&#10;JADBk8dWTOUkyESUwpbDUrggD3VSnmD1us4vKY3OY2gzOHrqXJYrKUdPX47IUcyVFJW0NVEs1NU0&#10;00bFJYZonDKwNiD710304e/de66Iv+L/AOH+P+v7917rRX/4U2/Ok9l9w7W+FGxc282zuoJKTeHa&#10;q0E+ugy/YVcGbC4Ss0WIrdlQUzO8ZJCvWkEe99OKuKkdarmkf0+pv+f99+ffur9cvfuvde9+6917&#10;37r3Xvfuvde9+691xP8Avv8AH8W/1zf37r3X0AP+E13wmm6E+J2R+SG9MMlH2F8nKqjzuHM8avVU&#10;PVuL+4OzpImcCShkzkddJNUxfnxxEk+/dNOanrZM966r1737r3XvfuvdVz/zUvmljfgr8Me0+5Uq&#10;4It81dAdl9V0EyLL/Euw9zQ1FJgUeIurfaUzI8sknITQL/Ue/dbUVI6+Wtk8lX5rJ5PNZSsqMhk8&#10;xkq3K5Kuq5Wmqautr6iSpqJ55nJaZi0trn8Ae99PcOovv3Xuu/fuvdde/de6yUtNVV1VTUNDTVVd&#10;XVk0dNSUdFBLU1FRUSHTFBFFErM8kjcAcX9+690cPbP8uj+YNvXD024NnfCX5K7nwdaoko8th+tc&#10;jVY+qjYBg0M/lQOrKbg291zWvXqjFTxPQJdr9Ad89EV0WN7u6Y7K6jr5pVhio9+7WrcFPJIfpGqy&#10;iRdZ/wBf3takavXr3bnSSR1fJ/wmx+F1X3j8t6z5Mbq29911v8bqb7vBV9arQwVXa2ZXRtuqw7lW&#10;Stn25TUlYakC3iaWMHlh731ViAKefX0Dfeumuuhe5v8AT/Hj/iffuvda2H86P+d5tn4m4Hcnxw+M&#10;G5KDcfyhyBqcJufcOPaGtxfSkMsXjqJK6QF4Zd7qkhaCmJBpWVWdWJCr7qwUnjw60Jd3bw3X2Buv&#10;cW+t97ky+8N57tytVmty7nz9Y9fmMzla19dRV1lQ9gXciwVQqKBwo59+oCa0z070nrAf7z/vP1/3&#10;r3vr3Xvfuvdd+/de697917r3v3Xup+HyK4fM4rMPi8XmlxORpch/B85TPWYXJmlk8sdLlqSOWnep&#10;oZJFGtA6E2+vv3XurwsF/wAKLP5kW1MJiNtbXq+h8Bt3A46lxWFwmI6sakx2Mx1FEsFLSUtPFngk&#10;cUUSC31JNyffutUHp06f9BJf8z//AJ6Ppr/0Ws3/ANf/AHv8uvaV/h6rN+Y/za71+d3ZWM7Y+QNb&#10;tis3didt4/a1C+1cNJgcamJxr1MtPqonra29U0lZI0jhgHLfQW9662ABwHRTP99z7917r3v3Xuve&#10;/de697917r3v3XuuD/T/AGP/ABB9+691cV/IP/7eh9Af8sdz/wDuJSe/HrTcD19MP3rpnr3v3Xuv&#10;e/de697917r3v3Xuve/de697917r3v3Xuve/de697917r3v3Xuve/de697917r3v3Xuve/de6979&#10;17r3v3Xuv//U3+Pfuvde9+691737r3XXP9P6fn/b/wC29+690XT5afI7ZvxM+O3avyC31NpwXW+0&#10;8pnBRRyolZmcnDTSfwzC45Hv9xkMjV6UjjUFm5/p791sZIHXyiu6e295999vdk92dg5F8rvTtHeO&#10;X3duCtYnS9VkZx44oIiWWmpoKSONVjWyrY2t7308MY6Db37r3Xvfuvde9+691737r3XvfuvdLHrf&#10;r3d3bvY2w+qdgYmbPb37H3XiNnbWwtMbT5LL5ao8cdOjaX0sIFkcEi3p9+68cZ6+rR8HviztP4Y/&#10;F7qX487Sjp5ItjbZooNwZiKnFPUbm3ZUwRS7g3JkbEmbIZOsF3c8sqr9LW966ZJqSeqhv+FQXH8s&#10;VLfn5L9F3/xvXZ+/v3W049fPf976d697917r3v3Xuve/de646f8Abf765/HPv3Xuu/fuvdd+/de6&#10;970TQE9e6Uezdnbs7F3dtrYOwtuZfd+9d45ijwG19s4Gjkr8vm8xXyeOmoaCliBaWRuWP4CqT+Pf&#10;gSRUinXuvoUfyY/5Mm0vgjtLHd2d3YzEbr+W268YWrK3VHksR1FiMlHG8m0dozOpSTKuoC5DIqF+&#10;4aNVjVArF99Ns1cDqwL+Zp8x8R8Fvhv2x3vUy0396aXGHa3WeLqwXizvZO5IKmm2vi3AZSiSzxPI&#10;7H0qsfP9PeuqgVIHXyxc/n81urcGd3VuTJ1ub3FuXMV+bzmYyM5qa/I5LJ1D1M9TV1LANPP6gpY/&#10;UKP6e99PdNnv3Xuve/de697917r3v3Xuve/de64WLFUUanlljgjRQSXlnkWGGMAc+SWWQAe/de6+&#10;lF/Ik+DP+yafCXaeQ3bhY8d3N3mKbszsd6inMeWxcGUh+42zs2tkazMm2aKpk02sA1QwIuPeummN&#10;T1dUQCQfyPp/xI/2Pv3VesVTUQ0lPPVVEixU9NBLUTyuQqRQwIZJZHY2AVEUk/4D37r3Xy//AOcP&#10;8z6z5tfOXtTeuLzDZDqvr7IydZ9RwwTM+JqdsbbmqUk3TTUxZvtsjuOrq5PuSG9XgQcAD3vp5RQf&#10;PqroC39f99+Pfut9d+/de697917r3v3Xuve/de669+691Zz/AChPhafnD84Oruu85j/ver9l1X+k&#10;jtYSh0pa3am2KijdtufcqGEGRzVXWxeG97iJzawPv3VWNB19QqjpKagpKWho4o4KSipoKSlgiVUi&#10;hpqeJYYIo0UBVjjiQAACwA966a6ke/de6Re8uudg9h4TJbb31s3bW7MFmKSagyWMz2GocjS1dJUI&#10;UmhkWohdgHVjypDA8gg+/de6+ch/PZ+DHUPwe+YUWI6KjiwHWnau26ffGM67jmaeDYOWnqK1Mtjs&#10;QznyU+16mSJHoadtbQfuAyPfjfTqmoz1SuPoPr/sfr/sf8ffurdd+/de697917r3v3Xuve/de66/&#10;IP8AT/fc/wCHv3XuuJXg8/kMTYHkcgj/AFiLj+h9+6919Iv/AITy927p7u/lk9Y1O7Kyrr63q/eG&#10;9emMdW1szVFVU4Pr6XG0mJaaeS8kxSnrNALEtpUc+9HpphQnq8G/4HNvqb/7c/649+6r0VX5t/Jv&#10;bnw9+LfcnyG3G1NKnXmzsrkcLipqiOCbcW5WppEwe36ASH/KK/JVulUjUFmAP4B9+62BUgdfKQ7H&#10;7B3X2z2JvjtLfeXqM9vPsPdOW3ZuXMVbl6jIZPK1BkeWW59LLAqIAOAF+nvfT3SP9+691737r3Xv&#10;fuvde9+691737r3XV+QOObi97C4/BP4v7917o9P8tr4e5n5zfMXqPomlpqk7TqcuN29nZKmk8MuH&#10;662xPSz52rhlKlPu5J6mmhjjPL+U+/deJoK9fVH21tzC7Q2/hdrbcxtHh8Dt7GUWIw+Kx8C01Dj8&#10;dQQJTUtLS06emKCGKMBQPoB710x09+/de66v/Tnnn/D/AI37917rDVVNPRU1TV1k0dNSUkEtTVVE&#10;ziOGCngjaSaaWRiFSOKNCzE8AD37r3XzgP56v8yOT5zfJqq6/wCus41X8dOhMhX7d2W1HUCTG713&#10;brWLcu+kljCx1uOqmp6eGguuqIQOdR1H3vp1RTqjkLa/P4t/rAf0/wAffurdd+/de66Jt/vuf9gP&#10;z7917o3/AMHvhT3D89u+dudGdQUcNPLWaspvPeWSV/4FsTaVG8P8UzeQZQPuqtVnVaakVkeodvSw&#10;0+/deJoCet7rqH4pfy0v5MfWeGzGdw+Fz/cNdizBk995rF027O3N9VU0cQrUwuMcGSh29T1MdokR&#10;f8njezSPf2R7zzDtexRCTcLijngoyx+wenz6lD2v9mfcD3g3JrDk7ZzJboaS3Eh8O3i/08pGkE+S&#10;8T0Gm4/58ODosgKPZHxyy82DpJ3SOryW8MbQy5CkuPE9PjIsPE2MawOpXaS1x7jmb3Yi8UC12hmh&#10;HmXAqPs046zV2f8Au77ySyEu9+5kEd6yjsjtXIRvOr+IQ44ZAXoYOv8A+aT8L/lbTzdW/Irq6k2R&#10;T7xi/hE9F2JSYvduyqyGpHilgyu6Vx1BTYkuzKsbMouW4ZbezvZ/cvZtxdIruNrWRjQFiCv5sAAv&#10;yrx6iv3G+437n8m2NxuvLW4W+/WEKksIVMVxQfwW7M7SYqTpNRTgerMvjF8Yeg/ib1zU9c/HDZOI&#10;2F1zmd0ZzfkOCwTmbFplN0tT1NdNj5XaWX7GbwoYlaSTSv0NvcighgGBBBFesK5YpYZJIZkKTKSG&#10;BwQQaEEHIIPRi7/UngD8nj6fU/63vfTfWrJ/Or/nqUfx7k3V8TfiHnIMp3k1LU4fsjtXGSxVOO6g&#10;epiaKXD4CoRnp67fyIxLkFhjGCF0dnGnfV1XgT1ot5HI5HN5HIZrM5Cuy2Yy9bUZDK5XJVUtZkcj&#10;XVUjS1FVW1U7PNNNLIxJLE+9AEEkmvTnUO3+t9b/AE/3n6/X3vr3XL37r3XvfuvddE2/330/xP8A&#10;h7917rjqI+qn/e/fuvddlrW4+v8AXi1/p/t/fuvddWP4AHJPP9f6kfg+/de64lSfx/tiP95uOT79&#10;17r2n/aT/twf94tz7917rv8A2JuT/rXP9SObg/n37r3XMfQe/de679+691737r3Xvfuvde9+691w&#10;f6f7H/iD7917q4r+Qf8A9vQ+gP8Aljuf/wBxKT349abgevph+9dM9e9+691737r3Xvfuvde9+691&#10;737r3Xvfuvde9+691737r3Xvfuvde9+691737r3Xvfuvde9+691737r3Xvfuvde9+691/9Xf49+6&#10;91737r3XvfuvddWte3+Jt9fr/h/sPfuvdaWX/Coj5ux5nLde/BTZOWkeDCzY7tXuRKZwaaWtLSrs&#10;HCtURMD5qNqatlq6diQVni1Dge9jpxB59agHPFwfqPp9Lj8/4Xv791frn7917r3v3Xuve/de6979&#10;17rq4H1Pv3Xutpz/AITF/COHs3uze3zN3xhTPtbpdH2h1aa6l8+Ny+/syGOazlC7gJHldjw49Y0c&#10;XKNXi1j791Rz5V63rgb/ANP9gb+9dN9a6/8AwqD/AO3Yqf8Aiy/Rf/ufn/furJx6+e973071737r&#10;3Xvfuvde9+691737r3Xvfuvde96JA4nr3Sj2ds7dfYe7dt7C2Ht3L7u3rvDMUeA2xtjA0kldmM3l&#10;6+TxUtFQ0sQLyyubk/gKpP4976919Cb+TH/Jk2l8Eto47u7u7F4fdXy23Xiyaut1R5LEdRYfIRxy&#10;NtHaU7qY5MqygLkMigUzsirGqBWL66bZq4HDq/8A/rY3P++4/wAPfuqdfP3/AOFJXzjl78+VVN8W&#10;tn5eWbrf4yzT0W6YaaR4aXK9uZFY/wC8FFlKYlhUy7PgpKUUsnAV6iS31PvY6cQUz1reAn+h5P1+&#10;vB/H14H+9e/dX65+/de697917r3v3Xuve/de669+691b5/JH+D8nzX+b2yafceHOS6d6WqIeye0J&#10;KmF5sXXnGSRHbmzK8LYf7+eqkdl54WlY/j37rTGg+fX0yoYo4Io4IY1ihgRIYY0UIkcUShI0RVsq&#10;oqgAAWAHvXTPWX37r3VFn8/r5y/7KJ8Kc7s3aOabG9x/Ic1fXWyVpJmp8ritv1EKQbz3fQTqT4pt&#10;vUlbAEJBu0/HI97HV0FTXr5w4JbU5JLSO8rs19TySu0kjtfktJIxJ/xPv3TnXfv3Xuve/de69791&#10;7r3v3Xuve/de66P0IAJJ4AH1YngKP8WJsPfuvdfQ0/4Tn/CGm+NnwzpO8904uKHtb5RGi3vW1TJp&#10;rMd1vAkr7BwNRBInkochT09dUSVShrOWjuLr79025zTrYX966p1737r3RT/l580/j38H+r8n2l37&#10;vnH7ax8NLVPgNuxSR1W7d6ZKnVSmG2pgUkFZl8jM8iiyDSoNyePfutgVPXzL/n78z98fPf5Q7/8A&#10;kRvCkkwtFmXhwGwNpSVAqf7nde4aasfb+BlqY1jhq6+Nq+eWedUTyPLyPT7306BQU6Jp791vrv37&#10;r3Xvfuvde9+691737r3XX++/23vRIHE9e6z0tLV5Cro8dj6aatyGRqqahoKOmjaaoqqysmSCmghi&#10;S7O8krgAD3vr3X1C/wCT/wDFTN/D34C9KdUbtxsmG37kaCo7A7DxEhHkxW895LT1uYoHYBdb0vhj&#10;RjYeoH3rppjU9WcfUDjn6/059+6r1o9/8KevnQd89i7M+C+xMy8m2uunx3YvcS0c6y4/J7yqDJ/c&#10;7ByTQEGOv2lHTzyVMDFrGtXUAR7304g4mnWpuOD+m344HFvxb+g49+6v1z9+691737r3Xvfuvde9&#10;+691737r3WNuP8b/AO+AP+H+9+/de636f+E0fwmTpb4s5b5SbzwH2vY3yPrkq9tT1kayVFD1PiGm&#10;G16rHSMqyUSbp+7eaqjt6zTxEnj3rptz5dbMY/PFv+N/73/r+/dU65e/de6QfY3ZvXfUO1MnvvtH&#10;eu3NgbNwyCXKbl3Xl6PDYehQ3K/cVtZLHCgaxsL3P9PfuvdaWv8AOR/n64jvLae6Piv8Kq/OUexc&#10;0JMR2Z3gPNiZ91Yxy8OS2rsinZI6uHDVaKVmySuwqo30xhArFt9OBKZJ61OFUj8/knm/1YlnPNyW&#10;Zjck/U+6kkEADq/XP3br3XvfuvdcW4F+ePx/W5AA/wBcnge/db6+gP8AyTujNl/AX+V1kvljvLD0&#10;rb77c2rWd07myJiEWZfZ608suw9oOZVaSGWhiqJLoptI0wuLgWL90v4ts2+73CX+ziQt9tPLoU8i&#10;co33PvOfLnJu3YvNwu0hB/h1GhY/JRUk9Umd3dz75+QHZ+6e1ew8xPlM9uTIzTw07SSfw7B4tXZc&#10;dhsLRs7pQ4+hh/Qgu13N2P4xZ3Tcrvd76fcL2UtM54eQHkF9APT+fX0C8hci8v8AttyltPJ/LFks&#10;O32sYBYAa5ZCO+WVqVaRjxPDAoB0FQbg/RfxYc/69jx9faDTwFT/AJuhjQE18/n14gNe5Xnk25sf&#10;wb/gj+v49+rQ8MDrVKVx/Pj1scfyX/l7nc8+S+Km/MtXZl8NiKvcfVtbXyvU1VJgsa0Yzm3aiulZ&#10;pXpqE1cDUaMSyr5OT+Jl9tOYppQ+w3khcqC0ROSFHxLX0FRp/PrmH9+r2V2/bxae8HLtokCzzLBf&#10;ogCq0r18KYIMBm0uJCME6cDovP8AwoX/AJqvbnxho6P4hdE4/O7I3h2jtCHM7m7rS1P/AAvaeUkr&#10;KSqwex5in/Hxzx0ziepGv7RHW6nXf3L/AFzYVfPrRTqamrramprq6qqa+trZ5ausra2olq6ysq5n&#10;Mk1TVVc7vNUVE7tdnYk+99OdYh+fr9fz/wAQP6e/de65e/de697917rq/wDxX37r3XTcf04uLH/Y&#10;cW/r7917qyD+Wd/LZ7Y/mPd1LsjaiVW2OrNrePIdq9pzUck2N21j5GK02Kx4DwrW7jyzavtoBIvp&#10;ikYmyH37rRNOtmP/AKBSughpI+RHZIIAvakh/VpAYgfcngn8e/V6rr+XXX/QKV0J+PkV2SB+B9pD&#10;/wDVPv1eva/l17/oFK6E/wC8iuyf/OSD/wCqffq9e1/Lr3/QKV0J/wB5Fdk/+ckH/wBU+/V61r+X&#10;Wol8zeksB8avll8hfjxtfKZPN4PpTsvL9f0ebyxH3+V/hNPRTvWzBeED/egBbn9J59+6cBqAei1j&#10;6D37r3Xfv3Xuve/de697917r3v3XuuD/AE/2P/EH37r3VxX8g/8A7eh9Af8ALHc//uJSe/HrTcD1&#10;9MP3rpnr3v3Xuve/de697917r3v3Xuve/de697917r3v3Xuve/de697917r3v3Xuve/de697917r&#10;3v3Xuve/de697917r3v3Xuv/1t/j37r3Xvfuvde9+690BHyb7+2X8XOhe0e/OwKhoNr9ZbSy25q6&#10;KEr95kJKGlkkpcZj42/z9fX1AWOKMAlmPv3XvMDr5QnfPc+8/kX3X2j3p2DXNX7v7S3jld15eS7i&#10;CA1kvjpKOihdn+2oqaihjVIlOlDe31976fGAB0E/v3Xuve/de697917r3v3Xuuj9D/rH37r3Sm2N&#10;svc/ZW99n9c7LxVRnN3763Ji9rbbw1KpaqyWVytSsUcFOAGJkMYd7W+ie/de4Z6+q38A/iZtr4Tf&#10;FDqX4+bdho2rNq7epqneOYo4jGdzb5ycMU+5tw1JLMXqa+sAXUT+iNfeumCakno5Xv3Xutdb/hUH&#10;/wBuxU/8WX6L/wDc/P8Av3Vk49fPe976d697917r3v3Xuve/de697917r3v3XunXAbfz27c/g9qb&#10;VwuS3Hujc2UpMJt7b+GpZK3LZnL18gipKDH0sQLzVErfQD6AE+9EAkE+XXvn19An+SN/Jnx3wl2z&#10;RfIf5BYrGZr5T7ywy/Y44+PI4/prb+SSOaTAYeZl8cm5auJUWvq0C8qEUKQ1/dNu3kD1sVgDmx/1&#10;/wCt/wA/7H37qnRHv5jHy9wfwe+IfbPf+VelfM4PDvhNg4qqNo9xdhZ2Cog2rg1II0tW1UTNc8BY&#10;z791sCpp18rTde6dwb63XuffG7MtW53dG8M7ktx7gzORl89fkspk6hp56msmNjLPpKqWP1Cj3vp7&#10;pi9+691737r3Xvfuvde9+6910f8AfX9+691xuWK2BLu8cagX1PK7LHFGBblndgP8SffuvdfR/wD5&#10;Anwfk+IvwlwG7d34gY/t75DPSdlbz+4gaDJYvA1cDzbL2nkY5Brjqtv0NdN5ACBrnIsCPeumnNTT&#10;06vNBvf/AA/31/8AW9+6r1wmlSCKWaVtMcMbyyMfoqRqXdjfjhR7917r5iv8535tVPza+b3Ym4cL&#10;lp6zqXqysl606pgSVjjanGYOeoXKbspaZrmmrNy1c5Wa/OmmQW4HvfTyig6qiH0H44+nv3W+u/fu&#10;vde9+691737r3Xvfuvde9+690ruvsttHAb92Xn9/7YyG9tjYPcuKy27Nm4nLQ4HJ7owlBUCoqcJQ&#10;Zuopq2DFVFY6IBM8MiqAQVN/fuvdbfuF/wCFYfXO3cPjMDhP5fO9sXh8NQUuNxmNoO9tmQUdDQ0U&#10;CU9LS0sK7EtHBDDGFUf0H59+6poJPHrPkP8AhWztySiqkxXwQ3rS5F4ZFo6nId6bUq6OnqCLJLU0&#10;tPsummnhRuSqyIT/AF9+p1rR8+iId+f8Kc/m72RT1+H6c2d130hg8hA8TZCXH1O6N80GrlJMXm2y&#10;cWIp5UI5ZqJ2P4I5v6nW9A8z1QV273d3J8gN413YHeHZ+8u1N5ZEoarPbxy75CZhHqEKw0kKUuLp&#10;PEjaU8MEZ0i3NvfurgAcB0GPv3Xuve/de697917r3v3Xuve/de64cc2I/JPN/wDX49+690odpbP3&#10;bv8A3NhtlbE2vnd5bw3HXRY/A7Z23QTZTNZavncJHS0NHAuqWQk3I/pz70QCQT5de+Z63Z/5MX8h&#10;OTpHNbb+VfzXwWKyXamNeHMdWdN1GjJYvrytKpJS7r3aXUU+R3fGjD7alMarj28gfys1l302zeQ4&#10;dbYf0FtJta3H4/wt711TosvzI+TW0Ph98a+2vkNvVw+M672nksrQ4tJo4q3cGe+3kXC4HGLID9xk&#10;cjW6VSNQWYBjawJ9+69xoPPr5R/a/aG8e7e0uxO4uwsrJm979m7vzG8tzZWXUGrMllqjUWEbMwhW&#10;OmjjQItlXTwB730+BQAdIH37r3Xvfuvde9+691737r3Xvfuvde9+6904YSoxlFnMPXZugqMrhqHK&#10;0NblMVSVSUVTlKGlqUqJ6CCskimSlkqxGF1lGAF+PfuvdbZO0f8AhU82wtrbd2VtL4PUeB2ztXDY&#10;3A4PD47sbF01BjsbjaSKkpqelgjxISKNEi4Ue/dVKAmvTTu7/hVt3TXpUjY/xg2rtySSjEdI25Ny&#10;nPLBkP7VVULQPjDPTm/+bUq3+1e/de0DolHa/wDwpE/mT9j0+Rx2AznV/VONqTMKGo2Hs+rp9yUN&#10;PIFCGTLZnN5uGaritcMsKp/tP1v7r2gdVA90/J35GfI7L/x3vrvDsntnKfQT7s3DLLThQFRYzjcZ&#10;FjcU0McYCqpgIVRYe/dbAA4DoDlAAsoso+i2sAP6AiwI9+631z9+691737r3Xvfuvddx2+4owfoa&#10;6gBP40msg1A/4FfemrQ0Pd1vjjr6OXyhaWm/k19Yx7YQLjW696kgqExa/wCSrgnx3+VhghsKHhdX&#10;49gn3DZ15auwnm6g09M1/LrKb7lyWb+/nLv1QWot5zHq/wB+UGmn9LjTrWEH0946ddvOve/da65p&#10;9f8AfW/239f6e6tXrRNKdWBfyvJs1D83OmzhUR2lqclBlTIT6cE8Ef8AEWQqVtICEsDcexZyL4o5&#10;n27wOOo6v9LTPWNv3s47F/YPnU7gxACIY6f7+qdFflx6Rv8Awq+gxkfcfxOqKZKVMtUbS34mTki/&#10;4FyUsE+M+wWqFyTFGXk8f0+p+vvJgdcLk4damfv3Vuu/fuvde9+691737r3XDVa5BHB+gXm9/wCn&#10;9o+/de6Pd/L5/l/d0/zDe88R1V1hjZcftHF1NFX9q9mVkMp271/tdpVM0tRMoArM7kY1ZKGhVlkq&#10;WVyGAQ+/daJA49fTJ+J3xO6W+F/S+1+jejNsQ7e2nt6FXrKthHNm90Z2WKNcluXcuRWON8jmcpLH&#10;rlkICjgKFUW966aJJ4noy3v3Wuve/de697917rDUP46eeT/jnDK/HH6UZvr+Pp7917r5NHz23AN2&#10;/OH5b7n0SxDPd8b1yHilk800euWliKyzWHlYeLk2/p7308OA6Kl791vr3v3Xuve/de697917r3v3&#10;XuuD/T/Y/wDEH37r3VxX8g//ALeh9Af8sdz/APuJSe/HrTcD19MP3rpnr3v3Xuve/de697917r3v&#10;3Xuve/de697917r3v3Xuve/de697917r3v3Xuve/de697917r3v3Xuve/de697917r3v3Xuv/9ff&#10;49+691737r3XvfuvdaZf/Co35rvPL1v8F9l5krGHx/anc1NTMQzRrI3+j3FPPE4PiaWmrZaqFrq6&#10;tFcce9jpxB50605vp+Cb83HP+359+6v13q/2lv8Abe/de69q/wBpb/be/de69q/2lv8Abe/de69q&#10;/wBpb/be/de69e/ABF/yVuB/r+/de62gf+EzfwaTt7vvcnzE3xh4arY/RBfBddR18Rlpsp2XlEIl&#10;zVD9FFZsino3Gs3s9Yvv3VGalR59b5Vhx/h9Peum+u/fuvda6n/CoMn/AIbEjP8A4Ev0X9Obj77P&#10;/wC2v791ZOPXz3tX+0t/tve+nevav9pb/be/de69q/2lv9t7917r2r/aW/23v3Xuvav9pb/be/de&#10;6d9vYHPbtz+E2ptXC5Lce59y5Sjwm3tv4elkrctmczXyeKkx1BSxAyTTzNewH4Un8e6gGpJOOvcM&#10;163+P5Kf8lLA/Djb2G+RvyQweJ3J8ptxYwVGHxU4jyeK6XxGSjjl/hOKLqYajdcsIUVtYqjSwCoq&#10;MCfe+m2auBw62Pfx9Of6f8R791Trjzz/ALb6EX+vH1/3n37r3Wgx/wAKWPnO3dvyQxXxI2VmZZuv&#10;/jvK1RvqOjnZaPMdq5EL95icpT8iWp2VT0cJgY2CyVclvex04gpnrWb1f4E/6w/3m39Pfur9d6v9&#10;pb/be/de69q/2lv9t7917r2r/aW/23v3Xuvav9pb/be/de69q/wYf4ke/de6tY/k1fCKX5w/Nvr3&#10;aufxP8R6i6xqYuye2mqIpGxldhsFPTnH7RqJ47LFXbjrKlWhBvdKaQ2sp9+60xoK9fTup6eClp4K&#10;WniSGnpoo4YIYlWOOKKJAkaIiBUREUAAAAAe9dM9ZTf8f8i/x/x9+691Sf8Az4fnL/smvwl3Ri9q&#10;ZiTHdx98Cr6z65FDU/bZfF02QgWDdO8qBtLXO1aKthY/kPOlvfuroKmvp182QszvJIzFpJZJZpHe&#10;7NJJNI0s0jXNyZJXJ/PJ976c69q/wb/YD/jfv3Xuvav9pb/be/de69q/2lv9t7917r2r/aW/23v3&#10;Xuvav9pb/be/de69q/2lv9t7917rrV/tLf7b37r3XXH+pb63+n5/2/v3Xuu7j/Ut9b/T8/7f37r3&#10;Xrj/AFLfS30/H+39+6914EfhWBP5I/r/ALH37r3Xd+T/AKwP9Rb82t/r/X37r3XVyfwR9R/X+lv9&#10;v/X6e/de64lwPqW+nFgzXH9QFHB9+69067fwee3blqfAbVwmY3LnKsP9riMNQVFbX1ATSHMMMcd5&#10;NGoc/wCPv3XurBekv5SP8x3v2soodk/FbsXC4/IH/JN0dk4+bYe0JgCoLfx7IwVFOq+of2ffutEg&#10;cT1eF8Xf+EsHZedqMNnfl53ViNnYkTxnOdcdVB81nJ4B6pEpewZJabH0jcWv9hLe54H59XqpfjQd&#10;bRHxE/lt/Dr4QYsU3QfT+Bwm4J6aOny2/wDMww5vfmd0SeRJcnnqiBCJVIABgigFuLfW+uqaiRQn&#10;o9fv3Wuuhx+f9v8A70PfuvdaTv8Awp/+c395d07H+Cexssz4rakuL7N7l+2dJKWrzjtL/cfB+eIh&#10;kqsL9tVS1cBJ/wCBMeoXA97HTqCgr1qLE2J+p/1ueB9D+L3v791br2r/AGlv9t7917r2r/aW/wBt&#10;7917r2r/AGlv9t7917r2r/aW/wBt7917r2r/AGlv9t7917r2r/aW/wBt7917rrV/tLf7b37r3XgQ&#10;Porf7b/jfv3XuvX5vpa/0+n/ABv37r3XXH+pbg3+h/4r/h7917r3H+pb63+n5/2/v3XuuQte/Iue&#10;bjj8m9/wB/xPv3XuvA8XN7AccEk/0I/qD7917rC08a2JMgJsABFK1yf6BVPN7W9+690ZLqj4e/LL&#10;vWSkTpv449w9jw1jIkdftfZuRyGNhR+BU1daihKalH1aQiwH49+69w49XBfHz/hNd/ME7aqsfWdp&#10;nYPx82rXKkn8VzmZ/vXumjUG7fc7KoY8bU08yEcB6lbnngD37qviAZHHrdP2R8LosB8Adr/CTd+8&#10;5d9S7b6ZperpewKigahqsnW46ikp6DcAoXqat6SohcIVBlcjT9T7LN326PddtvNvkNFlQivoTwP5&#10;HoZe3POt77e89ctc62K6riwu0lK+Tqp7kPyYVBHWnD2p1ZvbpbsDc3WfYmEqMBura+Rmo6qjnBaG&#10;qpTK4ospj6jSq1uOroF1RSqArWb+nvFi/srra7qeyvoik0fH/IR6g+vX0G8o83bFz1y5tXNnK9+l&#10;1s95GGUjBVqDXG68VdDgqTUY9eg+Av8A2fzb+n1/x/B49pCStBxPQjrmh9OuyCuqwHF1+hvb+v8A&#10;ifezUYNCOvfFWo62FP5KnxVzcOUzfyv3ljJcXizjMhtPrFay0b5akrzEdybiNNIoKUCCjgSjnvaV&#10;XkI/Sfcv+2WwSq8m/wBxGVQqUirxYH4mp6YFD5565p/fv94bB7Sw9n9kuhJdCRLi/K5EZSvgQ6h+&#10;PuYyp+EqtePWsp/Px+V2H+Uf8wfflHs/I/xHYXR2Nx/VGGqIZ46rH1+5MHLXTbqzmKqoSYamgyc9&#10;dCkTLcfsHk+5kJCip65krhc9UrXP9QQPr+SB+bm/vYNRUdW68Da/6jyR/X6e/de671f7S3+29+69&#10;17V/tLf7b37r3Ru/hB8K+4fnr33tzorp+jihqK3VlN47wyauuC2LtGjkhGUzuQZQPuqpUmVaalVl&#10;kqHNlbjn3WiQOvpkfBb4R9OfAboLbfRXT+LVaahL5Xdu66yON9wb43dXpEcxuTN1oRZZ5auaP9uO&#10;+iJAAoHJOumiano5Pv3Wuve/de697917r3v3XumvNyrBhcvO5CpDi6+VyTpAWOkldiWPCgAfX8e/&#10;de6+Pfv7Pf3s39v3c/281L/Hd67nyApZ6j7manEuYq4wklSQPM/7V9Vub+99PjAA6S+r/Bv9gP8A&#10;jfv3Xuvav9pb/be/de69q/2lv9t7917r2r/aW/23v3Xuvav9pb/be/de66JuPo3+HH+8/wCw9+69&#10;1cV/IQ5/mi9AG4t9vue1vo1qWl+nP1H59+PWm4Hr6YfvXTPXvfuvde9+691737r3Xvfuvde9+691&#10;737r3Xvfuvde9+691737r3Xvfuvde9+691737r3Xvfuvde9+691737r3Xvfuvdf/0N/j37r3Xvfu&#10;vde9+691Ux3h/JN/l/8AyL7Z3v3Z251pmt1dhdgZiTNbhy9TuaoCvO0aRx01FAaZxSUFMiftQqSq&#10;ajb6+/db1ECgPQUf9A8X8rj6HpPJG30/38044/2FJz791vU3r17/AKB4v5W//Pksl/6E1R/9Se/d&#10;e1t/F17/AKB4v5W//Pksl/6E1R/9Se/de1t/F17/AKB4v5W//Pksl/6E1R/9Se/de1t/F17/AKB4&#10;v5W//Pksl/6E1R/9Se/de1t/F17/AKB4v5XH/Pksl/6E1R/9Se/de1N69WbfF74rdI/Dnqig6W6A&#10;2fT7L2DQZXJ5wY2KVqiaqzOZeKTJ5OtqXCtPV1jQrqawHpFgPfuq8ejEe/de66Iv/X/ffj37r3RZ&#10;vll8Rej/AJsdUDpX5B7am3Z1+u6tv7zGKgrXoJP4/tiSplxFV9wiSG1O9W5K25v791sGmeq2/wDo&#10;Hi/lb/8APksl/wChNUf/AFJ791vW38XXv+geL+Vv/wA+SyX/AKE1R/8AUnv3Xtbfxde/6B4v5W//&#10;AD5LJf8AoTVH/wBSe/de1t/F17/oHi/lb/8APksl/wChNUf/AFJ7917W38XXv+geL+Vv/wA+SyX/&#10;AKE1R/8AUnv3XtbfxdGD+M/8nv4C/Evs2i7h6e6VoKDsLFUNXQYXP5yqbOTYSOu8Qqp8VFURJDS1&#10;siQgCbSzoL6SCb+/daJJ4nqzv37rXXRF7f4fT/X/AK+/de64ugkR42LaXRkJBsbMCpIP4ax+vv3X&#10;uqat6fyE/wCW52HvDc+/d5dUZvPbt3lm63ce5M3XbpqJazK5nIOHq62okNJdpZSB/sAPfurajSnS&#10;Z/6B4v5W/wDz5LJf+hNP/wDUnv3XtTevXv8AoHi/lb/8+SyX/oTVH/1J7917W38XXv8AoHi/lb/8&#10;+SyX/oTVH/1J7917W38XXv8AoHi/lb/8+SyX/oTVH/1J7917W38XXv8AoHi/lb/8+SyX/oTVH/1J&#10;7917W38XXv8AoHi/lcf8+SyX/oTT/wD1J7917U38XR7Ph5/L9+LXwSxu8sb8bevIdl/3/rcbW7sr&#10;5apshkss+HSrjxcEtXJGjJS0K18wRFAH7hvewt7rRJPE9HS9+6110Re3+Hv3Xuq/Pl3/ACx/iX85&#10;d07a3d8jtoZneuS2fjJsVtunGemosbiaeqfXWyUtElPIiVNcVQTPclxGv0t791upHA9FG/6B4/5X&#10;Frf6Esjx9P8Afyz/AP1Jz7917U3r11/0DxfyuP8AnyWS/wDQmn/+pPfut6m/i69/0Dxfyt/+fJZL&#10;/wBCao/+pPfuva2/i69/0Dxfyt/+fJZL/wBCao/+pPfuva2/i69/0Dxfyt/+fJZL/wBCao/+pPfu&#10;va2/i69/0Dxfyt/+fJZL/wBCao/+pPfuva2/i69/0Dxfyt/+fJZL/wBCao/+pPfuva2/i69/0Dxf&#10;yt/+fJZL/wBCao/+pPfuva2/i69/0Dxfyt/+fJZL/wBCao/+pPfuva2/i69/0Dxfyt/+fJZL/wBC&#10;ao/+pPfuva2/i69/0Dxfyt/+fJZL/wBCao/+pPfuva2/i69/0DxfyuP+fJZL/wBCao/+pPfuvam9&#10;eu/+geP+Vxx/xhLI8FTb+8s9jpN7EfafpP0I/p791rU3r0JNB/Il/lUUUtLI/wAQuva8UxUtFkHz&#10;FRDVlQRasQZKMTKxNyOAT/h7917U3r0NezP5UH8uHr2SGXZvw56TwUlPVNWwtTbZMxSqa2qYfd1V&#10;QCx0jg8f4e/deJJ4no320umepNh0NPjdm9Z7E21R0iCOniw+1sNRGNRew8sVGJmtf8sT791roSI4&#10;44kWOJFjjQaUjjUIij+iqoCgD/D37r3XIi/5IP8AUcf7b6/09+6914C3+x/3v8n/AGPv3Xuu/fuv&#10;dcdP15Ivf6W+p/P0/H49+691UT2//I5/l597do787k7P6vzW5ewOydx1u6t2Zqq3NUaq7L14jWeS&#10;KP7YrTQBYlCRr6U/A59+r1bUaAdB1/0DxfyuD/zRLI/+hNP/ALf/AICfn37r2pvXrr/oHi/lb/8A&#10;Pksl/wChNUf/AFJ7917W38XXv+geL+Vv/wA+SyX/AKE1R/8AUnv3Xtbfxde/6B4v5W//AD5LJf8A&#10;oTVH/wBSe/de1t/F17/oHi/lb/8APksl/wChNUf/AFJ7917W38XXv+geL+Vv/wA+SyX/AKE1R/8A&#10;Unv3Xtbfxde/6B4v5W//AD5LJf8AoTVH/wBSe/de1t/F17/oHi/lb/8APksl/wChNUf/AFJ7917W&#10;38XXv+geL+Vv/wA+SyX/AKE1R/8AUnv3Xtbfxde/6B4v5W//AD5LJf8AoTVH/wBSe/de1t/F17/o&#10;Hi/lb/8APksl/wChNUf/AFJ7917W38XXv+geL+Vv/wA+SyX/AKE1R/8AUnv3XtbfxdPGD/4T7/ys&#10;8NXfezfHmnzyGnlg/h+fzdbW47VLp01HggFJJ9zBp9Da7C5uD7917U3r0Ku3v5JP8q7bctPVUnwt&#10;6hrK6kqhV0tflsflMjVQSr/mxE0+UMaxx3Nhp5vzfi3utVPr0bfrr4Y/FDqXw/6Ofj31RtVqd1kp&#10;3x+z8VJJC6KyxvHJWQ1MiOgc2YEEfUc29+610YnH4jE4lPFisXjsZGRYx4+ipqNCB9Bopoo1sPfu&#10;vdOPv3XuutI/3m/+x/r7917on/yn+D/RHy3xUMfZG33pN142B4cFv3bzx47dOLRgT9r96Ypkq6CR&#10;7a45EJIFlZebh3fuV9q5hjAvYaTqO11ww+VfMfI9TX7Q+/nuH7MXrvytuevZ5WrLaTVe3kP8WioK&#10;uBwZSOOQeqadxfyHt8Llak7U7926+EeZmo4svtHIDI00DEgQVU0WXeKqdVtd1CX/ANSPcby+1N0j&#10;t9PuyeEeAZDUD7a56zi2z+8M5fayjXd/bm6G4Be4xXKaC3qoMYKj5Zp6noyXx9/kl9U7EzmP3J3h&#10;vWo7fqMXVJV0+26HHS7d2hVyRsrJBmcfNVZGqydMhF7LLDqP1/p7Odn9sdvs5El3S5+oYGukDSp/&#10;0wqSf5dRf7k/f05x5isLnbOQdjXZEmQq07uJrla8WicKiox/0rU6ubm2Xtx9oTbEpMdFiNry4WTb&#10;yYzDKuNhpMTLTGkalohTqBTAU7FQVFxe/wBefcmxRRwRpFCgWJRQAYAA4AdYG319e7neXO4bhdPN&#10;fTOXd3JZmYmpJJyST1VlJ/Ik/lWzSzTzfEvY009RNLUzzz1WcmmnnnkeWaaaWTJtJLJJI5JLEkk+&#10;3Ok2o0pXpqzH8g/+VblaF6KL4ubZwru8b/xDCV+UpMggTVeNJ5qmqjEct/UNBvYfT37rWpvXpHH/&#10;AITx/wArg/XpLI/+hLP/ALf/AICfn37r2pvXrr/oHi/lb/8APksl/wChNUf/AFJ791vW38XXv+ge&#10;L+Vv/wA+SyX/AKE1R/8AUnv3XtbfxdWBfEf4K/GP4O7UzW0fjj1tjdk0e48k2Vz+T4rc/mKm7+FK&#10;7LSotRJS0gkYRRDSigngnn37rRJPHo3nv3Wuve/de697917r3v3Xuve/de6as5hqDcWFyuAykby4&#10;3NY6sxdfFHI0TyUddA9NUIsi+pGaKQgEcj37r3Dqll/+E8v8rp5Zpm6TyReeeepkP95Z+ZamZ55m&#10;A+0/tSyE+/db1N69cP8AoHi/lb/8+SyX/oTVH/1J791vW38XXv8AoHi/lb/8+SyX/oTVH/1J7917&#10;W38XXv8AoHi/lb/8+SyX/oTVH/1J7917W38XXv8AoHi/lb/8+SyX/oTVH/1J7917W38XXv8AoHi/&#10;lb/8+SyX/oTVH/1J7917W38XXv8AoHi/lb/8+SyX/oTT/wD1J7917W3r0N3x3/kz/An4tdtbc7t6&#10;b6trdvdhbVFWuGy0uclq46cVqJHUBqdqdFfWqD8i1vfutamPE9Woe/da697917r3v3Xuve/de697&#10;917r3v3Xuve/de697917r3v3Xuve/de697917r3v3Xuve/de697917r3v3Xuve/de697917r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cbc35P++49+pXBpTrX2+vXf5P8Avv6+&#10;/dbHXfv3Xuve/de697917r3v3Xuve/de697917r3v3Xuve/de697917r3v3Xuve/de697917r3v3&#10;Xuve/de697917r3v3Xuve/de697917r3v3Xuve/de697917r3v3Xuve/de697917r3v3Xuve/de6&#10;97917r3v3Xuve/de697917r3v3Xuve/de697917r3v3Xuve/de697917r3v3Xuve/de6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Tf49+691737r3Xvfuvde9+691737r3Xvfuvde9+691737r3Xvfuvde9+691737&#10;r3Xvfuvde9+691737r3Xvfuvde9+691737r3Xvfuvde9+691737r3Xvfuvde9+691737r3Xvfuvd&#10;e9+691737r3Xvfuvde9+691737r3Xvfuvde9+691737r3Xvfuvde9+691737r3Xvfuvde9+69173&#10;7r3Xvfuvde9+691737r3Xvfuvde9+691737r3Xvfuvde9+690GPc/aeF6S6p3/23uKkra7BdebYy&#10;W6crR45dddU0WMh800VIpVg0zL9OD7Qbpfx7Xt93uMqFo4ULEDiQOhXyNyjf8+838ucm7ZNHHuG5&#10;3SQRs5oitIaAt8uqnh/PI+Nx/wCYE7H/ANjRJ/8AU3sAH3S2XytZv9X5dZjH7gHugCQeYtr/AN6/&#10;6G69/wAPkfG7/nhOxx/r0aD/AONvr79/rpbN/wAok3+r8uvf8AD7o0r/AFh2yn+m/wChuuafzxfj&#10;g81PCNidjA1FTTUyMaNLB6qojp0Lf5NwA8ov/h72PdHZqqDazCpH8/y6033AvdBUkf8ArFtdFRmP&#10;d5KCT+L5dXSwTrUQQ1CghZ4Y5kB/VpkRZALf1Ab3JatqCsOB4dYJSoYpJIzxViD+Rp0XH5V/J3Zv&#10;xK6rHbO+sXmMvgzunAbUFJg4xLXffbhkqI6WbSUkHgjNMdRt+fZNv++W/L9gNwuo2aHxFQheI1Vz&#10;/LqT/Z/2o3z3l5vPJvL13BDuH0k1xqlNF0whSw4jJ1CnSf8AiR8v9hfMHaef3fsLDZ7DUG3swcNV&#10;Q56IRTyVGl28kQEcf7dkP49tcvcxWnMdvNcWkTqiNTu6M/eb2U5i9k9427ZuYr63nnuYfEUwmoAx&#10;g5Oc9GxmkEMUszAlYo3kYD6kRqWIH+Nh7PyaAnqHEUu6IOJIH7eqaM3/ADtPjpgs1l8JU7H7Eepw&#10;2Rq8ZUPHRqY2mo5mhkZP8mJ8ZZeD7jeX3O2aKVojazEqSDjzH+frOSw+4Z7nbhYWV/Fv+2COeJJA&#10;C2QHFRXu4jpq/wCHyfjaP+YE7I/84V/+pvdB7o7L52s1fs6VH7gPuiDjmHa6f6f/AKG69/w+T8br&#10;EjYfZHH1/wAiUf8Axt/h79/ro7L5Ws37OvD7gHuiTT+sO1/71/0N1bF0z2lhe7Oqdg9t7dpKyhwX&#10;YW2cbujFUeQUJXU1Fk4RNDFVKFUCZFPIsPY+22/i3SwtNwgUiKaMOoPGh9esOueeUr7kLm/mPk3d&#10;Jkk3DbLqSCRkyjNGaEr8vTpy7O3/AIvq3r3ePY2ap6mrxOy8BkNw5GmowGq5qXHQmaWOBSGvKyjg&#10;WPu99dpYWlzeSKTHEhY0446Scqcu3fN3Muycr2MiJe31ykKM3whnNAW+XVRn/D5HxuuwOxOx/SzA&#10;/wCRL/ZYqT/wG/qPcff66Oyg5tZqfZ1mj/wAHuj/ANNFtf8Avf8A0N14/wA8n43A2OxOx/8AYUSH&#10;/eqf3r/XR2X/AJRZqfZ/sda/4AH3R8uYdrp/p/8AobruP+eP8bpJqeEbE7HDVFTTUqE0SgB6qojp&#10;0JP2/wCkPIL/AOHvY90NlJAFrNUkDh646q33A/dBEkkbmHa9KozHv8lBJ/F8urp6edaiCGoUELPD&#10;HMoP1CyIrgEf1Ab3JStqCkDiOsFJEMUkkZ4qSP2GnQC/Jj5E7T+L3VWR7a3njcrlcFjcnjMXLR4a&#10;MS1zz5R5UgZFKv6FMR1ceyne95g2KwbcLmNmhDAdvHPn1IvtT7Z7x7t842nJex3UMO4zRO4aU0Sk&#10;YBIJx646Dj4hfNTrz5kYreGW2Bg9w4WDZlbjqHIJn4RDJNLkkq3iMAEcd1QUbX+v1HtHy7zNZ8yJ&#10;cyWcTqsRAOrzrXh+zoUe9PsTzN7H3myWfMl/bTyX0buhhNQAhUGuT/EKdHEmkEMMszAlYo3kYD6k&#10;IpYgf42HsRk0BPp1CKKXdEHEkD9vVX/VX81fpLtrvDC9E4LaW9qTcub3LU7Yp8hXUqpjY62laRXk&#10;lcQqRCxjNjf2Bdv5/wBr3Dc4tqjt5RO8mgE8McT1lnzh9z/n3kzkC+9wtx3mwfa7e0WdkVv1NLUw&#10;BXjn06tE9jvrErr3v3Xuve/de6rN+S/80Tpj4v8AbOS6h3ntXeWUz2Mw+JzU1Zh6ZZKB6fMLUNTo&#10;jmFzrQU51c+wTvfPW2bHfvt1xBK0yqCSoxnh1lV7V/dK5692eTbXnXY93sYdtmnkiCytRw0VKkio&#10;wdQp0AX/AA+R8bv+eF7F/wDORP8A6m9lH+ujs/8AyhzdSP8A8m//AHS/6aDa/wDev+huuv8Ah8n4&#10;3c/78TsY8H6UaE3/APOb37/XR2f/AJQ5v9X5de/5N/8Aukcf1h2uv+n/AOhurVei+4MB331Psrt3&#10;bFHX4/Bb4xEWYxtHk1CV0FPKzKqVChUAkBTnj2PNq3GLdtvtdwgQrFKuoA8afPrED3B5K3H265x3&#10;3kvdZ45dwsJjE7R5QkeY+Wehb9mPQN697917r3v3XuuEjiNHkP0RGc2+tlBY2/2A9+JoCetqCzBR&#10;xJ6p43n/ADofj3snd+59nZDZHYNRkNrZutwdbNTUitBNUULhJZID9ubxktx7jm59ytntrma2e2mL&#10;oxU0GKjrNrY/uL+5W/bLtO+Wm/baLa8t1lUFshWFQDniOkz/AMPlfG3/AJ4Tsj/YUSkf+43tn/XR&#10;2X/lFm/Z0an7gPuiP+dh2v8A3v8A6G69/wAPlfG6xI2H2Qbf9MS//U3096Pujs2KWs1P9Xy62v3A&#10;PdEn/lYdrp/p/wDobq1XozuHAd9dT7K7d2xRZDH4HfGIizGNo8onir6eCZmVY6mPSumS6H8D2PNr&#10;3KLddvtdxgQiKVagHjn16xA9wuStx9uecd+5M3eaOTcNvmMbtGaoxFMr8s9P/Z2/8X1b17vHsbNU&#10;9TV4nZeAyG4cjTUYDVc1LjoTNLHApDXlZRwLH29fXaWFpc3kikxxIWNOOOi3lTl275u5l2TlexkR&#10;L2+uUhRm+EM5oC3y6JV8U/5kPUfy27ByPXWxttbtw+WxuErs7NU52nWKkamoJqeCVFYQx/uM1SLc&#10;/Qew1sHOe38wXj2VrBIsirqq3CnU8e8P3XedPZnlq35o5h3WynsZLhYgImq2pgxBIqcdp6sQJsbW&#10;J/1vx/r+xh/g6xn6rQ+Sf80Lpn4x9vVfTm8dq7yymfpKHb9fJW4emWSgMW4ZXhpVDmFzqiaM6+fp&#10;7BO9c87Zsm4tttzBI0wCkkcKNw6yq9rPul88+6/JUXPGybvYw7a8kyBZG76wgFqio41x1ZTBOtRB&#10;DUKCFnhjmQH9WmRFkAt/UBvY0VtQVhwPDrFiVDFJJGeKsQfyNOi4/Kz5O7N+JPVY7Z31i8xl8Ed0&#10;YDan2mCjE1d97uGSojpZtBR/2IzTHVx+fZNv++2vL1h+8LxGMXiKlBxq1af4OpQ9nvaffPebnA8m&#10;cv3cEG4fSTXGqU0TTCAWHEZOrHVcp/nk/G0f8wJ2Of8AWol/+pvYNHujspGbSYH7P9jrJ0/cB90f&#10;+mh2v/e/+huuh/PJ+NpNv7idkf8AnCv/ANTe9/66Oyf8o037Ovf8AD7pH/nYNr/3v/oboV+j/wCb&#10;b0X3v2rs3qXbO0N80Gd3rlFxWOrMlSqlBBOyNJrqJBAtksv9R7XbX7g7Xu1/bbfBazCWVqAkYHzP&#10;QQ5/+5n7g+3nJ+985btve3ybfYwmR1RquQCBRc8c9WGdz9pYXpLqnf8A23uOkra7Bde7Zye6crR4&#10;5Q9dU0WLhM00VKpVg0zqPSLH2L9y3CLa9vu9xnVjDChYgcSB6fPrGnkblK/585v5d5N2yaOPcNyu&#10;0gjZ8IrSGgLfL16qcH88n43G3+/E7HsebmjQf/G359gH/XS2b/lEm/Z/sdZjH7gHugK/8iHbKD+k&#10;f+guuX/D5Hxu/OxOxx/X/Ik4/wBf/J/qfev9dLZa/wC4k1Ps/wBjr3/AAe6X4eYNrP8Atv8Aobrt&#10;P543xveaCEbD7H1T1NNSr/kSkB6qojp0P/AbkK8gv/Qe7D3R2U6R9LNxA4epp+fVW+4H7oKkj/1h&#10;2vSqsfiP4QT/ABeg6umgnWoggnQMFniimQH6hZUWRQf6EBvclqQyqw4EdYJyIYpJIyRVSR+w06qa&#10;7d/nA9C9O9p9hdT5/Zu/K3Odc7prtp5aroKVXoamuoI6eSWakYwMWgIqBY3P09x9uPuLtO2315YT&#10;20plhkKGgqDTzGOsyOS/uUe4nO/J/LfOW275tyWG52iXEau3eqOSAGzxweg8/wCHyPjd/wA8J2P/&#10;AOcSc/8Aqt7SH3R2YH/cSan+r5dCb/gAPdDy5h2v/ej/ANBddj+eP8bmaNBsTse8kkcY/wAiXgyy&#10;LGt/8m/Bbn34+6OzDhaT0+z/AGOtH7gPuiBIf6wbX2gn4vQV/i+XVw2yt1UW+No7c3hjoZ6eg3Lh&#10;6HM0cFSLVEVPXwLPEkwsLSKr8/4+5Gtbhbq3huUBCOoYV456wl37Z7jl/et02S7dWubSd4mK/CWQ&#10;0JHy6bOz9/4vqzr3eHY2bp6qrxOzMBkNw5Cmol11c9LjoTNLHTrZtUzKPSLHn23fXaWFnc3kikpG&#10;hYgcSB0r5T5cu+buZdj5YsJUS9v7lIUZvhDOaAn5dVF/8PkfG7Uw/uJ2OdLMpIol/ssV/wCVb86e&#10;P6+48Puls/4bOYn7P9jrM/8A4AH3Q8+YdrA8u7/obr3/AA+R8br2/uJ2P/5xL/sLf5NyD73/AK6W&#10;zYraT1+z/Y62PuAe6JI/5EO10/03/Q3XJf543xuaSGP+4nY4M00ECk0SgB55khQn/JuBqce9j3R2&#10;UkAW03H09eqt9wL3RVHf+sO10VST304An+L5dXL4PLwZ7DYrNUqSR02Xx1HkoI5RaVIa2BKiNZBx&#10;Z1Rxf/H3JEMgmijlUdrKD+3rBzcLOTbr+92+ZgZoJGRqcKqSDT7aY6Cb5Dd7ba+OPVO4+3N3UGSy&#10;WB20tO1ZSYlBJXS/cOUUQqVcMQRzx7QbxukOzbfNuM6Fok4gcehj7Z+326e6HOO2cl7NcRQ7hdE6&#10;WkNEFBXPVX//AA+T8bv+eE7HH/VEv5/6pvYFHulsvnazf6vy6y0/4AD3R/6aHa6/6b/obro/zyfj&#10;aP8AmBOyP9hRL/8AU3vf+ujsn/KNN+zrR+4D7o+XMO10/wBP/wBDdCJ1F/OC6E7j7U696m2/s3fl&#10;FnOxt00O1MTV5CkVKGmrq+OeSKarbwKVgUU5ubj2s2/3E2ncb+z2+G3lEs0gQEjAJ9egzzp9yn3F&#10;5I5Q5l5y3He9uk2/bLRriRUarsiEAhRXjnq2u/8Ah+be5A6w1679+691737r3Xvfuvde9+691737&#10;r3X/1d/j37r3Xvfuvde9+691737r3Xvfuvde9+691737r3Xvfuvde9+691737r3Xvfuvde9+6917&#10;37r3Xvfuvde9+691737r3Xvfuvde9+691737r3Xvfuvde9+691737r3Xvfuvde9+691737r3Xvfu&#10;vde9+691737r3Xvfuvde9+691737r3Xvfuvde9+691737r3Xvfuvde9+691737r3Xvfuvde9+691&#10;737r3Xvfuvde9+691737r3Xvfuvde9+691737r3RN/5g1/8AZJPlBcf80d3f9P8AChP9f6+w3zfT&#10;+rG+0B/3Gf8AwdTb927/AKf17Tkio/fdt/x/rWn/AJZPxY6q+VfYW/Ns9rRZuTG7c2vHlcaMFXxY&#10;+YVTsqsZpJaepDqoJIFhyPr7hTkjYLDfr27gvgxiSMEUNDX9nXVL71vu9zh7QctcvbtyfJbrdXV3&#10;4b+KhcaR6AMtOgn6V6J2Hvv5zYz4/wCcTJt1/V9nZTaUsdLVpDljiaMMYh940MkazEgXbxm/9PaD&#10;bNptLvmlNonB+kM5THGg4Z/2Ohhz57hcxcvfd/u/cfb2h/rKm1R3IJUmPxGpXtqDT5V6z/P7ofYf&#10;xt+UtX1V1qmTj2pjcbsDLwJmKxK6vWsy2QZqzVUxw06NFeBdI0Aj3vm3abTZt+bb7LUIAI2znJOc&#10;+fDqn3cfcLmL3S9oYecOanhO8SzXkZ8JCiaY0GntJbPcamtD1uwYy5xuO4+tBScn8f5PH/t/eTKC&#10;kaEfFQf4OuDd3/uVc1P+iN/hPVSn87gf84UKL2B7o6wJP/VVlvp7j/3PqeWDn/iTF/l6zK+4Vj33&#10;NP8AoxX/APx2PoK/5FZv0f2h9P8Aj/m+n/LOf8/n2g9rBTbL/P8Ao3+foY/3guOfuUgOH7u/yr1e&#10;LX/8Aa3/AKhKn/rS/uUX+B8eR6wCt/8AciD/AE6/4R1ob4mm6orPkTlafvDI7oxPVcu+86N35HZU&#10;D1W5qbH/AHM9mxEMdLWOZmlCjiKQhbnSfp7xRjFg28ONykkXbzK2soKtSp4cc/l19D15LzjD7Z2k&#10;nINtazc3rt0QtkuiFgLhR/aEsuKV/EM0yOjwHav8loGx7Q+YH/nnyf8A9g3sVfTe2n/KduP+8n/o&#10;DrH8bv8AfrIqOU+Sqf8ANWP/ALauuLbV/ktW57R+YAsDz/B8l9Lc/wDMDe9G39tMj6/cf2H/AKA6&#10;sN3+/YCP+QlyVX/mrH/21dbNvxMg60pfjT0lTdN124sn1XD15t+PYWQ3bG8O5qzbK0oGNnzkUlLQ&#10;yR5GSH/OAwxm/wDZHubeXxZJsm1/u12awEK+GX+LTTFRjPrjrlH7xy81T+6fPsvPFtbQ83tucxu0&#10;tyDAs+rvERDOCgPw9zY8+m/5j8/Ffv2//PsN08j/AAoH5965jp+4t2oaHwG/wdKvY7/p73tzU1/3&#10;bW//AB8dabnxsxvxPye4dxR/LPcvaW3NsR0WrbM3VtDNW5GoyhqSJosmYMblZIaZIiSp8R1MAOL3&#10;GN+ypy+0839YJ51t6dvhipJ+eDj8uu4Xunde8Vrtm1t7N7XtN3uxkPjjcHCoqae0pV46tXj3cM/L&#10;o5B2r/JbH17Q+YFvx/uHyX5/8kb2JBb+2hFRfbhT/Sn/AKA6g47v9+ts/wBUuSv+csf/AG1dOWE2&#10;L/Jly+bwuMx3Z3y8fI12XxsGPSbFZGKF641kT0iTSPscIkLTIAxJA03593jtPbaSSNEvtw1lhTB4&#10;1/0nSW/3/wC/LZWF/d3PKnJYto4XL0kQkJpIagF1UmhNPn1tq0ixpSUiwa2hWmp1hL8OY1iURlzY&#10;evRa/H195AqO1aHtA/M/8X1xpnLGeZpKBy5rT1qa/l1WB/OIH/OEm6/wP75bOv8A633NZf8A1vYH&#10;9xQByxcBcDxU/wAvWWX3JKD352j/AJ4bn/jq9FL/AJDn/Hk99/8AhybV/wAP+UfOfj8ew97UU+l3&#10;WnDWv/P3Uzf3hopv3t3/AM81x/hi6v0r/wDgDW/9QlR/1pf3LT/A32HrnRb/AO5EH+nX/COtMv4S&#10;3/4cd67sLAdv5i55uLy1d1/xB/3j3jbyuK85WVR/xIbruT780H3X+Zqf9GWP/Auetz/3kmOHXDDr&#10;3vfXuve/de608v5wGk/OXdAe4iOyuvhMR9ftz/EfuSn5Mgh1af8Aare8dPcUU5pmBrTwkP5Zr+zy&#10;67a/coqPu/7Tppq+uvNP+m7KV+VaV+XXosN/J0EUPm3X8yzN4YjPohowgmMamZUB2yx0JISAb8gX&#10;918P23oK3G51/L/oHrz3/wB93W+jaOR9Go0qWrSuK/r8adcjhf5OB+u6vmd+R/m6MWJH+G2R72I/&#10;bcZFxuf8v+geq/X/AH4AQRtHI1ftb/rf1sq/Byt6jq/jF1dB0XU7urOrsTiDidrVG+kCbqmpKKU3&#10;fLaYKVWn1SfURqCPx7mvldtvOyWC7W0hsVWi+IKOaeZ65Ye/0HOkPuxzbJ7gxWSc2zT+JcLaGtuG&#10;YcIst20HqejbexD1DfXvfuvde9+691gqf+A1R/ywl/61t703wtTjTpyL+1i/0w/w9aL25qbqit+X&#10;2/abu/JboxXVcvae4hvHIbLgeo3PTY/XcNiIoqasdqgzBQbRSEKSQptb3izONvPMd0u6M6WPjtr0&#10;fEB8uP8Ag6+gjbJucYPZfl+XkG1tJubl2iH6ZLogQF6Z8QllFKcO4Z8+ja/3V/ktc/8AGUPmBx9f&#10;9w2T/wDsG9iAW3tpQf49uP7D/wBAdQx+9vv18TynyV/zlj/7auujtb+SyQf+Mo/MACxv/uHyXP8A&#10;643vf0/toKH67caf6U/9AdeG7ffr1L/yE+SuP+/Up/2ldbL3w+xPV2G+M/TdJ0rkNzZXqmTZWMrd&#10;jZHeSOm56vAVqNUUc2Zjekx7xVjK51K0MZH9Pc18upYx7Jto2xnawMQMZYd2k8NXDP5Drlb713nN&#10;t/7q88Tc92tpDzeL+RbpLYgwLMh0sIiGcFRTBDGvr1x+Y/PxX79v/wA+w3T9P8KB+fe+Y8bDuxBo&#10;fAb/AAdb9jv+nve3Nf8Ao7W//Hx1qpfy3vk71t8Uu7852D2j/Hf4BXbRzWDgG38TPmKz+IVdVRyw&#10;B6Wn9axN9qwL/Rbj3AfJe+WOwbpPebhr8Noyo0jUeI8h11/+9F7Uc0+7/IFhy1ykYP3jHexzN40g&#10;jXQqsDQnie4EDz6vH/4ew+HXJ8fZ/HF/7i5L6H/D3KX+uby2SQfHpT+A9YAf8Ab74aiK7TX/AJ60&#10;6oG+evf2xfkx8oaztnrkZcbVyWP2Bh6f+OY+XF5D7vD5BlqS9FN+5GhNQukng+4l5s3a13zfmv7I&#10;MISIxkUJoc49M9dG/u7e3PMHtV7SQ8m80GE7vFLdyHwXEiaZUqvcME4Net2bGXONx3H1oKTk/j/J&#10;4/8Ab+8mkFI0I+Kg/wAHXBi7/wByrmp/0Rv8J6qV/nbi/wAKF/Nu5+sD/X6VWV/H1Nv6e4/9zq/1&#10;YwaE3MX+E9Zl/cIBHvw3/Siv/wDjsfWvx8bcN8CcltnMzfLPePeW3d3rlmTA0nV2NqarETYXS2me&#10;tnp8FmbVrNYFSUt/j7iPZYuUZIJTv9zdJcau0Riop6minrpF7pXv3irXdbFPZvZNgudkMNZWv5FW&#10;QS+YQGWLs9OPRjxtX+S0SB/pQ+YHPH/Fnyf/ANg3s5+n9tP+U7cf2H/oDqLxu336xn+qfJX/ADlj&#10;/wC2rozHw725/KxpPkr1PU9I9g/JnKdqRbhRtnY7eWMroNs1WSMUlostJLtGgjSm0X+syc/n2d8u&#10;Rchx73Yfuy8vmv8AxOwODpJp59gx1FXvbuX3vJ/avnKHn3lvlWHlA23+MvbSIZ1SozGBcuSa04Ke&#10;thHuHq3bvdvV2++pN3VGWpds9hbbyW1s5UYOriocxDjsnF4aiTG1k1PVxU1UqH0O0TgH8H3L242M&#10;O6WF1t9wSIJkKnSaEA8aHOfy65r8k83bnyHzby9zns0UL7rtt0k8SyqWjLxmqh1DKWWvEBhX16qr&#10;n/kc/EGCnnkXdXe94oJJATvrCt/m0LAEf3SUNyORcX9gNva7l5Ur9RdEgf78X/oDrL+P7/3vXJJH&#10;Gdn5eozAf7iS+v8Az0dUNfFb49bG7w+XGO6H3fXbjpdmVWZ3JjpKvBZCnoc/4cPIqUrJXz0dXAru&#10;D6z4Tf8AA9xRsO0Wm68wLtVwzi1Lkdpo3b86Efy66Ie7/uVzByB7NXfuFskNq++JBA4WVC0NZBVu&#10;wMpIHl3fn1fbH/I5+ISSwTDdPe+qmqaeqQHfeFs0lNPHURhgNpcqXiF/6j3LA9ruXag/UXfEH+0X&#10;yPD4OHXOpvv/APvSyyIdm5eoylT/AIpL+IFTT/GeND1cdBCKeGGnS5jgiihQtyxSJFRdR4BYgcn3&#10;I4CqqrTh1hBLIZXkkYDUxJP2nOOtJT5WQ7Hqf5iXfdP2dWZvHdcTfIXLxb5yG2oTU7ho9tNTY85C&#10;owtOElM2QjAXQoVr3+nvGPf1tG5x3UXzutkbxvEK5YLQZUevXen2effo/uze3cnKtvBJzOvLUZtU&#10;nOmB59T6BK1RRDmpqOjAf3V/kuCwPaPy/vYXth8lzf62/wB+OeD+fZt9N7an/ifuP+8n/oDqOP3x&#10;9+s1/wCQlyV/zkT/ALauu12r/JcDxSf6UPl9dZonQth8l+tJUZQf9+PyC6i/+HvYg9tAUH1+4/F/&#10;Ccn/AHjrR3f79TB1/qjyUO01/UTgR/z18acOtp7o6u2dkun+t6/r6pytZsiq2hhZdrVWchkgy9Rh&#10;DRxiglyUMsUEkdY8IBcFFIP4HueNra3fbrJrRmNsY10lviK0xX59ci/cC33u1525pt+ZYoU39L2U&#10;XCxENEJdR1hCCQVrwIJx59B78yP+yV+/Da//ABi/dX+P/Lvf2j5k/wCSDu1eHgN/g6Ensf8A9Pf9&#10;ucf8ta3/AOPjrV2/lmfFfqr5Vdj9hbZ7Wizk2N25t5srjRg6+LHyiqacqTNJJTVAkRQbqLDn3BfJ&#10;Ow2G/X15b3+oxolRpNM/zr11p+9X7vc3+0HK/Le6cntALu6uvDcyoXGmnAUZafb0A3W/TezN0fOP&#10;aHQGUTIP1/mu9B1/WLFUpFlW2/pqyESr8TpHV3hX16CLX49lVlt1rPzTBtLq30b3Xh8e7Tnz6kbm&#10;jnjfdp9gN79xrZoxzHb8v/WJUVj8bt4rUErk4r+fSn+f/Q+xPjb8osj1V1smUj2pjsPsbLUy5irj&#10;rq5avLVcrVmupjgp0aK9Oun0C359vc3bVabLvslhZBvACxnJqak56J/u4+4fMPul7R23N/NBiO8y&#10;3F3GxiUomiNRpopLZznPW5z1tz19si4IvtTA/X+v8Np/9a/vJWzAFpbAHARf8HXDHmnHMm/ADH1k&#10;3/VxuiO/zV+PhF2zf6CPG/m3+739hbn7/lV9wp6DqfvufD/mPfJmB8T/AODrWI+M2I+DeTxW5n+W&#10;+7e6Nt5mGtoV2fD1Xj6mroqnHNHVHIS5aSnwmZKVKSCEIp0cFj7g3ZI+VXSb+sFxcpJUaPDFQeOq&#10;tFPyp11j91b33/tLvaV9mdn2K6sWjY3Jv3CMr1XQIw0sfbTVU58ujO/3W/ktf8/Q+YHH/Vnyf4/8&#10;kb2ffTe2pyb/AHEn/Sn/AKA6ib97ffrPDlLkr/nLH/21dDv8XNt/ynab5J9GVHUfYnyhyPaUHY2G&#10;k6/x+6sXXw7ardziCt+xp87LLs+jjTGvH5NZMsYuB6h7Ndih5ATetrbbry+N/wCMPDDA6S2aBuwY&#10;/PqPfdrc/vjSe1vuDHznyzylHyi21yi8eCRDOsFV1mEC5Yl60p2t5462erG/9P8Aeb/4f4D3OHzI&#10;z1yc4UHXP3vr3Xvfuvde9+691737r3Xvfuvdf/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5&#10;/mEf9kR/KD/xDu7/AP3APsO83f8AKsb5/wA8z/4Opv8Au2f9P79pf+l3bf8AH+qM/wCRx/zOTtv/&#10;AMMWL/rYvuK/av8A5KO4/wDNIdZ//f8A/wDlSeTP+lgf8HRfvjD/ANvVMH/4nTPf70/sq2L/AJX1&#10;P+etupJ91/8AxEHcP/Fei/ydSP5vH/Zd+e/8Nrq7/wBzqn3v3D/5WqT/AEsX+E9U+5X/AOI8WH/P&#10;Xf8A/HF62/cX/wAWzHf9QNJ/7jx+8h4/7NPsHXFO7/3Kuf8Amo3+E9VJfzuP+yKE/wDE0dYf+5WW&#10;9x97n/8AKsf9RMX+E9ZlfcK/6fwf+lHf/wDHY+gp/kV/8yP7Q/8AD9b/AK11HtD7V/8AJKv/APmt&#10;/n6F/wDeCf8AK/8AKX/St/yjq8qqVXpqhHbQjQSq7/6lWRgzf8gg39yi1NLVOKdYBQkiWIqKsGFP&#10;29ave7PhJ/L4r91blrsj86MDjsjWZ3JVNfQGspw1FWy1DPPSPd7gwSG1vcFz8scoPcTu/NaBi5JF&#10;eB9Ous+0e/f3krbadqtrX7v1zJAluio+k0dQoowNPxcek/8A7Ix/LsJN/nnt7jg/5ZT3H/WTgD8e&#10;2v6rcnD/AJ2xK/6vn0ZD7wX3muI+7tc0/wBKf83RBvlp1B0b07ujA4fovuSh7mwmSxT1eWzFDNHP&#10;HjK0XC0jNGzAFhzb8fT2FOYdu2zbbmCLbNwFxGVqWHkesivZvnbn/nfadwvfcHkiTY9winCxxuCP&#10;ET+IV40623/5fP8A2RH8YP8AxDu0P/cBfeQHJ/8Ayq2xY/4jJ/g64zfeS/6f37s/9Lu5/wCP9DN3&#10;1gdtbq6X7N23vLcMe1Nq5rZ2ax+f3LKQIsHi6mmaOpyTsbKFpoyWP+t7M92hhuNsv7e5m8OFoyGb&#10;0BGT0Bfbncd02fnrlPdNj203u7wX0TwwDjLIGqqD/THHWtp/si38u4lifnnt65dyf8spzYl2JF/I&#10;PoT7hf8Aqryj/wBNan7QP8vXUgfeD+8yQKfd4uaUH4T/AJuvf7It/LuH0+ee3rn6f5XT/wC3/wA7&#10;+Pejytyeoq3Nsf7R1o/eC+8zSp+7xc/7y3+bqvTfexuu+uPkzhNodV78p+ytj4zd22jiN4UrrLBk&#10;zNVqZwsiFlPhIA/2PsIXltaWe9rb2V0J7YSJpceec9ZL8vcwczc0+1V9vXN/L52rf5bOfxLZhlKL&#10;jHlXrerof+ANH/1C0/8A1pT3lQnwL9g6+fO4/wByJ/8ATt/hPVYH84n/ALIk3Z/4eOzv/cmr9gj3&#10;F/5Vm4/5qJ/l6yx+5L/0/jaP+eG5/wCOr0Un+Q5/x5PfX/hx7V/9x857DntR/uJuf+mT/n7qaP7w&#10;7/kve3X/ADy3H+GLq/Sv/wCANb/1CVH/AFpf3LT/AAP9h65zW/8AuRB/p1/wjrSn+Ku8trbA+fO0&#10;N470zlBtvbOE7XzNVls1lJkpsfQU4nqUM1TNIQsSBmF2PvGXYbmCy5stbi6lEcCXB1EmgA67ve72&#10;ybvzJ93Te9j2Hb5LrdJ9miWOJBqdzRTRQMk/Lrah/wBn8+HH/eQfXH/n/pv+jvc9/wBbeXP+jxB/&#10;vQ65C/8AA4+93/hNd0/5wt14fPz4c/j5B9cfQ/8AL+pv+jvev628uf8AR4g/3odbH3cve8YHtrun&#10;/OFujO7R3Ztzfm2MHvLaGYos/tfcmOp8tgs3jpVnoMpjatA9PV0kynTJDMnKkfX2d29zFdwRXNvI&#10;GgcAhhwIPmOom3nZd05f3TcNj3uyktt2tZWjmicaXjdcMrDiCDxHWov/ADfwG+dG5kdgsT7N67jl&#10;e9vHDK+Qjna/NvHCzN/sPePfuJRuaZQcERx/sNc9dovuVY+77tTU7hfXhHzI0ED8yAOjFxfCP+Vi&#10;8MEkvzTrY5ZKenkmT+9mHbRNJCjypcUQtpkYi31X6fj2cjljkWg1c0GtB+Nf83UYv79fe7Ekir7E&#10;oUDEA/TyZAJAPxenn58esg+EX8q4A2+a1b/T/j6sR+f9ei9+PK/IhoP60H/e1/zdUPv1973j/rDp&#10;Uf8ALvJ/0F1e38Odj9U9c9AbK2l0rvd+xOvMYlUMJuyWrhrnyQkkVpj9zTxxRPoaw4Ue5V5ctbCz&#10;2m2t9ruTNZCulyQa9c9vfDmDnHmf3I33eeetgG2czSlTLbhSgSgx2kkiv29Gj9nvUS9e9+691737&#10;r3WOYK0MqudKtG4Zv9SpUgn/AGA96YVUj5dWQkOhAqajrWS7Q+FvwEznZW/cxuD5v4HBZ7Lbqytb&#10;mMJJV04kxOSllVqmgYGQEPTtx/sfcIX3LHKkl/dSS8zoszSMWB/CfTrq1yl76/eM2/lbl2x2z2Cu&#10;bjb4LSNI5dJpKgHa4x59Ib/ZGf5d3I/2fTb9v8aynBv+L3k5v7Sf1W5O4/1rQ59ehD/wQP3mTn/g&#10;dbmlP4WqD+zojHy86V6C6ZyezqTobu+h7roc5R5OXcNZRTRzDBTUohFFDIYyQv3YkYi/+p9hjmPb&#10;do26W2G0boLlGrqp+GlKft/ydT/7L89+43PNrvU3uJyBJsNxbyRiFXBHihq6iK8dNB+3rbM/l8/9&#10;kR/GD/xDu0P/AHAX3P3J/wDyq+xf88yf4OuOP3k/+n9e7P8A0u7n/j/Q9dxbY2nvTqzf21N95Kpw&#10;+zc/tfLYzc2Uo6qOhq8fh6mmZK2qp6yaGoippIIrkOyOB/T2bblBb3Nhd2945W1dCGINCFPHPl1H&#10;fJG7bxsPN/Lu88vWiT75bXcckEbqXV5A3apUFSwJxQEV9etfA/DD+T2GcH5X7x1CSQOP9LO2+HDt&#10;rH/Hpfh7j3Ef9Wvbv/poJP8AnKn/AEB10mHvp99mi/8AMHbKlB/yzp+FMf8AEjrtfhh/J75t8r94&#10;C3J/4yztv/YH/j0vqPfv6s+3Zx/WCT/nKv8A0D14++v32KVPs7Y/9y+f/to6qj+VWw+jete8ztT4&#10;670r9/dX00GzKuh3HksvSZ2snzFZkUOWpTkqGkoqeWKmeJAqiNWUHn6+wBv1ptVluwttmuDNYjQQ&#10;5IbNciooPTy6zC9oOYufuaPb9d39zdhj23m5zdK8KRtCojRP028N2ZgWBNe4jGOt6fF/8WzHf9QN&#10;J/7jx+8po/7NPsHXz63f+5Vz/wA1G/wnokX8xDrHqDtz49jaXdvadJ07sodgbOyw3hWyJFB/G8dN&#10;Wti8RqkKrryTSOBzzp9hjnGw27cdn+m3O/FtbGZDrP8AEK0H59T192fm3nTkv3KbeeQuUH3vf/3b&#10;cx/TICT4ThfEkoP4KD9vVIH+yMfy7W+nzz29bg/8C6c/X838n149xgeVuUDj+tkYP2jrPv8A4IH7&#10;zQz/AMDvc5/on/N1wk+C/wDLvSKV0+eO33dIpXRfvKZdTpGzItzL+WA4+p+nvR5V5SAJHNkZP2j/&#10;AD9bX7wX3mC6Bvu83OkkV7Twrny6Kh/L6pKOg+enS1BjqtchjqPsGenoMgpGmtpIkqEgqk/1QnRd&#10;Xsg5QVU5r21Vaqiag+YHn1Mn3kZprn7u/PdxcQmO5k2wM6EZRiVJBHlTh1uue8meuDvUSv8A+ANZ&#10;/wBQtR/1pf3R/hb7D/g6et/9yIP9Ov8AhHWn3/Lz/wC3kWF/8OjfP/uQnvHTk/8A5XOL/mo/Xa/7&#10;yv8A4i/f/wDPHa/8d63D/eR3XErr3v3XutJH5S4Lbu6P5jHeu2935+Pam0878ispjNx7nmOmLAYi&#10;opaD7nKSMSAqU+kXv/X3jHvsMNzznulvcTeHC94QzfwjGeu9XtJuG57R92L2+3XZdtN5u9vyxG8M&#10;A4zSBn0xj/TdHDHwY/l3EA/7Plt4H+1/llOQbgEgfuci/sR/1V5QoAea4609Rx6hL/ggPvMkj/wH&#10;a50/6U8PI8Ou/wDZGP5dxKE/PTb+oOhFq2mNzrUqOJPyR71/Vbk0HPNSfLPXv+CA+81Srfd2uaUN&#10;e0+n2dbJvQeA2ztXpbrHbmzNwx7s2phdnYXHYDcsLB4s3i6alVKXIxstwy1MY1Aj3NO0QwW+2WMF&#10;tP4kCxgK38Qpg/n1y29xdy3TeOeua913vbGst3uL6V5oDgxSM1WQj1U46Q/zH/7JX79/8Rhun/3X&#10;ye0vMf8AyQd2/wCaDf4OhB7Hf9Pf9uf+ltb/APHx1QJ/I6/5nR3B/wCGZ/8AHJ9xH7W/8lTcP+af&#10;+Xro59/z/lROSv8Anv8A8nRS+lP+3p/XP/i1i/8AQtf7Itt/5X2z/wCe/wDz9TFz9/4iLzP/AOKi&#10;f8KdLr+b5/2XTuH/AMNTrX/3Kq/aj3D/AOVsl/0kX+E9EH3Kv/EfNt/57L7/AI6vW2p1x/zL7ZH/&#10;AIauBP8AtsZTcf4+8grP/cS2H/Cx/gHXGrmj/lZd/wD+eyb/AKuN0AvzV2J112V8dt77Q7W37TdZ&#10;7IyiUgy28aqRUp8UI5GMRZ2Kr+4ePr7KuZrWzvdmura/u/p7c0q54D7epD9h+YeZ+Vvc3Yd65P5d&#10;O7b9EW8K2XjJUZoPOnVAg+Cv8u3/ALzz29/510//AF99xJ/VXlH/AKa2P9o/z9dHP+CD+81/7Lxc&#10;f7yf83Xv9kY/l3AE/wCz5beJF9P+WU4AsCRf9zgH3v8AqryhQgc1x1p6jj14feB+80TX/gd7nT/p&#10;Tw8zw6J58WsFt3a/8xjorbe0M/HuvaeC+RWLxm3NzwnVFn8RT0tf9tlI2BIZKjUbW/p7DmxQw23O&#10;e129vN4kKXgCt/EM56m33b3Dc93+7F7g7rvW2mz3e45YkeaA8YZCyaoz/pet273k51wV697917r3&#10;v3Xuve/de697917r3v3Xuv/X3+Pfuvde9+691737r3Xvfuvde9+691737r3Xvfuvde9+691737r3&#10;Xvfuvde9+691737r3Xvfuvde9+691737r3Xvfuvde9+691737r3Xvfuvde9+691737r3Xvfuvde9&#10;+691737r3Xvfuvde9+691737r3Xvfuvde9+691737r3Xvfuvde9+691737r3Xvfuvde9+691737r&#10;3Xvfuvde9+691737r3Xvfuvde9+691737r3Xvfuvde9+691737r3XvfuvdBH3x1XR95dNdk9QZDJ&#10;VGHouxdpZXalVlKVNdTj4srAYXqooyQC8Y5AJ9l+7WC7ptt7tzSaVmjKVHlXoZ+3nN8/t/zxytzr&#10;a2qzz7Xex3CxsaK5jNdJPoeiXfC/+XHtf4d7u3TuvB78zG6ptz4RMNLTZGmWGOnjQg+ZGV2u5I+n&#10;sM8tcmQ8uXE9xDds5ddJB8up099fvPbt73bPtO0X/LsFolpP4oZGqST5HHDpC9cfyrNn9d/Jqi+S&#10;VL2Rna/K0e9a7eYwE1Ii0bzVoOqkMgckRpfg29pbLkO3st7XelvWaQSF9NMVPQh5o+99vXM3tRce&#10;103K1vHaPYLbeMGOqi/ipTj1k+Vn8rDaHyj7sru6Mv2PnNuV1ZjttY9sTQ0qyUyrtuaWaKTW0gYm&#10;oMlm4/Hv2/ciW+/bo25veujlVGkDHacHqvs/97ze/aPkGDkWy5XgurdJZ38R2Or9cAEUA8qY6tap&#10;ovtqenp1JcU8EMIa1tQjjEer/EnTf2PgAEWhwB1h5LJ4ssktPiYn9pr0Vj5kfF3EfL/p4dRZvcdd&#10;taiG79t7tXKY6ITT+bbklVJFSlSVBjqPuTfni3si5k2KPmHbv3dJMY08RXqB/DXH8+pd9kPdu89l&#10;OdzznY7XHd3H0U9t4bmgpMFBb7V09Jv4U/DfBfDXZm5dn4LdeR3XBuPOHNSVeRhWGSBysi+JArMC&#10;vr9scs8uR8t201tHcGQO+qpx0be+/vff++G+bVvW4bPFZy2tv4QVDUNwz/Lo588YmgmhJsJYpIyf&#10;6CRCpP8AsL+xKRUEdQZG5jkRxxUg/s6of3B/Iy64z24M3npe29xQy5rK1uUeFcbAViesmaZkUl7s&#10;ELWB9xTL7WWcsskv7wcFmJoAKUPl10M2z+8D5n23bbDb15MtmSCFYwdbCukAV4efTSf5DnWxFv8A&#10;TBuS3/asp/8Ae9YPug9qLEUpuMmPl0s/5OG80UAPJNr/AL2f83XY/kP9copVO49zKDe+nHwoP8T6&#10;ZOfev9aiyHDcpB+XWj/eGczEgnke0J+bn/N1c90P1XSdG9N9b9QUGSnzFF11tLE7VpcrVJoqK+LF&#10;QCBKmZBcK8gFyL+5J2ywTa9tstuVy0cMYStONOsF/cLnCfn/AJ45p51ubVYJ9zvJLho1OEMhrpHy&#10;HTr2319Sdr9Zb561rq2bHUe9tt5PblTXwKHmpI8lAYGmiQ2DNGDce3dyshuFhd2LtpEsZWv29JOS&#10;+ZZeTea+X+are3Es9hdRzBCaBihrQn59Ulf8MN9aks3+mDcnqZnt/DIBbUxa3Ml/z7jL/Wpsf+jl&#10;J+wdZ7f8nD+aaAHkq1rT+M/5uvf8MNda/wDP4Nyf+eyn/wCvl/fh7U2Q4blJ+wde/wCTh/NH/TFW&#10;v+9n/N097e/kbdfbez2DzkPcG5pWwmVospHAaCFUlajmWZY20ycK5Wx9uRe1tlDLFKNxk7WB4enR&#10;fuf3/wDmPcduv7F+SbUePC8erWSQHFK8Or2oEEMMMIYsIo44tVrX8aKv0/BNvcqKKBQMinXPSRjJ&#10;I7nBYk/tPRbvln8csX8qenMp1BmM/WbbosplsTlWytDGstRE+KklkSJUJUFZDLzz+PZLv+zLv23S&#10;bbLMUViDqA4U6lL2b9z7v2h54tOdLLbUup4oZIxG5opEgAr+VOgu+EfwiwHwvw2+MRgt35Pdib1y&#10;GMyE8uShWFqNsbHWxpHEFZriQVhv/re0PK/LEXLUdzHFcmQSEHPlSv8An6F/v37+bj763uwXu4bL&#10;FZtYRyIAhrqDlTU48tP8+jyTxiaCaEmwlikjJH1AdCpP+wv7FLCoIPAjrH+N/DkRxxUg/s6ok3D/&#10;ACOevtwZ7OZyfuDc0b5rKVuTkpxQRMkTVszStGt5OVQtYH3FU3tbZzSySncXBZy1KYz5ddCds+//&#10;AMx7bt232C8k2pW3hWMHWRXSKV4efTGf5DfWp5/0wbk5/wCrbT/9fPbf+tTZf9HKT9g6MB/eH80g&#10;U/qVa/72f83XR/kNda2t/pg3Hz+TjYBb/rJ70faiy/6OT/sHXv8Ak4fzTinJVr/vZ/zdXQdDdU0f&#10;RnTXW3T+OyE2Xoeudo4natJk6iMRz10OKg8KVEsa8I8g5IHuStrsF2rbbLbo31LDGEBpxp1gr7h8&#10;4T+4PPPNPOt1arDcbneSXDIpqEMhrQfZ1Xt8sP5V2z/lP3PlO4cx2RnNt1mUwmFwz4qgpUlp0jwy&#10;1SrMHZwS0wqeePx7CG/8h2++7nJuE18yFlUaQP4a/wCfrJX2d+95vftFyLa8kWPK9vdQRXEsokdi&#10;CTIVqKU8qY6LV/ww71sef9MG5B/5DKf/AKP9ko9qbLz3KSv2DqVf+Th/NPnyVa1/07f5uvf8MO9b&#10;Wt/pg3Jz/wBWyn4/5P8Aej7U2X/Ryf8AYOvf8nDuafLkq1r/AM1D/m6t4+MHQuN+NHTO1ensRman&#10;P0G10qFhylXGsU9QKiQOdSKSo0ke5D2PaU2TbrfbY5C6pXJHr1hX7te4l37q887tzte2K29xdaax&#10;qagaRTowfs46jfr3v3Xuve/de64SoJI5IySA6OhI+oDKVuP9v70eBr1ZW0srehr1Rhvv+SN15vnf&#10;O796VHa+4KSo3Znq/Oz0keOgaOmkr5A7RI5caghX3Ft17X2lzc3NydxcGRy1KcCeugHL339uZ+X9&#10;g2XY4uTrZ0s7VIQxdhqCClSPn0lv+GHOtv8An8G5B+f+LZT8f9ZPbH+tRY+W4yfs6Ol/vDuaRx5K&#10;ta/6c/5uu/8Ahh/rlQQvce5l1fXTj4U/w/syC/196/1qbKmNyk/Z1U/3hnM3b/yB7Q04Vcn/ACdX&#10;PdD9V0nRvTfW/UGPyU+YouutpYratLlapAlRXxYqAQLUzILhXkAuRf3JW1WCbXt1jtqPqSGMJWnG&#10;nWC/uHzhPz/zxzTzrc2iw3G53klw0anCmQ10j5DpVb/2nDvvZW6dmVFQ9JBufB5HCTVUah5KaPIU&#10;7QNMiH6sga4HtTeW4u7W4tmNFkQr9lRTon5c3h+Xt92jfI4hI9pcJKFOA2hq0r1Rs38hzrZ3kkPc&#10;G5LyyyykDGU/BlkeQj/OfjV7iwe1Nj/0cpP2DroEP7w7mhVVf6lW2AB/aHyFPTrofyG+th9O4Nyf&#10;+eyn/wCvnvf+tRY/9HKT9g63/wAnD+aP+mKtf97P+brND/Ij66glppU7k3OBTVdLVhBj4QrNTVMN&#10;TpIWXgOYQD72PaqzBUjcpKgg8B5GvTcn94XzK8cqnki17kZa6yfiUr6fPq+2mi+2p6enUl1p4IYQ&#10;1v1CNBHq/wAT6fcrgAItDgDrnTLJ4ssktPiYn9pr0Vf5lfFrC/MHpwdQ53cNXtmg/vhtvdxydDCt&#10;RP59uS1UkVMEchdM5quT+LeyLmTYo+YdvG3SzFF8VXqB/DWn+HqX/Y73d3D2S54/rtt22pdXP0U9&#10;voY0FJgoLYzjT1Vn/wAMN9an/msG5P8Az20//R4H49gQe1NjTG5PT7B1lyP7w7mkVH9SrWn/ADUP&#10;+brv/hhrrX/n8G5P/PbT/wDXz3o+1FkQablJX7B1s/3h3NJBH9SrX/ez/m6Gv4+fyhNk9Bdx7F7e&#10;xvaG4M1W7Iyy5WDFVVHHHTVkixugidxISqnV+B7Mto9vLbadxtNwW/ZnifVSnHoB+5P31d/9x+SO&#10;YeS7vlK1gg3CHwzIrEsorWoFOrkB9Pck9YP9YqhBLBNCTbyxSR3/ACNaFLgfm2r3phqBWvEdXRzG&#10;6SAVKkH9nVT/AEL/ACrtn9GfIWj7+x3ZGdzORpMlmskuEq6VI6V2zLh3QyBySIiOOPcf7TyFb7Vu&#10;6bsl6zOGY6aYz+fWYvuL973efcD22n9ubnla3gtXiiTxVarfpigNKefVs3uQesN+uOrmw/rb/itv&#10;6+99e6pX7s/k2bF7q7h7O7cr+1dxYqs7K3fkN2VmKgoo5KagmyEVPG9JEzSAvGgpx9R+fcZbn7b2&#10;u5bjf7hJfurTyFqDyrTHWd3IX34eYOROSeU+TLfk+1mh2qyS3WQsdThCx1HHE6ugt/4Yc62H/NYN&#10;yf8Ansp/p/1M9oP9aiw4fvGT9nQu/wCTh3NFMclWv/ORv83Xv+GHetbg/wCmDcYsysR/DYLEqwYX&#10;9fH097/1qbJdP+7F9I+XXj/eG80HjyTa0z/ojf5urt+o+vaXqfrHYvWtFWy5Gk2RtrGbcp6+ZQkt&#10;XFjYFgSeRF4VpAtyPcm7dZjb7G1slfUsSBa+tOsCudOZZucubOYOap4BFNf3Uk7IMhS5rQH5de7b&#10;6/pu1es98dbVlbNjaTe228nt2oyFOoeajiyUBgaojU/V4w1xz79uNoL+xurJmKiVCtaVpXz69yXz&#10;JLyfzXy/zTBbrLLYXSTBCaBihrQ/b0Rj4Y/y5Nr/AA73du3duE37md1T7qxH8ImpsjTJFHTJ5DJ5&#10;UKuxLX9hblrkyHlu5uLmK6aQutKEdZAe+f3n9297dk2XZr/l2G0Wzn8QMjV1GlKGo6C3Z38pfZm0&#10;PkxgPkjB2bnqrKYHs8dlRbfkpUFFNVWnH8PeXyavF++ebfj2gt/b+3t97i3r65jIk/iaaY+zoW75&#10;98nfd79qdx9r5OVLdLa42n6EyhjqC476U446evlb/Kw2h8pO66/uXMdkZzbdbXYzbmMbEUNKktOi&#10;7fkmkik1s6m9QZTq/wBb25v3IcG/bo+5yXjIxVRQD+Gv+HpF7O/e83r2j5Dt+RrPla3ureOaZxIz&#10;UYmYAEcPKmOrSdvYmPA4LD4OORp48NjKLGxzPw8qUVPHTrIwH0ZxFcj2PYYxFFHEDUKoH7OsRtzv&#10;W3Hcb7cGQK08ruQOA1MWp/PoF/k/0JjPkv0zunp3MZipwNBudaZJspRxLNNT/buXGiNiFN7/AJPs&#10;r3zaU3vbrjbnkKI9M+nQ79pvcW69queto53srFbi4tC1I2NAajzPVQv/AAw11r/z+Dcn/ntp/wDr&#10;57j3/Wpsv+jlJ+wdZqf8nD+af+mKtf8Aez/m67/4Yb62+n+mDcn9P+LZT/8AXz37/WosTx3GT9nW&#10;v+Th3NH/AExVt/zkP+boUuk/5Nmxele4ese3KDtXcWVrOtd34/dlHip6KOOmr5sfFURpSSsshKRu&#10;Kg/Qfj2u2z23tdt3Gw3CO/dmgkDUPnSuOgjz79+HmDnvknmzky45PtYYd1snt2kDHUgcqdQxxGnq&#10;6jVzY/1t/wAUv/T3JvWCPXL3rr3Xvfuvde9+691737r3Xvfuvdf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48Mde646R/vFv+R+/cevdd+9EVx5de69b6c+99e66t/j/wAa9+HGtM9e4cD13Y/1/wB4&#10;96A9etZ8uvW+n+H++496AwAet/Prwv8A8U92FaZ49e679+691x0+/deOaZ65e/de66Iv7914569b&#10;j/H34Cn2deNfXPXrX4P0969Ovf4Ou/fgKCnXuve99e697917rq3+3tb3oV8+vcOHXiLi3++v71Q5&#10;zx68P5dd+7de697917rjp9+68c0z1y9+6910Rf37rxz163vVOPXjnB69b6W/A9+Py49e8x6dd+99&#10;e6970c/Z17rq3+t/tv6f7H34YJNcHr3n137317r3v3Xuve/de697917rq3v3Xhjrv37r3XRF/fuv&#10;HPXrccfX/eL/AOt71Qfl1uvCvXrf8j/PvfWhUACvXfv3Xuve/de68eR7917rqx/r/vHvQHr1rPl1&#10;639OPflFPt6314C3vfXs4rx679+691xta/8Aj/viffvy696+nXL34cM9e68ffuvddW+n+w9+GPs6&#10;9nrv37r3XVv95+v+t799vXuvAW/2Jv7917rsi/B9+6911Y/1/HvwwOtHyI49d+/db66Iv71TIPXu&#10;ugLfn68n3v5nj17/AAdd2P8Avv8AfH3oCg691631/wAffiKk+nXuNK9esf6/77/ePe/8HXvWnHr3&#10;vVB17rv3vr3XvfuvddEX/wBgb+/de69b/ePp/re/fZ17rv37r3Xvfuvde9+691737r3Xvfuvdf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U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ZUEsDBBQABgAIAAAAIQCb4L1Z3gAAAAgBAAAPAAAAZHJzL2Rvd25yZXYueG1sTI9B&#10;a8JAFITvhf6H5RV6000iVol5EZG2JylUC8Xbmn0mwezbkF2T+O+7nupxmGHmm2w9mkb01LnaMkI8&#10;jUAQF1bXXCL8HD4mSxDOK9aqsUwIN3Kwzp+fMpVqO/A39XtfilDCLlUIlfdtKqUrKjLKTW1LHLyz&#10;7YzyQXal1J0aQrlpZBJFb9KomsNCpVraVlRc9leD8DmoYTOL3/vd5by9HQ/zr99dTIivL+NmBcLT&#10;6P/DcMcP6JAHppO9snaiQQhHPMJkvkxA3O0oiRYgTgiLWQwyz+TjgfwP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HD+UMzzAwAAow4AAA4AAAAAAAAAAAAAAAAAPAIA&#10;AGRycy9lMm9Eb2MueG1sUEsBAi0ACgAAAAAAAAAhAJMwddp6TQEAek0BABUAAAAAAAAAAAAAAAAA&#10;WwYAAGRycy9tZWRpYS9pbWFnZTEuanBlZ1BLAQItABQABgAIAAAAIQCb4L1Z3gAAAAgBAAAPAAAA&#10;AAAAAAAAAAAAAAhUAQBkcnMvZG93bnJldi54bWxQSwECLQAUAAYACAAAACEAWGCzG7oAAAAiAQAA&#10;GQAAAAAAAAAAAAAAAAATVQEAZHJzL19yZWxzL2Uyb0RvYy54bWwucmVsc1BLBQYAAAAABgAGAH0B&#10;AAAEVgEAAAA=&#10;">
              <v:group id="Group 87" o:spid="_x0000_s1027" style="position:absolute;left:1701;top:-15;width:10207;height:1313" coordorigin="1701,-15" coordsize="10207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9" o:spid="_x0000_s1028" type="#_x0000_t32" style="position:absolute;left:1701;top:705;width:77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V9wgAAANoAAAAPAAAAZHJzL2Rvd25yZXYueG1sRI9Bi8Iw&#10;FITvC/6H8ARva6osslSjiCjICsJWvT+bZ1NtXmoTtf57s7DgcZiZb5jJrLWVuFPjS8cKBv0EBHHu&#10;dMmFgv1u9fkNwgdkjZVjUvAkD7Np52OCqXYP/qV7FgoRIexTVGBCqFMpfW7Iou+7mjh6J9dYDFE2&#10;hdQNPiLcVnKYJCNpseS4YLCmhaH8kt2sgvI2eF6zn+o8NKv5IWyXm/3xslGq123nYxCB2vAO/7fX&#10;WsEX/F2JN0BOXwAAAP//AwBQSwECLQAUAAYACAAAACEA2+H2y+4AAACFAQAAEwAAAAAAAAAAAAAA&#10;AAAAAAAAW0NvbnRlbnRfVHlwZXNdLnhtbFBLAQItABQABgAIAAAAIQBa9CxbvwAAABUBAAALAAAA&#10;AAAAAAAAAAAAAB8BAABfcmVscy8ucmVsc1BLAQItABQABgAIAAAAIQBfv3V9wgAAANoAAAAPAAAA&#10;AAAAAAAAAAAAAAcCAABkcnMvZG93bnJldi54bWxQSwUGAAAAAAMAAwC3AAAA9gIAAAAA&#10;" strokeweight=".4pt"/>
                <v:shape id="AutoShape 60" o:spid="_x0000_s1029" type="#_x0000_t32" style="position:absolute;left:11625;top:704;width:2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9DmwgAAANoAAAAPAAAAZHJzL2Rvd25yZXYueG1sRI9Bi8Iw&#10;FITvC/6H8ARva6qwslSjiCjICsJWvT+bZ1NtXmoTtf57s7DgcZiZb5jJrLWVuFPjS8cKBv0EBHHu&#10;dMmFgv1u9fkNwgdkjZVjUvAkD7Np52OCqXYP/qV7FgoRIexTVGBCqFMpfW7Iou+7mjh6J9dYDFE2&#10;hdQNPiLcVnKYJCNpseS4YLCmhaH8kt2sgvI2eF6zn+o8NKv5IWyXm/3xslGq123nYxCB2vAO/7fX&#10;WsEX/F2JN0BOXwAAAP//AwBQSwECLQAUAAYACAAAACEA2+H2y+4AAACFAQAAEwAAAAAAAAAAAAAA&#10;AAAAAAAAW0NvbnRlbnRfVHlwZXNdLnhtbFBLAQItABQABgAIAAAAIQBa9CxbvwAAABUBAAALAAAA&#10;AAAAAAAAAAAAAB8BAABfcmVscy8ucmVsc1BLAQItABQABgAIAAAAIQAw89DmwgAAANoAAAAPAAAA&#10;AAAAAAAAAAAAAAcCAABkcnMvZG93bnJldi54bWxQSwUGAAAAAAMAAwC3AAAA9gIAAAAA&#10;" strokeweight=".4pt"/>
                <v:shape id="AutoShape 61" o:spid="_x0000_s1030" type="#_x0000_t32" style="position:absolute;left:10751;top:127;width:28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N+wQAAANoAAAAPAAAAZHJzL2Rvd25yZXYueG1sRI9BawIx&#10;FITvBf9DeEJvNavIIluj1ILgQZBqodfH5rlZ3LyEJF3X/npTEDwOM/MNs1wPthM9hdg6VjCdFCCI&#10;a6dbbhR8n7ZvCxAxIWvsHJOCG0VYr0YvS6y0u/IX9cfUiAzhWKECk5KvpIy1IYtx4jxx9s4uWExZ&#10;hkbqgNcMt52cFUUpLbacFwx6+jRUX46/VsE89uEg/86biy/97AfnptjjoNTrePh4B5FoSM/wo73T&#10;Ckr4v5JvgFzdAQAA//8DAFBLAQItABQABgAIAAAAIQDb4fbL7gAAAIUBAAATAAAAAAAAAAAAAAAA&#10;AAAAAABbQ29udGVudF9UeXBlc10ueG1sUEsBAi0AFAAGAAgAAAAhAFr0LFu/AAAAFQEAAAsAAAAA&#10;AAAAAAAAAAAAHwEAAF9yZWxzLy5yZWxzUEsBAi0AFAAGAAgAAAAhAJ9tk37BAAAA2gAAAA8AAAAA&#10;AAAAAAAAAAAABwIAAGRycy9kb3ducmV2LnhtbFBLBQYAAAAAAwADALcAAAD1AgAAAAA=&#10;" strokeweight=".4pt"/>
                <v:shape id="AutoShape 62" o:spid="_x0000_s1031" type="#_x0000_t32" style="position:absolute;left:10751;top:1157;width:28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blwgAAANoAAAAPAAAAZHJzL2Rvd25yZXYueG1sRI9PawIx&#10;FMTvBb9DeIK3mlXEymoUFQoeCsU/4PWxeW4WNy8hSddtP31TEHocZuY3zGrT21Z0FGLjWMFkXIAg&#10;rpxuuFZwOb+/LkDEhKyxdUwKvinCZj14WWGp3YOP1J1SLTKEY4kKTEq+lDJWhizGsfPE2bu5YDFl&#10;GWqpAz4y3LZyWhRzabHhvGDQ095QdT99WQWz2IVP+XPb3f3cT684M8UH9kqNhv12CSJRn/7Dz/ZB&#10;K3iDvyv5Bsj1LwAAAP//AwBQSwECLQAUAAYACAAAACEA2+H2y+4AAACFAQAAEwAAAAAAAAAAAAAA&#10;AAAAAAAAW0NvbnRlbnRfVHlwZXNdLnhtbFBLAQItABQABgAIAAAAIQBa9CxbvwAAABUBAAALAAAA&#10;AAAAAAAAAAAAAB8BAABfcmVscy8ucmVsc1BLAQItABQABgAIAAAAIQDwITblwgAAANoAAAAPAAAA&#10;AAAAAAAAAAAAAAcCAABkcnMvZG93bnJldi54bWxQSwUGAAAAAAMAAwC3AAAA9gIAAAAA&#10;" strokeweight=".4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" o:spid="_x0000_s1032" type="#_x0000_t75" alt="MBDA Logo 400dpi" style="position:absolute;left:9752;top:568;width:1664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9vAAAANoAAAAPAAAAZHJzL2Rvd25yZXYueG1sRE/LisIw&#10;FN0L/kO4gjtNnYWUjlFEEMSN+AKXl+ZOU2xuSpKp1a83C8Hl4bwXq942oiMfascKZtMMBHHpdM2V&#10;gst5O8lBhIissXFMCp4UYLUcDhZYaPfgI3WnWIkUwqFABSbGtpAylIYshqlriRP357zFmKCvpPb4&#10;SOG2kT9ZNpcWa04NBlvaGCrvp3+rgE24vQ5lHkh2+d7fzP5wvaBS41G//gURqY9f8ce90wrS1nQl&#10;3QC5fAMAAP//AwBQSwECLQAUAAYACAAAACEA2+H2y+4AAACFAQAAEwAAAAAAAAAAAAAAAAAAAAAA&#10;W0NvbnRlbnRfVHlwZXNdLnhtbFBLAQItABQABgAIAAAAIQBa9CxbvwAAABUBAAALAAAAAAAAAAAA&#10;AAAAAB8BAABfcmVscy8ucmVsc1BLAQItABQABgAIAAAAIQDZCEo9vAAAANoAAAAPAAAAAAAAAAAA&#10;AAAAAAcCAABkcnMvZG93bnJldi54bWxQSwUGAAAAAAMAAwC3AAAA8AIAAAAA&#10;">
                <v:imagedata r:id="rId2" o:title="MBDA Logo 400dpi" croptop="13975f" cropbottom="13314f" cropleft="1680f" cropright="3360f"/>
              </v:shape>
            </v:group>
          </w:pict>
        </mc:Fallback>
      </mc:AlternateContent>
    </w:r>
  </w:p>
  <w:p w14:paraId="2604CDED" w14:textId="77777777" w:rsidR="004239A0" w:rsidRDefault="004239A0">
    <w:pPr>
      <w:pStyle w:val="Kopfzeile"/>
      <w:tabs>
        <w:tab w:val="clear" w:pos="4536"/>
        <w:tab w:val="clear" w:pos="9072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DDB"/>
    <w:multiLevelType w:val="multilevel"/>
    <w:tmpl w:val="82686920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3578C2"/>
    <w:multiLevelType w:val="multilevel"/>
    <w:tmpl w:val="50EABB58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D77109"/>
    <w:multiLevelType w:val="multilevel"/>
    <w:tmpl w:val="6F20B51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50C79E2"/>
    <w:multiLevelType w:val="multilevel"/>
    <w:tmpl w:val="18E2D7E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4AF5C56"/>
    <w:multiLevelType w:val="multilevel"/>
    <w:tmpl w:val="7B3C26F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0AC48ED"/>
    <w:multiLevelType w:val="multilevel"/>
    <w:tmpl w:val="8B3870B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D3A6F65"/>
    <w:multiLevelType w:val="multilevel"/>
    <w:tmpl w:val="FDAC3E3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8FC028B"/>
    <w:multiLevelType w:val="multilevel"/>
    <w:tmpl w:val="4A28437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CE87CA5"/>
    <w:multiLevelType w:val="multilevel"/>
    <w:tmpl w:val="CEB0D3C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7750273"/>
    <w:multiLevelType w:val="multilevel"/>
    <w:tmpl w:val="E8F0DE7A"/>
    <w:lvl w:ilvl="0">
      <w:start w:val="1"/>
      <w:numFmt w:val="decimal"/>
      <w:pStyle w:val="berschrift1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7A0105A"/>
    <w:multiLevelType w:val="hybridMultilevel"/>
    <w:tmpl w:val="9056DC24"/>
    <w:lvl w:ilvl="0" w:tplc="298A0EE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aps w:val="0"/>
        <w:strike w:val="0"/>
        <w:dstrike w:val="0"/>
        <w:vanish w:val="0"/>
        <w:color w:val="B2B2B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A46B70">
      <w:start w:val="1"/>
      <w:numFmt w:val="decimal"/>
      <w:pStyle w:val="Numberedlist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2EDB8">
      <w:start w:val="1"/>
      <w:numFmt w:val="lowerRoman"/>
      <w:pStyle w:val="Numerallist"/>
      <w:lvlText w:val="%3."/>
      <w:lvlJc w:val="left"/>
      <w:pPr>
        <w:tabs>
          <w:tab w:val="num" w:pos="72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abstractNum w:abstractNumId="11" w15:restartNumberingAfterBreak="0">
    <w:nsid w:val="7F801582"/>
    <w:multiLevelType w:val="hybridMultilevel"/>
    <w:tmpl w:val="71D2F330"/>
    <w:lvl w:ilvl="0" w:tplc="33C0A40A">
      <w:start w:val="1"/>
      <w:numFmt w:val="bullet"/>
      <w:pStyle w:val="Bulletlis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C0C0C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0A3"/>
    <w:rsid w:val="00002835"/>
    <w:rsid w:val="0002285B"/>
    <w:rsid w:val="00045075"/>
    <w:rsid w:val="00046C32"/>
    <w:rsid w:val="0006315D"/>
    <w:rsid w:val="0007316A"/>
    <w:rsid w:val="00080716"/>
    <w:rsid w:val="000837BD"/>
    <w:rsid w:val="000A0F7F"/>
    <w:rsid w:val="000A1C10"/>
    <w:rsid w:val="000A403D"/>
    <w:rsid w:val="000A5751"/>
    <w:rsid w:val="000D01D4"/>
    <w:rsid w:val="000E04A3"/>
    <w:rsid w:val="000F51B2"/>
    <w:rsid w:val="001020DC"/>
    <w:rsid w:val="001207AA"/>
    <w:rsid w:val="0015071F"/>
    <w:rsid w:val="001563B4"/>
    <w:rsid w:val="00162598"/>
    <w:rsid w:val="0017642A"/>
    <w:rsid w:val="00182195"/>
    <w:rsid w:val="00182217"/>
    <w:rsid w:val="001B05F6"/>
    <w:rsid w:val="001C175F"/>
    <w:rsid w:val="001C3E94"/>
    <w:rsid w:val="001F509C"/>
    <w:rsid w:val="001F777B"/>
    <w:rsid w:val="00242F06"/>
    <w:rsid w:val="002433CF"/>
    <w:rsid w:val="00250C9C"/>
    <w:rsid w:val="00251721"/>
    <w:rsid w:val="00254D13"/>
    <w:rsid w:val="00260C8E"/>
    <w:rsid w:val="002620F1"/>
    <w:rsid w:val="00275B9E"/>
    <w:rsid w:val="0028226E"/>
    <w:rsid w:val="00293BB6"/>
    <w:rsid w:val="00297AFC"/>
    <w:rsid w:val="002A0D6E"/>
    <w:rsid w:val="002B480B"/>
    <w:rsid w:val="002B557F"/>
    <w:rsid w:val="002D061E"/>
    <w:rsid w:val="002F3C2B"/>
    <w:rsid w:val="00305444"/>
    <w:rsid w:val="00307B26"/>
    <w:rsid w:val="003161FC"/>
    <w:rsid w:val="0033127A"/>
    <w:rsid w:val="00353A73"/>
    <w:rsid w:val="0036321B"/>
    <w:rsid w:val="00376F93"/>
    <w:rsid w:val="003836D8"/>
    <w:rsid w:val="00394711"/>
    <w:rsid w:val="003955EC"/>
    <w:rsid w:val="003A2932"/>
    <w:rsid w:val="003B1F7B"/>
    <w:rsid w:val="003B7102"/>
    <w:rsid w:val="003E3EEF"/>
    <w:rsid w:val="00404578"/>
    <w:rsid w:val="0041331B"/>
    <w:rsid w:val="00422545"/>
    <w:rsid w:val="004239A0"/>
    <w:rsid w:val="0043066D"/>
    <w:rsid w:val="0043188D"/>
    <w:rsid w:val="004409E3"/>
    <w:rsid w:val="00452352"/>
    <w:rsid w:val="0046071F"/>
    <w:rsid w:val="00463FA3"/>
    <w:rsid w:val="00475F40"/>
    <w:rsid w:val="004878DB"/>
    <w:rsid w:val="004A1DA2"/>
    <w:rsid w:val="004A5555"/>
    <w:rsid w:val="004C7B20"/>
    <w:rsid w:val="00503EA8"/>
    <w:rsid w:val="00534246"/>
    <w:rsid w:val="005400C5"/>
    <w:rsid w:val="00540F56"/>
    <w:rsid w:val="005426F9"/>
    <w:rsid w:val="005634AF"/>
    <w:rsid w:val="00563BE3"/>
    <w:rsid w:val="00570F01"/>
    <w:rsid w:val="00571F53"/>
    <w:rsid w:val="00583120"/>
    <w:rsid w:val="00585CB0"/>
    <w:rsid w:val="005A20A3"/>
    <w:rsid w:val="005B2996"/>
    <w:rsid w:val="005B3997"/>
    <w:rsid w:val="005B64E7"/>
    <w:rsid w:val="005B6E55"/>
    <w:rsid w:val="005C2946"/>
    <w:rsid w:val="005D58DD"/>
    <w:rsid w:val="005D6F4E"/>
    <w:rsid w:val="005E67DA"/>
    <w:rsid w:val="005E6D96"/>
    <w:rsid w:val="005E7FD6"/>
    <w:rsid w:val="005F05CD"/>
    <w:rsid w:val="005F38F9"/>
    <w:rsid w:val="00601B48"/>
    <w:rsid w:val="00610FDA"/>
    <w:rsid w:val="00624FB2"/>
    <w:rsid w:val="00630895"/>
    <w:rsid w:val="00642DD7"/>
    <w:rsid w:val="00654FD5"/>
    <w:rsid w:val="006651FD"/>
    <w:rsid w:val="006854C3"/>
    <w:rsid w:val="00697AA9"/>
    <w:rsid w:val="006B013C"/>
    <w:rsid w:val="006C2C00"/>
    <w:rsid w:val="006D640C"/>
    <w:rsid w:val="006D6498"/>
    <w:rsid w:val="00717CDD"/>
    <w:rsid w:val="00725FC5"/>
    <w:rsid w:val="007267BC"/>
    <w:rsid w:val="00747449"/>
    <w:rsid w:val="00752622"/>
    <w:rsid w:val="00754BE2"/>
    <w:rsid w:val="00756CFC"/>
    <w:rsid w:val="00776A10"/>
    <w:rsid w:val="007A4144"/>
    <w:rsid w:val="007B45FF"/>
    <w:rsid w:val="007B4F04"/>
    <w:rsid w:val="007C53BE"/>
    <w:rsid w:val="007D0FF3"/>
    <w:rsid w:val="007D5ACE"/>
    <w:rsid w:val="007D7960"/>
    <w:rsid w:val="007E04F0"/>
    <w:rsid w:val="007F0718"/>
    <w:rsid w:val="007F3102"/>
    <w:rsid w:val="007F342D"/>
    <w:rsid w:val="007F3B9E"/>
    <w:rsid w:val="00806C4C"/>
    <w:rsid w:val="00807769"/>
    <w:rsid w:val="008167EF"/>
    <w:rsid w:val="00820E64"/>
    <w:rsid w:val="00832074"/>
    <w:rsid w:val="00837426"/>
    <w:rsid w:val="00840127"/>
    <w:rsid w:val="00840815"/>
    <w:rsid w:val="00847FB8"/>
    <w:rsid w:val="00862F43"/>
    <w:rsid w:val="00872BCD"/>
    <w:rsid w:val="0088328E"/>
    <w:rsid w:val="00890BF9"/>
    <w:rsid w:val="008962F9"/>
    <w:rsid w:val="008B58FC"/>
    <w:rsid w:val="008F29F6"/>
    <w:rsid w:val="009044CC"/>
    <w:rsid w:val="0091662A"/>
    <w:rsid w:val="00917D6C"/>
    <w:rsid w:val="009302B6"/>
    <w:rsid w:val="00945592"/>
    <w:rsid w:val="0094571A"/>
    <w:rsid w:val="009521A8"/>
    <w:rsid w:val="00952380"/>
    <w:rsid w:val="00962504"/>
    <w:rsid w:val="00983D1D"/>
    <w:rsid w:val="00987DDC"/>
    <w:rsid w:val="00990ED8"/>
    <w:rsid w:val="009A0055"/>
    <w:rsid w:val="009A0187"/>
    <w:rsid w:val="009A067B"/>
    <w:rsid w:val="009B445F"/>
    <w:rsid w:val="009B65B0"/>
    <w:rsid w:val="009C1890"/>
    <w:rsid w:val="009C7DCB"/>
    <w:rsid w:val="009C7EA0"/>
    <w:rsid w:val="009D3C4A"/>
    <w:rsid w:val="009D5E79"/>
    <w:rsid w:val="009E2736"/>
    <w:rsid w:val="00A14D90"/>
    <w:rsid w:val="00A1713E"/>
    <w:rsid w:val="00A20C4E"/>
    <w:rsid w:val="00A256F7"/>
    <w:rsid w:val="00A27866"/>
    <w:rsid w:val="00A3340A"/>
    <w:rsid w:val="00A354E3"/>
    <w:rsid w:val="00A41889"/>
    <w:rsid w:val="00A45193"/>
    <w:rsid w:val="00A5730C"/>
    <w:rsid w:val="00A83E4E"/>
    <w:rsid w:val="00A858D0"/>
    <w:rsid w:val="00A933E5"/>
    <w:rsid w:val="00A940A8"/>
    <w:rsid w:val="00A979CE"/>
    <w:rsid w:val="00AC069C"/>
    <w:rsid w:val="00AD14B2"/>
    <w:rsid w:val="00AD20B1"/>
    <w:rsid w:val="00AE3128"/>
    <w:rsid w:val="00B0596B"/>
    <w:rsid w:val="00B06D67"/>
    <w:rsid w:val="00B10769"/>
    <w:rsid w:val="00B13B4D"/>
    <w:rsid w:val="00B147A2"/>
    <w:rsid w:val="00B463A3"/>
    <w:rsid w:val="00B77E41"/>
    <w:rsid w:val="00B81270"/>
    <w:rsid w:val="00B92BE4"/>
    <w:rsid w:val="00B935B1"/>
    <w:rsid w:val="00B95A5E"/>
    <w:rsid w:val="00BB2A84"/>
    <w:rsid w:val="00BC67C2"/>
    <w:rsid w:val="00BD6588"/>
    <w:rsid w:val="00BD79BB"/>
    <w:rsid w:val="00BD7B5A"/>
    <w:rsid w:val="00BF191A"/>
    <w:rsid w:val="00BF73EA"/>
    <w:rsid w:val="00C04561"/>
    <w:rsid w:val="00C1727E"/>
    <w:rsid w:val="00C37778"/>
    <w:rsid w:val="00C57319"/>
    <w:rsid w:val="00C63275"/>
    <w:rsid w:val="00C70F91"/>
    <w:rsid w:val="00C9757B"/>
    <w:rsid w:val="00CA1907"/>
    <w:rsid w:val="00CB0102"/>
    <w:rsid w:val="00CC4416"/>
    <w:rsid w:val="00CC57C5"/>
    <w:rsid w:val="00CE1F36"/>
    <w:rsid w:val="00CE6E18"/>
    <w:rsid w:val="00CF140B"/>
    <w:rsid w:val="00CF2B21"/>
    <w:rsid w:val="00D00DD0"/>
    <w:rsid w:val="00D116D9"/>
    <w:rsid w:val="00D150EF"/>
    <w:rsid w:val="00D21796"/>
    <w:rsid w:val="00D60AC6"/>
    <w:rsid w:val="00D658BE"/>
    <w:rsid w:val="00D71793"/>
    <w:rsid w:val="00DA6E15"/>
    <w:rsid w:val="00DE26AF"/>
    <w:rsid w:val="00DF779F"/>
    <w:rsid w:val="00E456B3"/>
    <w:rsid w:val="00E52EDD"/>
    <w:rsid w:val="00E63AC4"/>
    <w:rsid w:val="00E66C20"/>
    <w:rsid w:val="00EB59E5"/>
    <w:rsid w:val="00EC3ACB"/>
    <w:rsid w:val="00EC55DB"/>
    <w:rsid w:val="00EC7345"/>
    <w:rsid w:val="00ED0C37"/>
    <w:rsid w:val="00EE59F0"/>
    <w:rsid w:val="00EE63E2"/>
    <w:rsid w:val="00EE7C23"/>
    <w:rsid w:val="00F020EE"/>
    <w:rsid w:val="00F05E29"/>
    <w:rsid w:val="00F07F18"/>
    <w:rsid w:val="00F1433A"/>
    <w:rsid w:val="00F23674"/>
    <w:rsid w:val="00F30CA5"/>
    <w:rsid w:val="00F342CF"/>
    <w:rsid w:val="00F45D08"/>
    <w:rsid w:val="00F535C2"/>
    <w:rsid w:val="00F92C23"/>
    <w:rsid w:val="00F94D03"/>
    <w:rsid w:val="00FD1D74"/>
    <w:rsid w:val="00FF1670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AFFCD52"/>
  <w15:docId w15:val="{B49D85CD-655B-43B7-90CE-3D85B550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en-GB" w:eastAsia="fr-FR"/>
    </w:rPr>
  </w:style>
  <w:style w:type="paragraph" w:styleId="berschrift1">
    <w:name w:val="heading 1"/>
    <w:basedOn w:val="Standard"/>
    <w:next w:val="Standard"/>
    <w:qFormat/>
    <w:rsid w:val="00832074"/>
    <w:pPr>
      <w:keepNext/>
      <w:numPr>
        <w:numId w:val="3"/>
      </w:numPr>
      <w:spacing w:before="120" w:after="120"/>
      <w:outlineLvl w:val="0"/>
    </w:pPr>
    <w:rPr>
      <w:rFonts w:cs="Arial"/>
      <w:b/>
      <w:bCs/>
      <w:sz w:val="22"/>
      <w:lang w:val="en-US" w:eastAsia="en-US"/>
    </w:rPr>
  </w:style>
  <w:style w:type="paragraph" w:styleId="berschrift2">
    <w:name w:val="heading 2"/>
    <w:basedOn w:val="berschrift1"/>
    <w:next w:val="Standard"/>
    <w:qFormat/>
    <w:rsid w:val="00832074"/>
    <w:pPr>
      <w:numPr>
        <w:ilvl w:val="1"/>
      </w:numPr>
      <w:outlineLvl w:val="1"/>
    </w:pPr>
    <w:rPr>
      <w:rFonts w:ascii="Arial Fett" w:hAnsi="Arial Fett"/>
      <w:bCs w:val="0"/>
      <w:sz w:val="20"/>
    </w:rPr>
  </w:style>
  <w:style w:type="paragraph" w:styleId="berschrift3">
    <w:name w:val="heading 3"/>
    <w:basedOn w:val="Standard"/>
    <w:next w:val="Standard"/>
    <w:qFormat/>
    <w:rsid w:val="00832074"/>
    <w:pPr>
      <w:keepNext/>
      <w:numPr>
        <w:ilvl w:val="2"/>
        <w:numId w:val="3"/>
      </w:numPr>
      <w:spacing w:before="120" w:after="120"/>
      <w:outlineLvl w:val="2"/>
    </w:pPr>
    <w:rPr>
      <w:rFonts w:cs="Arial"/>
      <w:bCs/>
      <w:iCs/>
      <w:lang w:eastAsia="en-US"/>
    </w:rPr>
  </w:style>
  <w:style w:type="paragraph" w:styleId="berschrift4">
    <w:name w:val="heading 4"/>
    <w:basedOn w:val="berschrift3"/>
    <w:next w:val="Standard"/>
    <w:qFormat/>
    <w:rsid w:val="00832074"/>
    <w:pPr>
      <w:numPr>
        <w:ilvl w:val="3"/>
      </w:numPr>
      <w:spacing w:before="60" w:after="60"/>
      <w:outlineLvl w:val="3"/>
    </w:pPr>
    <w:rPr>
      <w:i/>
      <w:iCs w:val="0"/>
    </w:rPr>
  </w:style>
  <w:style w:type="paragraph" w:styleId="berschrift5">
    <w:name w:val="heading 5"/>
    <w:basedOn w:val="berschrift4"/>
    <w:next w:val="Standard"/>
    <w:qFormat/>
    <w:rsid w:val="00832074"/>
    <w:pPr>
      <w:numPr>
        <w:ilvl w:val="4"/>
      </w:numPr>
      <w:spacing w:before="0" w:after="0"/>
      <w:outlineLvl w:val="4"/>
    </w:pPr>
    <w:rPr>
      <w:i w:val="0"/>
      <w:iCs/>
    </w:rPr>
  </w:style>
  <w:style w:type="paragraph" w:styleId="berschrift6">
    <w:name w:val="heading 6"/>
    <w:basedOn w:val="berschrift5"/>
    <w:next w:val="Standard"/>
    <w:qFormat/>
    <w:rsid w:val="00832074"/>
    <w:pPr>
      <w:numPr>
        <w:ilvl w:val="5"/>
      </w:numPr>
      <w:outlineLvl w:val="5"/>
    </w:pPr>
    <w:rPr>
      <w:bCs w:val="0"/>
      <w:i/>
      <w:sz w:val="18"/>
      <w:szCs w:val="22"/>
    </w:rPr>
  </w:style>
  <w:style w:type="paragraph" w:styleId="berschrift7">
    <w:name w:val="heading 7"/>
    <w:basedOn w:val="berschrift6"/>
    <w:next w:val="Standard"/>
    <w:qFormat/>
    <w:rsid w:val="00832074"/>
    <w:pPr>
      <w:numPr>
        <w:ilvl w:val="6"/>
      </w:numPr>
      <w:outlineLvl w:val="6"/>
    </w:pPr>
    <w:rPr>
      <w:szCs w:val="24"/>
    </w:rPr>
  </w:style>
  <w:style w:type="paragraph" w:styleId="berschrift8">
    <w:name w:val="heading 8"/>
    <w:basedOn w:val="berschrift7"/>
    <w:next w:val="Standard"/>
    <w:qFormat/>
    <w:rsid w:val="00832074"/>
    <w:pPr>
      <w:numPr>
        <w:ilvl w:val="7"/>
      </w:numPr>
      <w:outlineLvl w:val="7"/>
    </w:pPr>
    <w:rPr>
      <w:iCs w:val="0"/>
      <w:sz w:val="16"/>
    </w:rPr>
  </w:style>
  <w:style w:type="paragraph" w:styleId="berschrift9">
    <w:name w:val="heading 9"/>
    <w:basedOn w:val="berschrift8"/>
    <w:next w:val="Standard"/>
    <w:qFormat/>
    <w:rsid w:val="00832074"/>
    <w:pPr>
      <w:numPr>
        <w:ilvl w:val="8"/>
      </w:numPr>
      <w:ind w:left="1582" w:hanging="1582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center"/>
    </w:pPr>
    <w:rPr>
      <w:caps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rPr>
      <w:rFonts w:cs="Arial"/>
      <w:lang w:eastAsia="en-US"/>
    </w:rPr>
  </w:style>
  <w:style w:type="paragraph" w:customStyle="1" w:styleId="Bulletlist">
    <w:name w:val="Bullet list"/>
    <w:basedOn w:val="Kopfzeile"/>
    <w:pPr>
      <w:numPr>
        <w:numId w:val="2"/>
      </w:numPr>
      <w:tabs>
        <w:tab w:val="clear" w:pos="360"/>
        <w:tab w:val="clear" w:pos="4536"/>
        <w:tab w:val="clear" w:pos="9072"/>
      </w:tabs>
      <w:ind w:right="-142"/>
      <w:jc w:val="left"/>
    </w:pPr>
    <w:rPr>
      <w:rFonts w:cs="Arial"/>
      <w:caps w:val="0"/>
      <w:noProof/>
      <w:sz w:val="20"/>
      <w:lang w:val="en-US" w:eastAsia="en-US"/>
    </w:rPr>
  </w:style>
  <w:style w:type="paragraph" w:customStyle="1" w:styleId="Numberedlist">
    <w:name w:val="Numbered list"/>
    <w:basedOn w:val="Kopfzeile"/>
    <w:pPr>
      <w:numPr>
        <w:ilvl w:val="1"/>
        <w:numId w:val="1"/>
      </w:numPr>
      <w:tabs>
        <w:tab w:val="clear" w:pos="360"/>
        <w:tab w:val="clear" w:pos="4536"/>
        <w:tab w:val="clear" w:pos="9072"/>
      </w:tabs>
      <w:ind w:right="-142"/>
      <w:jc w:val="left"/>
    </w:pPr>
    <w:rPr>
      <w:rFonts w:cs="Arial"/>
      <w:caps w:val="0"/>
      <w:noProof/>
      <w:sz w:val="20"/>
      <w:lang w:val="en-US" w:eastAsia="en-US"/>
    </w:rPr>
  </w:style>
  <w:style w:type="paragraph" w:customStyle="1" w:styleId="Numerallist">
    <w:name w:val="Numeral list"/>
    <w:basedOn w:val="Textkrper"/>
    <w:pPr>
      <w:numPr>
        <w:ilvl w:val="2"/>
        <w:numId w:val="1"/>
      </w:numPr>
      <w:tabs>
        <w:tab w:val="clear" w:pos="720"/>
        <w:tab w:val="left" w:pos="340"/>
      </w:tabs>
    </w:pPr>
  </w:style>
  <w:style w:type="character" w:styleId="Seitenzahl">
    <w:name w:val="page number"/>
    <w:basedOn w:val="Absatz-Standardschriftart"/>
    <w:rsid w:val="00C04561"/>
  </w:style>
  <w:style w:type="paragraph" w:styleId="Sprechblasentext">
    <w:name w:val="Balloon Text"/>
    <w:basedOn w:val="Standard"/>
    <w:link w:val="SprechblasentextZchn"/>
    <w:rsid w:val="00BB2A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2A84"/>
    <w:rPr>
      <w:rFonts w:ascii="Tahoma" w:hAnsi="Tahoma" w:cs="Tahoma"/>
      <w:sz w:val="16"/>
      <w:szCs w:val="16"/>
      <w:lang w:val="en-GB" w:eastAsia="fr-FR"/>
    </w:rPr>
  </w:style>
  <w:style w:type="paragraph" w:styleId="Dokumentstruktur">
    <w:name w:val="Document Map"/>
    <w:basedOn w:val="Standard"/>
    <w:semiHidden/>
    <w:rsid w:val="00832074"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Standard"/>
    <w:link w:val="TitelZchn"/>
    <w:qFormat/>
    <w:rsid w:val="00376F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376F93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6F9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376F93"/>
  </w:style>
  <w:style w:type="paragraph" w:styleId="Verzeichnis2">
    <w:name w:val="toc 2"/>
    <w:basedOn w:val="Standard"/>
    <w:next w:val="Standard"/>
    <w:autoRedefine/>
    <w:uiPriority w:val="39"/>
    <w:rsid w:val="00376F93"/>
    <w:pPr>
      <w:ind w:left="200"/>
    </w:pPr>
  </w:style>
  <w:style w:type="character" w:styleId="BesuchterLink">
    <w:name w:val="FollowedHyperlink"/>
    <w:basedOn w:val="Absatz-Standardschriftart"/>
    <w:rsid w:val="00260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nkauf@mbda-systems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ha.europa.eu/de/candidate-list-tabl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d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Windows\Templates\KOM\KOM-0222_Schriftverkehr%20deutsch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7018-3557-4272-B87F-45DD71C3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KOM-0222_Schriftverkehr deutsch.dotm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Schriftverkehr deutsch</vt:lpstr>
    </vt:vector>
  </TitlesOfParts>
  <Company>MBDA Deutschland GmbH</Company>
  <LinksUpToDate>false</LinksUpToDate>
  <CharactersWithSpaces>2508</CharactersWithSpaces>
  <SharedDoc>false</SharedDoc>
  <HLinks>
    <vt:vector size="6" baseType="variant">
      <vt:variant>
        <vt:i4>4587593</vt:i4>
      </vt:variant>
      <vt:variant>
        <vt:i4>6</vt:i4>
      </vt:variant>
      <vt:variant>
        <vt:i4>0</vt:i4>
      </vt:variant>
      <vt:variant>
        <vt:i4>5</vt:i4>
      </vt:variant>
      <vt:variant>
        <vt:lpwstr>http://www.mbda.net/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Schriftverkehr deutsch</dc:title>
  <dc:subject>TPL</dc:subject>
  <dc:creator>Frohmader, Thomas, OPE4-F4</dc:creator>
  <cp:keywords>KOM</cp:keywords>
  <cp:lastModifiedBy>ZENGERLE, Christian, GPS4</cp:lastModifiedBy>
  <cp:revision>3</cp:revision>
  <cp:lastPrinted>2017-06-20T10:03:00Z</cp:lastPrinted>
  <dcterms:created xsi:type="dcterms:W3CDTF">2020-02-24T08:34:00Z</dcterms:created>
  <dcterms:modified xsi:type="dcterms:W3CDTF">2025-11-11T10:13:00Z</dcterms:modified>
  <cp:category>KOM</cp:category>
</cp:coreProperties>
</file>